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A4" w:rsidRPr="00ED0E35" w:rsidRDefault="00DE11A4" w:rsidP="00290741">
      <w:pPr>
        <w:ind w:left="-60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93.8pt;margin-top:-.7pt;width:61.5pt;height:68.25pt;z-index:251658240;visibility:visible" filled="t">
            <v:imagedata r:id="rId7" o:title=""/>
            <w10:wrap type="square"/>
          </v:shape>
        </w:pict>
      </w:r>
      <w:r w:rsidRPr="002D43E3">
        <w:t xml:space="preserve"> </w:t>
      </w:r>
      <w:r>
        <w:t xml:space="preserve">                  </w:t>
      </w:r>
      <w:r w:rsidRPr="007E176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7E176B">
        <w:rPr>
          <w:sz w:val="28"/>
          <w:szCs w:val="28"/>
        </w:rPr>
        <w:t xml:space="preserve">    </w:t>
      </w:r>
    </w:p>
    <w:p w:rsidR="00DE11A4" w:rsidRPr="007E176B" w:rsidRDefault="00DE11A4" w:rsidP="004F1F1B">
      <w:pPr>
        <w:ind w:left="-600"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E11A4" w:rsidRPr="007E176B" w:rsidRDefault="00DE11A4" w:rsidP="00E33559">
      <w:pPr>
        <w:ind w:left="-540"/>
        <w:jc w:val="center"/>
        <w:rPr>
          <w:sz w:val="28"/>
          <w:szCs w:val="28"/>
        </w:rPr>
      </w:pPr>
      <w:r w:rsidRPr="007E176B">
        <w:rPr>
          <w:sz w:val="28"/>
          <w:szCs w:val="28"/>
        </w:rPr>
        <w:t>Муниципальное образование Свирицкое сельское поселение</w:t>
      </w:r>
    </w:p>
    <w:p w:rsidR="00DE11A4" w:rsidRPr="007E176B" w:rsidRDefault="00DE11A4" w:rsidP="00E33559">
      <w:pPr>
        <w:ind w:left="-900"/>
        <w:jc w:val="center"/>
        <w:rPr>
          <w:sz w:val="28"/>
          <w:szCs w:val="28"/>
        </w:rPr>
      </w:pPr>
      <w:r w:rsidRPr="007E176B">
        <w:rPr>
          <w:sz w:val="28"/>
          <w:szCs w:val="28"/>
        </w:rPr>
        <w:t>Волховского муниципального района</w:t>
      </w:r>
    </w:p>
    <w:p w:rsidR="00DE11A4" w:rsidRPr="007E176B" w:rsidRDefault="00DE11A4" w:rsidP="00E33559">
      <w:pPr>
        <w:ind w:left="-900"/>
        <w:jc w:val="center"/>
        <w:rPr>
          <w:sz w:val="28"/>
          <w:szCs w:val="28"/>
        </w:rPr>
      </w:pPr>
      <w:r w:rsidRPr="007E176B">
        <w:rPr>
          <w:sz w:val="28"/>
          <w:szCs w:val="28"/>
        </w:rPr>
        <w:t>Ленинградской области</w:t>
      </w:r>
    </w:p>
    <w:p w:rsidR="00DE11A4" w:rsidRPr="00EB607C" w:rsidRDefault="00DE11A4" w:rsidP="00EB607C">
      <w:pPr>
        <w:ind w:left="-900"/>
        <w:jc w:val="center"/>
        <w:rPr>
          <w:b/>
          <w:sz w:val="28"/>
          <w:szCs w:val="28"/>
        </w:rPr>
      </w:pPr>
      <w:r w:rsidRPr="007E176B">
        <w:rPr>
          <w:b/>
          <w:sz w:val="28"/>
          <w:szCs w:val="28"/>
        </w:rPr>
        <w:t>АДМИНИСТРАЦИЯ</w:t>
      </w:r>
    </w:p>
    <w:p w:rsidR="00DE11A4" w:rsidRPr="007E176B" w:rsidRDefault="00DE11A4" w:rsidP="00E33559">
      <w:pPr>
        <w:ind w:left="-900"/>
        <w:jc w:val="center"/>
        <w:rPr>
          <w:b/>
          <w:sz w:val="28"/>
          <w:szCs w:val="28"/>
        </w:rPr>
      </w:pPr>
      <w:r w:rsidRPr="007E176B">
        <w:rPr>
          <w:b/>
          <w:sz w:val="28"/>
          <w:szCs w:val="28"/>
        </w:rPr>
        <w:t>П О С Т А Н О В Л Е Н И Е</w:t>
      </w:r>
    </w:p>
    <w:p w:rsidR="00DE11A4" w:rsidRDefault="00DE11A4" w:rsidP="00E33559">
      <w:pPr>
        <w:ind w:left="-900"/>
        <w:jc w:val="center"/>
        <w:rPr>
          <w:sz w:val="36"/>
          <w:szCs w:val="36"/>
        </w:rPr>
      </w:pPr>
    </w:p>
    <w:p w:rsidR="00DE11A4" w:rsidRPr="005B506B" w:rsidRDefault="00DE11A4" w:rsidP="00E33559">
      <w:pPr>
        <w:ind w:left="-900"/>
        <w:jc w:val="both"/>
      </w:pPr>
      <w:r w:rsidRPr="005B506B">
        <w:t xml:space="preserve">                                         </w:t>
      </w:r>
      <w:r w:rsidRPr="005B506B">
        <w:rPr>
          <w:b/>
        </w:rPr>
        <w:t>От</w:t>
      </w:r>
      <w:r w:rsidRPr="005B506B">
        <w:t xml:space="preserve">  </w:t>
      </w:r>
      <w:r>
        <w:rPr>
          <w:u w:val="single"/>
        </w:rPr>
        <w:t>26 марта 2018 года</w:t>
      </w:r>
      <w:r w:rsidRPr="005B506B">
        <w:t xml:space="preserve">                                              </w:t>
      </w:r>
      <w:r w:rsidRPr="005B506B">
        <w:rPr>
          <w:b/>
        </w:rPr>
        <w:t xml:space="preserve"> № </w:t>
      </w:r>
      <w:r>
        <w:rPr>
          <w:b/>
        </w:rPr>
        <w:t>45</w:t>
      </w:r>
    </w:p>
    <w:p w:rsidR="00DE11A4" w:rsidRDefault="00DE11A4" w:rsidP="00E33559">
      <w:pPr>
        <w:ind w:left="-900"/>
        <w:jc w:val="both"/>
      </w:pPr>
    </w:p>
    <w:p w:rsidR="00DE11A4" w:rsidRDefault="00DE11A4" w:rsidP="00E33559">
      <w:pPr>
        <w:ind w:left="-900"/>
        <w:jc w:val="center"/>
      </w:pPr>
      <w:r>
        <w:t>пос. Свирица</w:t>
      </w:r>
    </w:p>
    <w:p w:rsidR="00DE11A4" w:rsidRDefault="00DE11A4" w:rsidP="00E33559">
      <w:pPr>
        <w:ind w:left="-900"/>
        <w:jc w:val="center"/>
      </w:pPr>
      <w:r>
        <w:t>Волховского района Ленинградской области</w:t>
      </w:r>
    </w:p>
    <w:p w:rsidR="00DE11A4" w:rsidRDefault="00DE11A4" w:rsidP="00E33559">
      <w:pPr>
        <w:ind w:left="-900"/>
        <w:jc w:val="center"/>
      </w:pPr>
    </w:p>
    <w:p w:rsidR="00DE11A4" w:rsidRDefault="00DE11A4" w:rsidP="00A91DA8">
      <w:pPr>
        <w:jc w:val="both"/>
        <w:rPr>
          <w:sz w:val="28"/>
          <w:szCs w:val="28"/>
        </w:rPr>
      </w:pPr>
    </w:p>
    <w:p w:rsidR="00DE11A4" w:rsidRPr="00A91DA8" w:rsidRDefault="00DE11A4" w:rsidP="00211C33">
      <w:pPr>
        <w:jc w:val="both"/>
        <w:rPr>
          <w:b/>
        </w:rPr>
      </w:pPr>
      <w:r>
        <w:rPr>
          <w:b/>
        </w:rPr>
        <w:t xml:space="preserve"> «О Внесении изменений в постановление №112 от 01 ноября 2017 года «</w:t>
      </w:r>
      <w:r w:rsidRPr="00A91DA8">
        <w:rPr>
          <w:b/>
        </w:rPr>
        <w:t>Об утверждении муниципальной программы м</w:t>
      </w:r>
      <w:r>
        <w:rPr>
          <w:b/>
        </w:rPr>
        <w:t>уници</w:t>
      </w:r>
      <w:r w:rsidRPr="00A91DA8">
        <w:rPr>
          <w:b/>
        </w:rPr>
        <w:t>пального образования</w:t>
      </w:r>
      <w:r>
        <w:rPr>
          <w:b/>
        </w:rPr>
        <w:t xml:space="preserve"> </w:t>
      </w:r>
      <w:r w:rsidRPr="00A91DA8">
        <w:rPr>
          <w:b/>
        </w:rPr>
        <w:t>Свирицкое сельское поселение «Развитие автомобильных дорог в муниципальном</w:t>
      </w:r>
      <w:r>
        <w:rPr>
          <w:b/>
        </w:rPr>
        <w:t xml:space="preserve"> </w:t>
      </w:r>
      <w:r w:rsidRPr="00A91DA8">
        <w:rPr>
          <w:b/>
        </w:rPr>
        <w:t>образовании Свирицкое сельское п</w:t>
      </w:r>
      <w:r w:rsidRPr="00A91DA8">
        <w:rPr>
          <w:b/>
        </w:rPr>
        <w:t>о</w:t>
      </w:r>
      <w:r w:rsidRPr="00A91DA8">
        <w:rPr>
          <w:b/>
        </w:rPr>
        <w:t>селение Волховского муниципального района</w:t>
      </w:r>
      <w:r>
        <w:rPr>
          <w:b/>
        </w:rPr>
        <w:t xml:space="preserve"> Ленинградской области  на 2018</w:t>
      </w:r>
      <w:r w:rsidRPr="00A91DA8">
        <w:rPr>
          <w:b/>
        </w:rPr>
        <w:t xml:space="preserve"> год»</w:t>
      </w:r>
      <w:r>
        <w:rPr>
          <w:b/>
        </w:rPr>
        <w:t>»</w:t>
      </w:r>
    </w:p>
    <w:p w:rsidR="00DE11A4" w:rsidRPr="00A91DA8" w:rsidRDefault="00DE11A4" w:rsidP="00A91DA8"/>
    <w:p w:rsidR="00DE11A4" w:rsidRPr="00A91DA8" w:rsidRDefault="00DE11A4" w:rsidP="008827E3">
      <w:pPr>
        <w:spacing w:after="240" w:line="274" w:lineRule="atLeast"/>
        <w:jc w:val="both"/>
        <w:textAlignment w:val="baseline"/>
      </w:pPr>
      <w:r w:rsidRPr="002D43E3">
        <w:t xml:space="preserve">     </w:t>
      </w:r>
      <w:r w:rsidRPr="00A91DA8">
        <w:t>В соответствии с Бюджетным кодексом Российской Федерации, Законом Российской Фед</w:t>
      </w:r>
      <w:r w:rsidRPr="00A91DA8">
        <w:t>е</w:t>
      </w:r>
      <w:r w:rsidRPr="00A91DA8">
        <w:t xml:space="preserve">рации от 06.10.2003г. № 131-ФЗ «Об общих принципах организации местного самоуправления в Российской Федерации», руководствуясь Уставом </w:t>
      </w:r>
      <w:r>
        <w:t>муниципального образования Свирицкое сельское поселение Волховского</w:t>
      </w:r>
      <w:r w:rsidRPr="00A91DA8">
        <w:t xml:space="preserve"> муниципального </w:t>
      </w:r>
      <w:r w:rsidRPr="00F2593B">
        <w:t>района Ленинградской  области, постановл</w:t>
      </w:r>
      <w:r w:rsidRPr="00F2593B">
        <w:t>е</w:t>
      </w:r>
      <w:r w:rsidRPr="00F2593B">
        <w:t xml:space="preserve">нием администрации МО Свирицкое сельское поселение от </w:t>
      </w:r>
      <w:r>
        <w:t>04</w:t>
      </w:r>
      <w:r w:rsidRPr="00F2593B">
        <w:t xml:space="preserve"> октября 201</w:t>
      </w:r>
      <w:r>
        <w:t>6</w:t>
      </w:r>
      <w:r w:rsidRPr="00F2593B">
        <w:t xml:space="preserve"> года № </w:t>
      </w:r>
      <w:r>
        <w:t>122</w:t>
      </w:r>
      <w:r w:rsidRPr="00F2593B">
        <w:t xml:space="preserve"> «Об утверждении перечня муниципальных программ  муниципального образования Свирицкое сельское поселение Волховского муниципального района Ленинградской области</w:t>
      </w:r>
      <w:r>
        <w:t xml:space="preserve"> на 2017</w:t>
      </w:r>
      <w:r w:rsidRPr="00F2593B">
        <w:t xml:space="preserve"> год»</w:t>
      </w:r>
      <w:r>
        <w:rPr>
          <w:color w:val="000000"/>
        </w:rPr>
        <w:t xml:space="preserve"> </w:t>
      </w:r>
      <w:r>
        <w:t xml:space="preserve"> администрация</w:t>
      </w:r>
    </w:p>
    <w:p w:rsidR="00DE11A4" w:rsidRPr="00A91DA8" w:rsidRDefault="00DE11A4" w:rsidP="00A91DA8">
      <w:pPr>
        <w:jc w:val="center"/>
      </w:pPr>
      <w:r>
        <w:t>ПОСТАНОВЛЯЕТ</w:t>
      </w:r>
      <w:r w:rsidRPr="00A91DA8">
        <w:t>:</w:t>
      </w:r>
    </w:p>
    <w:p w:rsidR="00DE11A4" w:rsidRPr="00A91DA8" w:rsidRDefault="00DE11A4" w:rsidP="00A91DA8">
      <w:pPr>
        <w:jc w:val="both"/>
      </w:pPr>
    </w:p>
    <w:p w:rsidR="00DE11A4" w:rsidRPr="002D43E3" w:rsidRDefault="00DE11A4" w:rsidP="002D43E3">
      <w:pPr>
        <w:pStyle w:val="ListParagraph"/>
        <w:numPr>
          <w:ilvl w:val="0"/>
          <w:numId w:val="8"/>
        </w:numPr>
        <w:jc w:val="both"/>
      </w:pPr>
      <w:r>
        <w:t>Внести изменения в</w:t>
      </w:r>
      <w:r w:rsidRPr="00A91DA8">
        <w:t xml:space="preserve"> </w:t>
      </w:r>
      <w:r>
        <w:t>муниципальную программу</w:t>
      </w:r>
      <w:r w:rsidRPr="00A91DA8">
        <w:t xml:space="preserve"> «Развитие автомобильных дорог в муниципальном образовании Свирицкое сельское поселение Волховского муниц</w:t>
      </w:r>
      <w:r w:rsidRPr="00A91DA8">
        <w:t>и</w:t>
      </w:r>
      <w:r w:rsidRPr="00A91DA8">
        <w:t>пального района Ленинградской области  на 201</w:t>
      </w:r>
      <w:r>
        <w:t>8</w:t>
      </w:r>
      <w:r w:rsidRPr="00A91DA8">
        <w:t xml:space="preserve"> год»</w:t>
      </w:r>
      <w:r>
        <w:t xml:space="preserve"> согласно приложению №1 к настоящему постановлению.</w:t>
      </w:r>
    </w:p>
    <w:p w:rsidR="00DE11A4" w:rsidRDefault="00DE11A4" w:rsidP="002D43E3">
      <w:pPr>
        <w:pStyle w:val="ListParagraph"/>
        <w:numPr>
          <w:ilvl w:val="0"/>
          <w:numId w:val="8"/>
        </w:numPr>
        <w:contextualSpacing/>
        <w:jc w:val="both"/>
        <w:rPr>
          <w:u w:val="single"/>
        </w:rPr>
      </w:pPr>
      <w:r w:rsidRPr="00F26C41">
        <w:t>Настоящее постановление подлежит официальному опубликованию в газете «Во</w:t>
      </w:r>
      <w:r w:rsidRPr="00F26C41">
        <w:t>л</w:t>
      </w:r>
      <w:r w:rsidRPr="00F26C41">
        <w:t xml:space="preserve">ховские огни» и размещению на официальном сайте администрации МО Свирицкое сельское поселение в сети Интернет  </w:t>
      </w:r>
      <w:r w:rsidRPr="002D43E3">
        <w:rPr>
          <w:u w:val="single"/>
        </w:rPr>
        <w:t>(</w:t>
      </w:r>
      <w:r>
        <w:rPr>
          <w:u w:val="single"/>
          <w:lang w:val="en-US"/>
        </w:rPr>
        <w:t>www</w:t>
      </w:r>
      <w:r w:rsidRPr="00496642">
        <w:rPr>
          <w:u w:val="single"/>
        </w:rPr>
        <w:t>.</w:t>
      </w:r>
      <w:hyperlink r:id="rId8" w:history="1">
        <w:r w:rsidRPr="002D43E3">
          <w:rPr>
            <w:rStyle w:val="Hyperlink"/>
            <w:lang w:val="en-US"/>
          </w:rPr>
          <w:t>svirica</w:t>
        </w:r>
        <w:r>
          <w:rPr>
            <w:rStyle w:val="Hyperlink"/>
          </w:rPr>
          <w:t>-</w:t>
        </w:r>
        <w:r>
          <w:rPr>
            <w:rStyle w:val="Hyperlink"/>
            <w:lang w:val="en-US"/>
          </w:rPr>
          <w:t>adm</w:t>
        </w:r>
        <w:r w:rsidRPr="00F26C41">
          <w:rPr>
            <w:rStyle w:val="Hyperlink"/>
          </w:rPr>
          <w:t>.</w:t>
        </w:r>
        <w:r w:rsidRPr="002D43E3">
          <w:rPr>
            <w:rStyle w:val="Hyperlink"/>
            <w:lang w:val="en-US"/>
          </w:rPr>
          <w:t>ru</w:t>
        </w:r>
      </w:hyperlink>
      <w:r w:rsidRPr="002D43E3">
        <w:rPr>
          <w:u w:val="single"/>
        </w:rPr>
        <w:t xml:space="preserve">). </w:t>
      </w:r>
    </w:p>
    <w:p w:rsidR="00DE11A4" w:rsidRPr="00A91DA8" w:rsidRDefault="00DE11A4" w:rsidP="002D43E3">
      <w:pPr>
        <w:pStyle w:val="ListParagraph"/>
        <w:numPr>
          <w:ilvl w:val="0"/>
          <w:numId w:val="8"/>
        </w:numPr>
        <w:contextualSpacing/>
        <w:jc w:val="both"/>
      </w:pPr>
      <w:r w:rsidRPr="00A91DA8">
        <w:t xml:space="preserve">Контроль за исполнением  настоящего постановления </w:t>
      </w:r>
      <w:r>
        <w:t>оставляю за собой.</w:t>
      </w:r>
    </w:p>
    <w:p w:rsidR="00DE11A4" w:rsidRDefault="00DE11A4" w:rsidP="00A91DA8">
      <w:pPr>
        <w:ind w:firstLine="709"/>
        <w:contextualSpacing/>
        <w:jc w:val="both"/>
      </w:pPr>
    </w:p>
    <w:p w:rsidR="00DE11A4" w:rsidRPr="00A91DA8" w:rsidRDefault="00DE11A4" w:rsidP="00A91DA8">
      <w:pPr>
        <w:ind w:firstLine="709"/>
        <w:contextualSpacing/>
        <w:jc w:val="both"/>
      </w:pPr>
    </w:p>
    <w:p w:rsidR="00DE11A4" w:rsidRDefault="00DE11A4" w:rsidP="00A91DA8">
      <w:pPr>
        <w:jc w:val="both"/>
      </w:pPr>
      <w:r w:rsidRPr="00A91DA8">
        <w:t xml:space="preserve">Глава </w:t>
      </w:r>
      <w:r>
        <w:t>администрации</w:t>
      </w:r>
      <w:r w:rsidRPr="00A91DA8">
        <w:tab/>
      </w:r>
    </w:p>
    <w:p w:rsidR="00DE11A4" w:rsidRDefault="00DE11A4" w:rsidP="00A91DA8">
      <w:pPr>
        <w:jc w:val="both"/>
      </w:pPr>
      <w:r>
        <w:t xml:space="preserve">МО Свирицкое сельское поселение                                            </w:t>
      </w:r>
      <w:r w:rsidRPr="00A91DA8">
        <w:t xml:space="preserve">  </w:t>
      </w:r>
      <w:r>
        <w:t>В.И. Лиходеев</w:t>
      </w:r>
    </w:p>
    <w:p w:rsidR="00DE11A4" w:rsidRDefault="00DE11A4" w:rsidP="00A91DA8">
      <w:pPr>
        <w:jc w:val="both"/>
      </w:pPr>
    </w:p>
    <w:p w:rsidR="00DE11A4" w:rsidRDefault="00DE11A4" w:rsidP="00A91DA8">
      <w:pPr>
        <w:jc w:val="both"/>
      </w:pPr>
    </w:p>
    <w:p w:rsidR="00DE11A4" w:rsidRDefault="00DE11A4" w:rsidP="00A91DA8">
      <w:pPr>
        <w:jc w:val="both"/>
      </w:pPr>
    </w:p>
    <w:p w:rsidR="00DE11A4" w:rsidRPr="002D43E3" w:rsidRDefault="00DE11A4" w:rsidP="008827E3">
      <w:pPr>
        <w:rPr>
          <w:sz w:val="16"/>
        </w:rPr>
      </w:pPr>
      <w:r w:rsidRPr="002D43E3">
        <w:rPr>
          <w:sz w:val="16"/>
        </w:rPr>
        <w:t xml:space="preserve">Исп. </w:t>
      </w:r>
      <w:r>
        <w:rPr>
          <w:sz w:val="16"/>
        </w:rPr>
        <w:t>Дураничева С.В.</w:t>
      </w:r>
    </w:p>
    <w:p w:rsidR="00DE11A4" w:rsidRDefault="00DE11A4" w:rsidP="008827E3">
      <w:pPr>
        <w:rPr>
          <w:sz w:val="16"/>
        </w:rPr>
      </w:pPr>
      <w:r w:rsidRPr="002D43E3">
        <w:rPr>
          <w:sz w:val="16"/>
        </w:rPr>
        <w:t>Тел. (81363)44-222</w:t>
      </w:r>
    </w:p>
    <w:p w:rsidR="00DE11A4" w:rsidRDefault="00DE11A4" w:rsidP="008827E3">
      <w:pPr>
        <w:rPr>
          <w:sz w:val="16"/>
        </w:rPr>
      </w:pPr>
    </w:p>
    <w:p w:rsidR="00DE11A4" w:rsidRPr="002D43E3" w:rsidRDefault="00DE11A4" w:rsidP="008827E3">
      <w:pPr>
        <w:rPr>
          <w:sz w:val="16"/>
        </w:rPr>
      </w:pPr>
    </w:p>
    <w:p w:rsidR="00DE11A4" w:rsidRDefault="00DE11A4" w:rsidP="008827E3">
      <w:pPr>
        <w:ind w:left="4820"/>
        <w:jc w:val="right"/>
        <w:rPr>
          <w:bCs/>
          <w:color w:val="000000"/>
        </w:rPr>
      </w:pPr>
    </w:p>
    <w:p w:rsidR="00DE11A4" w:rsidRDefault="00DE11A4" w:rsidP="008827E3">
      <w:pPr>
        <w:ind w:left="4820"/>
        <w:jc w:val="right"/>
        <w:rPr>
          <w:bCs/>
          <w:color w:val="000000"/>
        </w:rPr>
      </w:pPr>
    </w:p>
    <w:p w:rsidR="00DE11A4" w:rsidRDefault="00DE11A4" w:rsidP="008827E3">
      <w:pPr>
        <w:ind w:left="4820"/>
        <w:jc w:val="right"/>
        <w:rPr>
          <w:bCs/>
          <w:color w:val="000000"/>
        </w:rPr>
      </w:pPr>
      <w:r>
        <w:rPr>
          <w:bCs/>
          <w:color w:val="000000"/>
        </w:rPr>
        <w:t>Приложение №1</w:t>
      </w:r>
    </w:p>
    <w:p w:rsidR="00DE11A4" w:rsidRDefault="00DE11A4" w:rsidP="008827E3">
      <w:pPr>
        <w:ind w:left="4820"/>
        <w:jc w:val="right"/>
        <w:rPr>
          <w:bCs/>
          <w:color w:val="000000"/>
        </w:rPr>
      </w:pPr>
    </w:p>
    <w:p w:rsidR="00DE11A4" w:rsidRDefault="00DE11A4" w:rsidP="008827E3">
      <w:pPr>
        <w:ind w:left="4820"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Утверждено </w:t>
      </w:r>
    </w:p>
    <w:p w:rsidR="00DE11A4" w:rsidRDefault="00DE11A4" w:rsidP="008827E3">
      <w:pPr>
        <w:ind w:left="4820"/>
        <w:jc w:val="right"/>
        <w:rPr>
          <w:bCs/>
          <w:color w:val="000000"/>
        </w:rPr>
      </w:pPr>
      <w:r>
        <w:rPr>
          <w:bCs/>
          <w:color w:val="000000"/>
        </w:rPr>
        <w:t xml:space="preserve">Постановлением Администрации </w:t>
      </w:r>
    </w:p>
    <w:p w:rsidR="00DE11A4" w:rsidRDefault="00DE11A4" w:rsidP="008827E3">
      <w:pPr>
        <w:ind w:left="4820"/>
        <w:jc w:val="right"/>
        <w:rPr>
          <w:bCs/>
          <w:color w:val="000000"/>
        </w:rPr>
      </w:pPr>
      <w:r>
        <w:rPr>
          <w:bCs/>
          <w:color w:val="000000"/>
        </w:rPr>
        <w:t xml:space="preserve">МО Свирицкое сельское поселение </w:t>
      </w:r>
    </w:p>
    <w:p w:rsidR="00DE11A4" w:rsidRDefault="00DE11A4" w:rsidP="008827E3">
      <w:pPr>
        <w:ind w:left="4820"/>
        <w:jc w:val="right"/>
        <w:rPr>
          <w:bCs/>
          <w:color w:val="000000"/>
        </w:rPr>
      </w:pPr>
      <w:r>
        <w:rPr>
          <w:bCs/>
          <w:color w:val="000000"/>
        </w:rPr>
        <w:t xml:space="preserve">от   </w:t>
      </w:r>
      <w:r>
        <w:rPr>
          <w:bCs/>
        </w:rPr>
        <w:t>26.03</w:t>
      </w:r>
      <w:r w:rsidRPr="00F2593B">
        <w:rPr>
          <w:bCs/>
        </w:rPr>
        <w:t>.201</w:t>
      </w:r>
      <w:r>
        <w:rPr>
          <w:bCs/>
        </w:rPr>
        <w:t>8</w:t>
      </w:r>
      <w:r w:rsidRPr="00F2593B">
        <w:rPr>
          <w:bCs/>
        </w:rPr>
        <w:t xml:space="preserve"> г.</w:t>
      </w:r>
      <w:r>
        <w:rPr>
          <w:bCs/>
          <w:color w:val="000000"/>
        </w:rPr>
        <w:t xml:space="preserve">  № 45</w:t>
      </w:r>
    </w:p>
    <w:p w:rsidR="00DE11A4" w:rsidRDefault="00DE11A4" w:rsidP="008827E3">
      <w:pPr>
        <w:jc w:val="center"/>
        <w:rPr>
          <w:b/>
          <w:bCs/>
          <w:color w:val="000000"/>
        </w:rPr>
      </w:pPr>
    </w:p>
    <w:p w:rsidR="00DE11A4" w:rsidRDefault="00DE11A4" w:rsidP="008827E3">
      <w:pPr>
        <w:jc w:val="center"/>
        <w:rPr>
          <w:b/>
          <w:bCs/>
          <w:color w:val="000000"/>
        </w:rPr>
      </w:pPr>
    </w:p>
    <w:p w:rsidR="00DE11A4" w:rsidRDefault="00DE11A4" w:rsidP="008827E3">
      <w:pPr>
        <w:jc w:val="center"/>
        <w:rPr>
          <w:b/>
          <w:bCs/>
          <w:color w:val="000000"/>
        </w:rPr>
      </w:pPr>
    </w:p>
    <w:p w:rsidR="00DE11A4" w:rsidRDefault="00DE11A4" w:rsidP="008827E3">
      <w:pPr>
        <w:jc w:val="center"/>
        <w:rPr>
          <w:b/>
          <w:bCs/>
          <w:color w:val="000000"/>
        </w:rPr>
      </w:pPr>
    </w:p>
    <w:p w:rsidR="00DE11A4" w:rsidRDefault="00DE11A4" w:rsidP="008827E3">
      <w:pPr>
        <w:jc w:val="center"/>
        <w:rPr>
          <w:b/>
          <w:bCs/>
          <w:color w:val="000000"/>
        </w:rPr>
      </w:pPr>
    </w:p>
    <w:p w:rsidR="00DE11A4" w:rsidRDefault="00DE11A4" w:rsidP="008827E3">
      <w:pPr>
        <w:jc w:val="center"/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jc w:val="center"/>
        <w:rPr>
          <w:b/>
          <w:bCs/>
          <w:color w:val="000000"/>
        </w:rPr>
      </w:pPr>
    </w:p>
    <w:p w:rsidR="00DE11A4" w:rsidRDefault="00DE11A4" w:rsidP="008827E3">
      <w:pPr>
        <w:jc w:val="center"/>
        <w:rPr>
          <w:b/>
          <w:bCs/>
          <w:color w:val="000000"/>
        </w:rPr>
      </w:pPr>
    </w:p>
    <w:p w:rsidR="00DE11A4" w:rsidRDefault="00DE11A4" w:rsidP="008827E3">
      <w:pPr>
        <w:jc w:val="center"/>
        <w:rPr>
          <w:b/>
          <w:bCs/>
          <w:color w:val="000000"/>
        </w:rPr>
      </w:pPr>
    </w:p>
    <w:p w:rsidR="00DE11A4" w:rsidRDefault="00DE11A4" w:rsidP="008827E3">
      <w:pPr>
        <w:jc w:val="center"/>
        <w:rPr>
          <w:b/>
          <w:bCs/>
          <w:color w:val="000000"/>
        </w:rPr>
      </w:pPr>
    </w:p>
    <w:p w:rsidR="00DE11A4" w:rsidRDefault="00DE11A4" w:rsidP="008827E3">
      <w:pPr>
        <w:jc w:val="center"/>
        <w:rPr>
          <w:b/>
          <w:bCs/>
          <w:color w:val="000000"/>
        </w:rPr>
      </w:pPr>
    </w:p>
    <w:p w:rsidR="00DE11A4" w:rsidRPr="00452726" w:rsidRDefault="00DE11A4" w:rsidP="008827E3">
      <w:pPr>
        <w:jc w:val="center"/>
        <w:rPr>
          <w:color w:val="000000"/>
          <w:sz w:val="36"/>
          <w:szCs w:val="36"/>
        </w:rPr>
      </w:pPr>
      <w:r w:rsidRPr="00452726">
        <w:rPr>
          <w:b/>
          <w:bCs/>
          <w:color w:val="000000"/>
          <w:sz w:val="36"/>
          <w:szCs w:val="36"/>
        </w:rPr>
        <w:t xml:space="preserve"> МУНИЦИПАЛЬНАЯ ПРОГРАММА</w:t>
      </w:r>
      <w:r w:rsidRPr="00452726">
        <w:rPr>
          <w:color w:val="000000"/>
          <w:sz w:val="36"/>
          <w:szCs w:val="36"/>
        </w:rPr>
        <w:t xml:space="preserve">   </w:t>
      </w:r>
    </w:p>
    <w:p w:rsidR="00DE11A4" w:rsidRDefault="00DE11A4" w:rsidP="008827E3">
      <w:pPr>
        <w:jc w:val="center"/>
        <w:rPr>
          <w:color w:val="000000"/>
          <w:sz w:val="32"/>
          <w:szCs w:val="32"/>
        </w:rPr>
      </w:pPr>
    </w:p>
    <w:p w:rsidR="00DE11A4" w:rsidRPr="00452726" w:rsidRDefault="00DE11A4" w:rsidP="00452726">
      <w:pPr>
        <w:jc w:val="center"/>
        <w:rPr>
          <w:b/>
          <w:sz w:val="36"/>
          <w:szCs w:val="36"/>
        </w:rPr>
      </w:pPr>
      <w:r w:rsidRPr="00452726">
        <w:rPr>
          <w:b/>
          <w:sz w:val="36"/>
          <w:szCs w:val="36"/>
        </w:rPr>
        <w:t xml:space="preserve">«Развитие автомобильных дорог в муниципальном </w:t>
      </w:r>
    </w:p>
    <w:p w:rsidR="00DE11A4" w:rsidRDefault="00DE11A4" w:rsidP="00452726">
      <w:pPr>
        <w:jc w:val="center"/>
        <w:rPr>
          <w:b/>
          <w:sz w:val="36"/>
          <w:szCs w:val="36"/>
        </w:rPr>
      </w:pPr>
      <w:r w:rsidRPr="00452726">
        <w:rPr>
          <w:b/>
          <w:sz w:val="36"/>
          <w:szCs w:val="36"/>
        </w:rPr>
        <w:t xml:space="preserve">образовании Свирицкое сельское поселение </w:t>
      </w:r>
    </w:p>
    <w:p w:rsidR="00DE11A4" w:rsidRPr="00452726" w:rsidRDefault="00DE11A4" w:rsidP="00452726">
      <w:pPr>
        <w:jc w:val="center"/>
        <w:rPr>
          <w:b/>
          <w:sz w:val="36"/>
          <w:szCs w:val="36"/>
        </w:rPr>
      </w:pPr>
      <w:r w:rsidRPr="00452726">
        <w:rPr>
          <w:b/>
          <w:sz w:val="36"/>
          <w:szCs w:val="36"/>
        </w:rPr>
        <w:t xml:space="preserve">Волховского муниципального района </w:t>
      </w:r>
    </w:p>
    <w:p w:rsidR="00DE11A4" w:rsidRPr="00452726" w:rsidRDefault="00DE11A4" w:rsidP="00452726">
      <w:pPr>
        <w:jc w:val="center"/>
        <w:rPr>
          <w:b/>
          <w:sz w:val="36"/>
          <w:szCs w:val="36"/>
        </w:rPr>
      </w:pPr>
      <w:r w:rsidRPr="00452726">
        <w:rPr>
          <w:b/>
          <w:sz w:val="36"/>
          <w:szCs w:val="36"/>
        </w:rPr>
        <w:t>Ленинградской области  на 201</w:t>
      </w:r>
      <w:r>
        <w:rPr>
          <w:b/>
          <w:sz w:val="36"/>
          <w:szCs w:val="36"/>
        </w:rPr>
        <w:t>8</w:t>
      </w:r>
      <w:r w:rsidRPr="00452726">
        <w:rPr>
          <w:b/>
          <w:sz w:val="36"/>
          <w:szCs w:val="36"/>
        </w:rPr>
        <w:t xml:space="preserve"> год»</w:t>
      </w: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rPr>
          <w:b/>
          <w:bCs/>
          <w:color w:val="000000"/>
        </w:rPr>
      </w:pPr>
    </w:p>
    <w:p w:rsidR="00DE11A4" w:rsidRDefault="00DE11A4" w:rsidP="008827E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пос. Свирица</w:t>
      </w:r>
    </w:p>
    <w:p w:rsidR="00DE11A4" w:rsidRPr="004F1F1B" w:rsidRDefault="00DE11A4" w:rsidP="004F1F1B">
      <w:pPr>
        <w:jc w:val="center"/>
        <w:rPr>
          <w:rStyle w:val="a1"/>
          <w:b w:val="0"/>
          <w:color w:val="auto"/>
        </w:rPr>
      </w:pPr>
      <w:r>
        <w:rPr>
          <w:b/>
          <w:bCs/>
          <w:color w:val="000000"/>
        </w:rPr>
        <w:t>2018 год</w:t>
      </w:r>
      <w:bookmarkStart w:id="0" w:name="sub_1001"/>
    </w:p>
    <w:p w:rsidR="00DE11A4" w:rsidRDefault="00DE11A4" w:rsidP="00750103">
      <w:pPr>
        <w:ind w:left="5387"/>
        <w:jc w:val="right"/>
        <w:rPr>
          <w:rStyle w:val="a1"/>
          <w:b w:val="0"/>
          <w:bCs/>
          <w:sz w:val="28"/>
          <w:szCs w:val="28"/>
        </w:rPr>
      </w:pPr>
    </w:p>
    <w:p w:rsidR="00DE11A4" w:rsidRPr="00946F41" w:rsidRDefault="00DE11A4" w:rsidP="00750103">
      <w:pPr>
        <w:ind w:left="5387"/>
        <w:jc w:val="right"/>
      </w:pPr>
      <w:r w:rsidRPr="00946F41">
        <w:rPr>
          <w:rStyle w:val="a1"/>
          <w:b w:val="0"/>
          <w:bCs/>
          <w:color w:val="auto"/>
        </w:rPr>
        <w:t>Утверждена</w:t>
      </w:r>
    </w:p>
    <w:p w:rsidR="00DE11A4" w:rsidRDefault="00DE11A4" w:rsidP="00C3252E">
      <w:pPr>
        <w:ind w:left="4253"/>
        <w:jc w:val="right"/>
        <w:rPr>
          <w:rStyle w:val="a1"/>
          <w:b w:val="0"/>
          <w:bCs/>
          <w:color w:val="auto"/>
        </w:rPr>
      </w:pPr>
      <w:hyperlink w:anchor="sub_0" w:history="1">
        <w:r w:rsidRPr="00946F41">
          <w:rPr>
            <w:rStyle w:val="a0"/>
            <w:b w:val="0"/>
            <w:color w:val="auto"/>
          </w:rPr>
          <w:t>постановлением</w:t>
        </w:r>
      </w:hyperlink>
      <w:r w:rsidRPr="00946F41">
        <w:rPr>
          <w:rStyle w:val="a1"/>
          <w:b w:val="0"/>
          <w:bCs/>
          <w:color w:val="auto"/>
        </w:rPr>
        <w:t xml:space="preserve">  администрации       </w:t>
      </w:r>
    </w:p>
    <w:p w:rsidR="00DE11A4" w:rsidRPr="00946F41" w:rsidRDefault="00DE11A4" w:rsidP="00C3252E">
      <w:pPr>
        <w:ind w:left="4253"/>
        <w:jc w:val="right"/>
      </w:pPr>
      <w:r w:rsidRPr="00946F41">
        <w:rPr>
          <w:rStyle w:val="a1"/>
          <w:b w:val="0"/>
          <w:bCs/>
          <w:color w:val="auto"/>
        </w:rPr>
        <w:t xml:space="preserve">             МО Свирицкое сельское поселение</w:t>
      </w:r>
    </w:p>
    <w:p w:rsidR="00DE11A4" w:rsidRPr="00F2593B" w:rsidRDefault="00DE11A4" w:rsidP="00750103">
      <w:pPr>
        <w:ind w:left="5387"/>
        <w:jc w:val="right"/>
      </w:pPr>
      <w:r w:rsidRPr="00F2593B">
        <w:rPr>
          <w:rStyle w:val="a1"/>
          <w:b w:val="0"/>
          <w:bCs/>
          <w:color w:val="auto"/>
        </w:rPr>
        <w:t xml:space="preserve">от </w:t>
      </w:r>
      <w:r>
        <w:rPr>
          <w:rStyle w:val="a1"/>
          <w:b w:val="0"/>
          <w:bCs/>
          <w:color w:val="auto"/>
        </w:rPr>
        <w:t>26.03</w:t>
      </w:r>
      <w:r w:rsidRPr="00F2593B">
        <w:rPr>
          <w:rStyle w:val="a1"/>
          <w:b w:val="0"/>
          <w:bCs/>
          <w:color w:val="auto"/>
        </w:rPr>
        <w:t>.201</w:t>
      </w:r>
      <w:r>
        <w:rPr>
          <w:rStyle w:val="a1"/>
          <w:b w:val="0"/>
          <w:bCs/>
          <w:color w:val="auto"/>
        </w:rPr>
        <w:t>8</w:t>
      </w:r>
      <w:r w:rsidRPr="00F2593B">
        <w:rPr>
          <w:rStyle w:val="a1"/>
          <w:b w:val="0"/>
          <w:bCs/>
          <w:color w:val="auto"/>
        </w:rPr>
        <w:t xml:space="preserve"> г.  №</w:t>
      </w:r>
      <w:r>
        <w:rPr>
          <w:rStyle w:val="a1"/>
          <w:b w:val="0"/>
          <w:bCs/>
          <w:color w:val="auto"/>
        </w:rPr>
        <w:t>45</w:t>
      </w:r>
      <w:r w:rsidRPr="00F2593B">
        <w:rPr>
          <w:rStyle w:val="a1"/>
          <w:b w:val="0"/>
          <w:bCs/>
          <w:color w:val="auto"/>
        </w:rPr>
        <w:t xml:space="preserve">   </w:t>
      </w:r>
    </w:p>
    <w:p w:rsidR="00DE11A4" w:rsidRPr="00946F41" w:rsidRDefault="00DE11A4" w:rsidP="00750103">
      <w:pPr>
        <w:ind w:firstLine="5103"/>
      </w:pPr>
    </w:p>
    <w:p w:rsidR="00DE11A4" w:rsidRPr="00946F41" w:rsidRDefault="00DE11A4" w:rsidP="00C3252E">
      <w:pPr>
        <w:jc w:val="center"/>
        <w:rPr>
          <w:b/>
        </w:rPr>
      </w:pPr>
      <w:r w:rsidRPr="00946F41">
        <w:rPr>
          <w:b/>
        </w:rPr>
        <w:t>Муниципальная программа</w:t>
      </w:r>
    </w:p>
    <w:p w:rsidR="00DE11A4" w:rsidRPr="00946F41" w:rsidRDefault="00DE11A4" w:rsidP="00C3252E">
      <w:pPr>
        <w:jc w:val="center"/>
        <w:rPr>
          <w:b/>
        </w:rPr>
      </w:pPr>
      <w:r w:rsidRPr="00946F41">
        <w:rPr>
          <w:b/>
        </w:rPr>
        <w:t>«Развитие автомобильных дорог в муниципальном образовании</w:t>
      </w:r>
    </w:p>
    <w:p w:rsidR="00DE11A4" w:rsidRPr="00946F41" w:rsidRDefault="00DE11A4" w:rsidP="00C3252E">
      <w:pPr>
        <w:jc w:val="center"/>
        <w:rPr>
          <w:b/>
        </w:rPr>
      </w:pPr>
      <w:r w:rsidRPr="00946F41">
        <w:rPr>
          <w:b/>
        </w:rPr>
        <w:t xml:space="preserve"> Свирицкое сельское поселение Волховского муниципального района</w:t>
      </w:r>
    </w:p>
    <w:p w:rsidR="00DE11A4" w:rsidRPr="00946F41" w:rsidRDefault="00DE11A4" w:rsidP="00C3252E">
      <w:pPr>
        <w:jc w:val="center"/>
        <w:rPr>
          <w:b/>
        </w:rPr>
      </w:pPr>
      <w:r w:rsidRPr="00946F41">
        <w:rPr>
          <w:b/>
        </w:rPr>
        <w:t xml:space="preserve"> Ленинградской области  на 201</w:t>
      </w:r>
      <w:r>
        <w:rPr>
          <w:b/>
        </w:rPr>
        <w:t>8</w:t>
      </w:r>
      <w:r w:rsidRPr="00946F41">
        <w:rPr>
          <w:b/>
        </w:rPr>
        <w:t xml:space="preserve"> год»</w:t>
      </w:r>
    </w:p>
    <w:p w:rsidR="00DE11A4" w:rsidRDefault="00DE11A4" w:rsidP="00C3252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11A4" w:rsidRPr="00946F41" w:rsidRDefault="00DE11A4" w:rsidP="00C3252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46F41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DE11A4" w:rsidRPr="00946F41" w:rsidRDefault="00DE11A4" w:rsidP="0075010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162"/>
      </w:tblGrid>
      <w:tr w:rsidR="00DE11A4" w:rsidRPr="00946F41" w:rsidTr="00FB40F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B40F4">
            <w:pPr>
              <w:pStyle w:val="a4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DE11A4" w:rsidP="00750103">
            <w:pPr>
              <w:jc w:val="both"/>
            </w:pPr>
            <w:r w:rsidRPr="00946F41">
              <w:t>Муниципальная программа муниципального образования Свирицкое сельское поселение «Развитие автомобил</w:t>
            </w:r>
            <w:r w:rsidRPr="00946F41">
              <w:t>ь</w:t>
            </w:r>
            <w:r w:rsidRPr="00946F41">
              <w:t xml:space="preserve">ных дорог в муниципальном </w:t>
            </w:r>
            <w:r>
              <w:t xml:space="preserve"> </w:t>
            </w:r>
            <w:r w:rsidRPr="00946F41">
              <w:t xml:space="preserve">образовании Свирицкое сельское поселение Волховского муниципального района </w:t>
            </w:r>
          </w:p>
          <w:p w:rsidR="00DE11A4" w:rsidRPr="00946F41" w:rsidRDefault="00DE11A4" w:rsidP="00E65043">
            <w:pPr>
              <w:jc w:val="both"/>
            </w:pPr>
            <w:r w:rsidRPr="00946F41">
              <w:t>Ленинградской области  на 201</w:t>
            </w:r>
            <w:r>
              <w:t>8</w:t>
            </w:r>
            <w:r w:rsidRPr="00946F41">
              <w:t xml:space="preserve"> год»</w:t>
            </w:r>
          </w:p>
        </w:tc>
      </w:tr>
      <w:tr w:rsidR="00DE11A4" w:rsidRPr="00946F41" w:rsidTr="00FB40F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B40F4">
            <w:pPr>
              <w:pStyle w:val="a4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DE11A4" w:rsidP="00750103">
            <w:pPr>
              <w:pStyle w:val="a2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 xml:space="preserve">Администрация муниципального образования Свирицкое сельское поселение </w:t>
            </w:r>
          </w:p>
        </w:tc>
      </w:tr>
      <w:tr w:rsidR="00DE11A4" w:rsidRPr="00946F41" w:rsidTr="00FB40F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B40F4">
            <w:pPr>
              <w:pStyle w:val="a4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DE11A4" w:rsidP="00FB40F4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946F41">
              <w:t>Администрация муниципального образования Свирицкое сельское поселение</w:t>
            </w:r>
          </w:p>
        </w:tc>
      </w:tr>
      <w:tr w:rsidR="00DE11A4" w:rsidRPr="00946F41" w:rsidTr="00FB40F4">
        <w:trPr>
          <w:trHeight w:val="185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B40F4">
            <w:pPr>
              <w:pStyle w:val="a4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Основание для разработки пр</w:t>
            </w:r>
            <w:r w:rsidRPr="00946F41">
              <w:rPr>
                <w:rFonts w:ascii="Times New Roman" w:hAnsi="Times New Roman" w:cs="Times New Roman"/>
              </w:rPr>
              <w:t>о</w:t>
            </w:r>
            <w:r w:rsidRPr="00946F41">
              <w:rPr>
                <w:rFonts w:ascii="Times New Roman" w:hAnsi="Times New Roman" w:cs="Times New Roman"/>
              </w:rPr>
              <w:t>граммы</w:t>
            </w:r>
          </w:p>
          <w:p w:rsidR="00DE11A4" w:rsidRPr="00946F41" w:rsidRDefault="00DE11A4" w:rsidP="00FB40F4">
            <w:r w:rsidRPr="00946F41">
              <w:t xml:space="preserve"> 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DE11A4" w:rsidP="00F2593B">
            <w:pPr>
              <w:pStyle w:val="a2"/>
              <w:rPr>
                <w:rFonts w:ascii="Times New Roman" w:hAnsi="Times New Roman" w:cs="Times New Roman"/>
              </w:rPr>
            </w:pPr>
            <w:hyperlink r:id="rId9" w:history="1">
              <w:r w:rsidRPr="00946F41">
                <w:rPr>
                  <w:rStyle w:val="a0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Pr="00946F41">
              <w:rPr>
                <w:rFonts w:ascii="Times New Roman" w:hAnsi="Times New Roman" w:cs="Times New Roman"/>
              </w:rPr>
              <w:t xml:space="preserve"> от 06.10.2003 г. № 131-ФЗ «Об о</w:t>
            </w:r>
            <w:r w:rsidRPr="00946F41">
              <w:rPr>
                <w:rFonts w:ascii="Times New Roman" w:hAnsi="Times New Roman" w:cs="Times New Roman"/>
              </w:rPr>
              <w:t>б</w:t>
            </w:r>
            <w:r w:rsidRPr="00946F41">
              <w:rPr>
                <w:rFonts w:ascii="Times New Roman" w:hAnsi="Times New Roman" w:cs="Times New Roman"/>
              </w:rPr>
              <w:t xml:space="preserve">щих принципах организации местного самоуправления в Российской Федерации»,  </w:t>
            </w:r>
            <w:hyperlink r:id="rId10" w:history="1">
              <w:r w:rsidRPr="00946F41">
                <w:rPr>
                  <w:rStyle w:val="a0"/>
                  <w:rFonts w:ascii="Times New Roman" w:hAnsi="Times New Roman"/>
                  <w:b w:val="0"/>
                  <w:color w:val="auto"/>
                </w:rPr>
                <w:t>Устав</w:t>
              </w:r>
            </w:hyperlink>
            <w:r w:rsidRPr="00946F41">
              <w:rPr>
                <w:rFonts w:ascii="Times New Roman" w:hAnsi="Times New Roman" w:cs="Times New Roman"/>
              </w:rPr>
              <w:t xml:space="preserve"> МО Свирицкое сельское поселение, Постановление администрации МО Свири</w:t>
            </w:r>
            <w:r w:rsidRPr="00946F41">
              <w:rPr>
                <w:rFonts w:ascii="Times New Roman" w:hAnsi="Times New Roman" w:cs="Times New Roman"/>
              </w:rPr>
              <w:t>ц</w:t>
            </w:r>
            <w:r w:rsidRPr="00946F41">
              <w:rPr>
                <w:rFonts w:ascii="Times New Roman" w:hAnsi="Times New Roman" w:cs="Times New Roman"/>
              </w:rPr>
              <w:t xml:space="preserve">кое сельское поселение </w:t>
            </w:r>
            <w:r w:rsidRPr="00F2593B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04</w:t>
            </w:r>
            <w:r w:rsidRPr="00F2593B">
              <w:rPr>
                <w:rFonts w:ascii="Times New Roman" w:hAnsi="Times New Roman" w:cs="Times New Roman"/>
              </w:rPr>
              <w:t xml:space="preserve"> октября 201</w:t>
            </w:r>
            <w:r>
              <w:rPr>
                <w:rFonts w:ascii="Times New Roman" w:hAnsi="Times New Roman" w:cs="Times New Roman"/>
              </w:rPr>
              <w:t>6</w:t>
            </w:r>
            <w:r w:rsidRPr="00F2593B">
              <w:rPr>
                <w:rFonts w:ascii="Times New Roman" w:hAnsi="Times New Roman" w:cs="Times New Roman"/>
              </w:rPr>
              <w:t xml:space="preserve"> года № </w:t>
            </w:r>
            <w:r>
              <w:rPr>
                <w:rFonts w:ascii="Times New Roman" w:hAnsi="Times New Roman" w:cs="Times New Roman"/>
              </w:rPr>
              <w:t>122</w:t>
            </w:r>
            <w:r w:rsidRPr="00F2593B">
              <w:rPr>
                <w:rFonts w:ascii="Times New Roman" w:hAnsi="Times New Roman" w:cs="Times New Roman"/>
              </w:rPr>
              <w:t xml:space="preserve"> «Об утверждении перечня муниципальных программ м</w:t>
            </w:r>
            <w:r w:rsidRPr="00F2593B">
              <w:rPr>
                <w:rFonts w:ascii="Times New Roman" w:hAnsi="Times New Roman" w:cs="Times New Roman"/>
              </w:rPr>
              <w:t>у</w:t>
            </w:r>
            <w:r w:rsidRPr="00F2593B">
              <w:rPr>
                <w:rFonts w:ascii="Times New Roman" w:hAnsi="Times New Roman" w:cs="Times New Roman"/>
              </w:rPr>
              <w:t>ниципального образования Свирицкое сельское посел</w:t>
            </w:r>
            <w:r w:rsidRPr="00F2593B">
              <w:rPr>
                <w:rFonts w:ascii="Times New Roman" w:hAnsi="Times New Roman" w:cs="Times New Roman"/>
              </w:rPr>
              <w:t>е</w:t>
            </w:r>
            <w:r w:rsidRPr="00F2593B">
              <w:rPr>
                <w:rFonts w:ascii="Times New Roman" w:hAnsi="Times New Roman" w:cs="Times New Roman"/>
              </w:rPr>
              <w:t>ние Волховского муниципального района Ленинградской области</w:t>
            </w:r>
            <w:r>
              <w:rPr>
                <w:rFonts w:ascii="Times New Roman" w:hAnsi="Times New Roman" w:cs="Times New Roman"/>
              </w:rPr>
              <w:t xml:space="preserve"> на 2018</w:t>
            </w:r>
            <w:r w:rsidRPr="00F2593B">
              <w:rPr>
                <w:rFonts w:ascii="Times New Roman" w:hAnsi="Times New Roman" w:cs="Times New Roman"/>
              </w:rPr>
              <w:t xml:space="preserve"> год»</w:t>
            </w:r>
          </w:p>
        </w:tc>
      </w:tr>
      <w:tr w:rsidR="00DE11A4" w:rsidRPr="00946F41" w:rsidTr="00FB40F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B40F4">
            <w:pPr>
              <w:pStyle w:val="a4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Основные цели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DE11A4" w:rsidP="00FB40F4">
            <w:pPr>
              <w:pStyle w:val="a2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- Улучшение технического и эксплуатационного состо</w:t>
            </w:r>
            <w:r w:rsidRPr="00946F41">
              <w:rPr>
                <w:rFonts w:ascii="Times New Roman" w:hAnsi="Times New Roman" w:cs="Times New Roman"/>
              </w:rPr>
              <w:t>я</w:t>
            </w:r>
            <w:r w:rsidRPr="00946F41">
              <w:rPr>
                <w:rFonts w:ascii="Times New Roman" w:hAnsi="Times New Roman" w:cs="Times New Roman"/>
              </w:rPr>
              <w:t>ния автомобильных дорог общего пользования местного значения, повышение безопасности движения;</w:t>
            </w:r>
          </w:p>
          <w:p w:rsidR="00DE11A4" w:rsidRPr="00946F41" w:rsidRDefault="00DE11A4" w:rsidP="003D44D3">
            <w:r w:rsidRPr="00946F41">
              <w:t>- Формирование и создание максимально благоприятных, комфортных и безопасных условий для проживания ж</w:t>
            </w:r>
            <w:r w:rsidRPr="00946F41">
              <w:t>и</w:t>
            </w:r>
            <w:r w:rsidRPr="00946F41">
              <w:t>телей МО Свирицкое сельское поселение</w:t>
            </w:r>
            <w:r>
              <w:t>;</w:t>
            </w:r>
          </w:p>
          <w:p w:rsidR="00DE11A4" w:rsidRPr="00946F41" w:rsidRDefault="00DE11A4" w:rsidP="005A5BA3">
            <w:r w:rsidRPr="00946F41">
              <w:t>-   увеличение      протяженности     дорог      с усове</w:t>
            </w:r>
            <w:r w:rsidRPr="00946F41">
              <w:t>р</w:t>
            </w:r>
            <w:r>
              <w:t>шенствованным  покрытием;</w:t>
            </w:r>
          </w:p>
          <w:p w:rsidR="00DE11A4" w:rsidRPr="00946F41" w:rsidRDefault="00DE11A4" w:rsidP="00946F41">
            <w:pPr>
              <w:tabs>
                <w:tab w:val="left" w:pos="317"/>
              </w:tabs>
              <w:jc w:val="both"/>
            </w:pPr>
            <w:r w:rsidRPr="00946F41">
              <w:t>-  повышение    безопасности    дорожного движения и экологической безопасности объектов, обеспечение с</w:t>
            </w:r>
            <w:r w:rsidRPr="00946F41">
              <w:t>о</w:t>
            </w:r>
            <w:r w:rsidRPr="00946F41">
              <w:t>хранности автомобильных дорог, повышение качестве</w:t>
            </w:r>
            <w:r w:rsidRPr="00946F41">
              <w:t>н</w:t>
            </w:r>
            <w:r w:rsidRPr="00946F41">
              <w:t>ных характеристик автомобильных дорог</w:t>
            </w:r>
          </w:p>
        </w:tc>
      </w:tr>
      <w:tr w:rsidR="00DE11A4" w:rsidRPr="00946F41" w:rsidTr="00FB40F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B40F4">
            <w:pPr>
              <w:pStyle w:val="a4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Основные задачи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DE11A4" w:rsidP="00FB40F4">
            <w:pPr>
              <w:pStyle w:val="a4"/>
              <w:contextualSpacing/>
              <w:jc w:val="both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- содержание автомобильных дорог общего пользования местного значения;</w:t>
            </w:r>
          </w:p>
          <w:p w:rsidR="00DE11A4" w:rsidRPr="00946F41" w:rsidRDefault="00DE11A4" w:rsidP="00750103">
            <w:pPr>
              <w:textAlignment w:val="baseline"/>
              <w:rPr>
                <w:color w:val="000000"/>
              </w:rPr>
            </w:pPr>
            <w:r w:rsidRPr="00946F41">
              <w:rPr>
                <w:color w:val="000000"/>
              </w:rPr>
              <w:t>- развитие сети автомобильных дорог МО Свирицкое сельское поселение;</w:t>
            </w:r>
          </w:p>
          <w:p w:rsidR="00DE11A4" w:rsidRPr="00946F41" w:rsidRDefault="00DE11A4" w:rsidP="00750103">
            <w:pPr>
              <w:textAlignment w:val="baseline"/>
              <w:rPr>
                <w:color w:val="000000"/>
              </w:rPr>
            </w:pPr>
            <w:r w:rsidRPr="00946F41">
              <w:rPr>
                <w:color w:val="000000"/>
              </w:rPr>
              <w:t>– доведение технического и эксплуатационного состо</w:t>
            </w:r>
            <w:r w:rsidRPr="00946F41">
              <w:rPr>
                <w:color w:val="000000"/>
              </w:rPr>
              <w:t>я</w:t>
            </w:r>
            <w:r w:rsidRPr="00946F41">
              <w:rPr>
                <w:color w:val="000000"/>
              </w:rPr>
              <w:t>ния автомобильных дорог общего пользования местного значения населенных пунктов до нормативных требов</w:t>
            </w:r>
            <w:r w:rsidRPr="00946F41">
              <w:rPr>
                <w:color w:val="000000"/>
              </w:rPr>
              <w:t>а</w:t>
            </w:r>
            <w:r w:rsidRPr="00946F41">
              <w:rPr>
                <w:color w:val="000000"/>
              </w:rPr>
              <w:t>ний;</w:t>
            </w:r>
          </w:p>
          <w:p w:rsidR="00DE11A4" w:rsidRPr="00946F41" w:rsidRDefault="00DE11A4" w:rsidP="00750103">
            <w:r w:rsidRPr="00946F41">
              <w:t>– доведение технического и эксплуатационного состо</w:t>
            </w:r>
            <w:r w:rsidRPr="00946F41">
              <w:t>я</w:t>
            </w:r>
            <w:r w:rsidRPr="00946F41">
              <w:t>ния дворовых территорий многоквартирных домов, пр</w:t>
            </w:r>
            <w:r w:rsidRPr="00946F41">
              <w:t>о</w:t>
            </w:r>
            <w:r w:rsidRPr="00946F41">
              <w:t>ездов к дворовым территориям многоквартирных домов до нормативных требований.</w:t>
            </w:r>
          </w:p>
          <w:p w:rsidR="00DE11A4" w:rsidRPr="00946F41" w:rsidRDefault="00DE11A4" w:rsidP="005A5BA3">
            <w:pPr>
              <w:jc w:val="both"/>
            </w:pPr>
            <w:r w:rsidRPr="00946F41">
              <w:t>- Проектирование, строительство  (реконструкция) дорог местного значения МО Свирицкое сельское поселение</w:t>
            </w:r>
          </w:p>
        </w:tc>
      </w:tr>
      <w:tr w:rsidR="00DE11A4" w:rsidRPr="00946F41" w:rsidTr="00FB40F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B40F4">
            <w:pPr>
              <w:pStyle w:val="a4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DE11A4" w:rsidP="002D43E3">
            <w:pPr>
              <w:pStyle w:val="a2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Период реализации программы – 201</w:t>
            </w:r>
            <w:r>
              <w:rPr>
                <w:rFonts w:ascii="Times New Roman" w:hAnsi="Times New Roman" w:cs="Times New Roman"/>
              </w:rPr>
              <w:t>8</w:t>
            </w:r>
            <w:r w:rsidRPr="00946F41">
              <w:rPr>
                <w:rFonts w:ascii="Times New Roman" w:hAnsi="Times New Roman" w:cs="Times New Roman"/>
              </w:rPr>
              <w:t> год</w:t>
            </w:r>
          </w:p>
        </w:tc>
      </w:tr>
      <w:tr w:rsidR="00DE11A4" w:rsidRPr="00946F41" w:rsidTr="00FB40F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B40F4">
            <w:pPr>
              <w:pStyle w:val="a4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DE11A4" w:rsidP="005C52C7">
            <w:pPr>
              <w:jc w:val="both"/>
            </w:pPr>
            <w:r w:rsidRPr="00946F41">
              <w:t>Администрация муниципального образования Свирицкое сельское поселение</w:t>
            </w:r>
            <w:r w:rsidRPr="00946F41">
              <w:rPr>
                <w:color w:val="000000"/>
              </w:rPr>
              <w:t xml:space="preserve">, </w:t>
            </w:r>
            <w:r w:rsidRPr="00946F41">
              <w:t>организации, отобранные в порядке, предусмотренном действующим законодательством.</w:t>
            </w:r>
          </w:p>
        </w:tc>
      </w:tr>
      <w:tr w:rsidR="00DE11A4" w:rsidRPr="00946F41" w:rsidTr="00FB40F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71B86">
            <w:pPr>
              <w:textAlignment w:val="baseline"/>
              <w:rPr>
                <w:color w:val="000000"/>
              </w:rPr>
            </w:pPr>
            <w:r w:rsidRPr="00946F41">
              <w:rPr>
                <w:bCs/>
                <w:color w:val="000000"/>
              </w:rPr>
              <w:t>Подпрограммы</w:t>
            </w:r>
            <w:r>
              <w:rPr>
                <w:bCs/>
                <w:color w:val="000000"/>
              </w:rPr>
              <w:t>, входящие</w:t>
            </w:r>
            <w:r w:rsidRPr="00946F41">
              <w:rPr>
                <w:bCs/>
                <w:color w:val="000000"/>
              </w:rPr>
              <w:t xml:space="preserve"> в состав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ED49F3" w:rsidRDefault="00DE11A4" w:rsidP="00ED49F3">
            <w:pPr>
              <w:pStyle w:val="ListParagraph"/>
              <w:spacing w:after="240"/>
              <w:ind w:left="0"/>
              <w:textAlignment w:val="baseline"/>
            </w:pPr>
            <w:r w:rsidRPr="00ED49F3">
              <w:t>Подпрограмма 1: Поддержание существующей сети а</w:t>
            </w:r>
            <w:r w:rsidRPr="00ED49F3">
              <w:t>в</w:t>
            </w:r>
            <w:r w:rsidRPr="00ED49F3">
              <w:t>томобильных дорог общего пользования муниципальн</w:t>
            </w:r>
            <w:r w:rsidRPr="00ED49F3">
              <w:t>о</w:t>
            </w:r>
            <w:r w:rsidRPr="00ED49F3">
              <w:t>го образования Свирицкое сельское поселение на 201</w:t>
            </w:r>
            <w:r>
              <w:t>8</w:t>
            </w:r>
            <w:r w:rsidRPr="00ED49F3">
              <w:t xml:space="preserve"> год.</w:t>
            </w:r>
          </w:p>
          <w:p w:rsidR="00DE11A4" w:rsidRPr="00946F41" w:rsidRDefault="00DE11A4" w:rsidP="00603AD7">
            <w:pPr>
              <w:pStyle w:val="ListParagraph"/>
              <w:spacing w:after="240"/>
              <w:ind w:left="0"/>
              <w:textAlignment w:val="baseline"/>
              <w:rPr>
                <w:color w:val="000000"/>
              </w:rPr>
            </w:pPr>
            <w:r w:rsidRPr="00ED49F3">
              <w:t>Подпрограмма 2: Проектирование, строительство (реко</w:t>
            </w:r>
            <w:r w:rsidRPr="00ED49F3">
              <w:t>н</w:t>
            </w:r>
            <w:r w:rsidRPr="00ED49F3">
              <w:t>струкция) автомобильных дорог общего пользования м</w:t>
            </w:r>
            <w:r w:rsidRPr="00ED49F3">
              <w:t>е</w:t>
            </w:r>
            <w:r w:rsidRPr="00ED49F3">
              <w:t>стного значения муниципального образования Свири</w:t>
            </w:r>
            <w:r w:rsidRPr="00ED49F3">
              <w:t>ц</w:t>
            </w:r>
            <w:r w:rsidRPr="00ED49F3">
              <w:t xml:space="preserve">кое сельское поселение на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D49F3">
                <w:t>201</w:t>
              </w:r>
              <w:r>
                <w:t>8</w:t>
              </w:r>
              <w:r w:rsidRPr="00ED49F3">
                <w:t xml:space="preserve"> г</w:t>
              </w:r>
            </w:smartTag>
            <w:r w:rsidRPr="00ED49F3">
              <w:t>.</w:t>
            </w:r>
          </w:p>
        </w:tc>
      </w:tr>
      <w:tr w:rsidR="00DE11A4" w:rsidRPr="00946F41" w:rsidTr="00FB40F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C30B47">
            <w:pPr>
              <w:spacing w:before="100" w:beforeAutospacing="1" w:after="100" w:afterAutospacing="1"/>
              <w:rPr>
                <w:color w:val="000000"/>
              </w:rPr>
            </w:pPr>
            <w:r w:rsidRPr="00946F41">
              <w:rPr>
                <w:color w:val="000000"/>
              </w:rPr>
              <w:t>Перечень основных</w:t>
            </w:r>
            <w:r w:rsidRPr="00946F41">
              <w:rPr>
                <w:color w:val="000000"/>
              </w:rPr>
              <w:br/>
              <w:t>мероприятий  подпрограмм пр</w:t>
            </w:r>
            <w:r w:rsidRPr="00946F41">
              <w:rPr>
                <w:color w:val="000000"/>
              </w:rPr>
              <w:t>о</w:t>
            </w:r>
            <w:r w:rsidRPr="00946F41">
              <w:rPr>
                <w:color w:val="000000"/>
              </w:rPr>
              <w:t>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DE11A4" w:rsidP="00FB40F4">
            <w:pPr>
              <w:jc w:val="both"/>
              <w:rPr>
                <w:color w:val="000000"/>
              </w:rPr>
            </w:pPr>
            <w:r w:rsidRPr="00946F41">
              <w:rPr>
                <w:color w:val="000000"/>
              </w:rPr>
              <w:t>Подпрограмм №1 включает в себя следующие меропри</w:t>
            </w:r>
            <w:r w:rsidRPr="00946F41">
              <w:rPr>
                <w:color w:val="000000"/>
              </w:rPr>
              <w:t>я</w:t>
            </w:r>
            <w:r w:rsidRPr="00946F41">
              <w:rPr>
                <w:color w:val="000000"/>
              </w:rPr>
              <w:t>тия:</w:t>
            </w:r>
          </w:p>
          <w:p w:rsidR="00DE11A4" w:rsidRDefault="00DE11A4" w:rsidP="00FB40F4">
            <w:pPr>
              <w:jc w:val="both"/>
              <w:rPr>
                <w:color w:val="000000"/>
              </w:rPr>
            </w:pPr>
            <w:r w:rsidRPr="00946F41">
              <w:rPr>
                <w:color w:val="000000"/>
              </w:rPr>
              <w:t>- Мероприятия  по содержанию автомобильных дорог;</w:t>
            </w:r>
          </w:p>
          <w:p w:rsidR="00DE11A4" w:rsidRPr="00946F41" w:rsidRDefault="00DE11A4" w:rsidP="00FB40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Капитальный ремонт и ремонт дорог общего 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  <w:r w:rsidRPr="00946F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местного значения</w:t>
            </w:r>
          </w:p>
          <w:p w:rsidR="00DE11A4" w:rsidRPr="00946F41" w:rsidRDefault="00DE11A4" w:rsidP="00FB40F4">
            <w:pPr>
              <w:jc w:val="both"/>
              <w:rPr>
                <w:color w:val="000000"/>
              </w:rPr>
            </w:pPr>
            <w:r w:rsidRPr="00946F41">
              <w:rPr>
                <w:color w:val="000000"/>
              </w:rPr>
              <w:t>Подпрограмма №2 включает в себя следующие мер</w:t>
            </w:r>
            <w:r w:rsidRPr="00946F41">
              <w:rPr>
                <w:color w:val="000000"/>
              </w:rPr>
              <w:t>о</w:t>
            </w:r>
            <w:r w:rsidRPr="00946F41">
              <w:rPr>
                <w:color w:val="000000"/>
              </w:rPr>
              <w:t>приятия:</w:t>
            </w:r>
          </w:p>
          <w:p w:rsidR="00DE11A4" w:rsidRPr="00946F41" w:rsidRDefault="00DE11A4" w:rsidP="00603AD7">
            <w:pPr>
              <w:jc w:val="both"/>
            </w:pPr>
            <w:r w:rsidRPr="00946F41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Проектирование строительство (реконструкция) авт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мобильных дорог общего пользования местного знач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ния.</w:t>
            </w:r>
          </w:p>
        </w:tc>
      </w:tr>
      <w:tr w:rsidR="00DE11A4" w:rsidRPr="00946F41" w:rsidTr="00FB40F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B40F4">
            <w:pPr>
              <w:pStyle w:val="a4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Объем и источники финансиров</w:t>
            </w:r>
            <w:r w:rsidRPr="00946F41">
              <w:rPr>
                <w:rFonts w:ascii="Times New Roman" w:hAnsi="Times New Roman" w:cs="Times New Roman"/>
              </w:rPr>
              <w:t>а</w:t>
            </w:r>
            <w:r w:rsidRPr="00946F4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DE11A4" w:rsidP="00075FBC">
            <w:pPr>
              <w:spacing w:after="240"/>
              <w:textAlignment w:val="baseline"/>
            </w:pPr>
            <w:r w:rsidRPr="00946F41">
              <w:rPr>
                <w:color w:val="000000"/>
              </w:rPr>
              <w:t>Финансирование программы на 201</w:t>
            </w:r>
            <w:r>
              <w:rPr>
                <w:color w:val="000000"/>
              </w:rPr>
              <w:t>8</w:t>
            </w:r>
            <w:r w:rsidRPr="00946F41">
              <w:rPr>
                <w:color w:val="000000"/>
              </w:rPr>
              <w:t xml:space="preserve"> год осуществляется за счет планируемых субсидий из областного бюджета дорожного фонда Ленинградской области и средств бюджета МО Свирицкое сельское </w:t>
            </w:r>
            <w:r w:rsidRPr="006B676D">
              <w:t xml:space="preserve">поселение  – </w:t>
            </w:r>
            <w:r>
              <w:rPr>
                <w:b/>
              </w:rPr>
              <w:t>3483,64</w:t>
            </w:r>
            <w:r w:rsidRPr="00946F41">
              <w:rPr>
                <w:color w:val="FF0000"/>
              </w:rPr>
              <w:t xml:space="preserve"> </w:t>
            </w:r>
            <w:r w:rsidRPr="00946F41">
              <w:t>тыс. руб</w:t>
            </w:r>
            <w:r w:rsidRPr="00E877BE">
              <w:t>.</w:t>
            </w:r>
            <w:r w:rsidRPr="00946F41">
              <w:t xml:space="preserve"> из них:</w:t>
            </w:r>
          </w:p>
          <w:p w:rsidR="00DE11A4" w:rsidRDefault="00DE11A4" w:rsidP="00FB40F4">
            <w:pPr>
              <w:pStyle w:val="a4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средства бюджета Ленинградской области</w:t>
            </w:r>
            <w:r w:rsidRPr="00946F41">
              <w:rPr>
                <w:rFonts w:ascii="Times New Roman" w:hAnsi="Times New Roman" w:cs="Times New Roman"/>
              </w:rPr>
              <w:br/>
              <w:t xml:space="preserve">всего 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  <w:b/>
              </w:rPr>
              <w:t>821,3</w:t>
            </w:r>
            <w:r w:rsidRPr="00946F41">
              <w:rPr>
                <w:rFonts w:ascii="Times New Roman" w:hAnsi="Times New Roman" w:cs="Times New Roman"/>
              </w:rPr>
              <w:t>тыс. руб.</w:t>
            </w:r>
            <w:r w:rsidRPr="00946F41">
              <w:rPr>
                <w:rFonts w:ascii="Times New Roman" w:hAnsi="Times New Roman" w:cs="Times New Roman"/>
              </w:rPr>
              <w:br/>
              <w:t xml:space="preserve">средства бюджета МО Свирицкое сельское поселение </w:t>
            </w:r>
          </w:p>
          <w:p w:rsidR="00DE11A4" w:rsidRPr="00946F41" w:rsidRDefault="00DE11A4" w:rsidP="00FB40F4">
            <w:pPr>
              <w:pStyle w:val="a4"/>
              <w:rPr>
                <w:rFonts w:ascii="Times New Roman" w:hAnsi="Times New Roman" w:cs="Times New Roman"/>
              </w:rPr>
            </w:pPr>
            <w:r w:rsidRPr="006B676D">
              <w:rPr>
                <w:rFonts w:ascii="Times New Roman" w:hAnsi="Times New Roman" w:cs="Times New Roman"/>
              </w:rPr>
              <w:t xml:space="preserve">всего </w:t>
            </w:r>
            <w:r w:rsidRPr="006B676D">
              <w:rPr>
                <w:rFonts w:ascii="Times New Roman" w:hAnsi="Times New Roman" w:cs="Times New Roman"/>
                <w:b/>
              </w:rPr>
              <w:t xml:space="preserve">– </w:t>
            </w:r>
            <w:r>
              <w:rPr>
                <w:rFonts w:ascii="Times New Roman" w:hAnsi="Times New Roman" w:cs="Times New Roman"/>
                <w:b/>
              </w:rPr>
              <w:t>2662,34</w:t>
            </w:r>
            <w:r w:rsidRPr="006B676D">
              <w:rPr>
                <w:rFonts w:ascii="Times New Roman" w:hAnsi="Times New Roman" w:cs="Times New Roman"/>
                <w:b/>
              </w:rPr>
              <w:t xml:space="preserve"> </w:t>
            </w:r>
            <w:r w:rsidRPr="006B676D">
              <w:rPr>
                <w:rFonts w:ascii="Times New Roman" w:hAnsi="Times New Roman" w:cs="Times New Roman"/>
              </w:rPr>
              <w:t>тыс</w:t>
            </w:r>
            <w:r w:rsidRPr="00946F41">
              <w:rPr>
                <w:rFonts w:ascii="Times New Roman" w:hAnsi="Times New Roman" w:cs="Times New Roman"/>
              </w:rPr>
              <w:t>. руб.</w:t>
            </w:r>
          </w:p>
          <w:p w:rsidR="00DE11A4" w:rsidRPr="00946F41" w:rsidRDefault="00DE11A4" w:rsidP="00FB40F4">
            <w:pPr>
              <w:pStyle w:val="a4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 xml:space="preserve">иные источники всего </w:t>
            </w:r>
            <w:r w:rsidRPr="00946F41">
              <w:rPr>
                <w:rFonts w:ascii="Times New Roman" w:hAnsi="Times New Roman" w:cs="Times New Roman"/>
                <w:b/>
              </w:rPr>
              <w:t>–</w:t>
            </w:r>
            <w:r w:rsidRPr="00946F41">
              <w:rPr>
                <w:rFonts w:ascii="Times New Roman" w:hAnsi="Times New Roman" w:cs="Times New Roman"/>
              </w:rPr>
              <w:t xml:space="preserve"> 0,0 тыс. руб.</w:t>
            </w:r>
          </w:p>
        </w:tc>
      </w:tr>
      <w:tr w:rsidR="00DE11A4" w:rsidRPr="00946F41" w:rsidTr="00FB40F4">
        <w:trPr>
          <w:trHeight w:val="27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B40F4">
            <w:pPr>
              <w:pStyle w:val="a4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Ожидаемые конечные результаты от реализации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DE11A4" w:rsidP="00FB40F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 xml:space="preserve">Обустройство автомобильных дорог общего пользования </w:t>
            </w:r>
            <w:r>
              <w:rPr>
                <w:rFonts w:ascii="Times New Roman" w:hAnsi="Times New Roman" w:cs="Times New Roman"/>
              </w:rPr>
              <w:t>местного значения в соответствии</w:t>
            </w:r>
            <w:r w:rsidRPr="00946F41">
              <w:rPr>
                <w:rFonts w:ascii="Times New Roman" w:hAnsi="Times New Roman" w:cs="Times New Roman"/>
              </w:rPr>
              <w:t xml:space="preserve"> с требованиями обе</w:t>
            </w:r>
            <w:r w:rsidRPr="00946F41">
              <w:rPr>
                <w:rFonts w:ascii="Times New Roman" w:hAnsi="Times New Roman" w:cs="Times New Roman"/>
              </w:rPr>
              <w:t>с</w:t>
            </w:r>
            <w:r w:rsidRPr="00946F41">
              <w:rPr>
                <w:rFonts w:ascii="Times New Roman" w:hAnsi="Times New Roman" w:cs="Times New Roman"/>
              </w:rPr>
              <w:t>печения безопасности дорожного движения и улучшение технического и эксплуатационного состояния</w:t>
            </w:r>
          </w:p>
        </w:tc>
      </w:tr>
      <w:tr w:rsidR="00DE11A4" w:rsidRPr="00946F41" w:rsidTr="00FB40F4">
        <w:trPr>
          <w:trHeight w:val="41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946F41" w:rsidRDefault="00DE11A4" w:rsidP="00FB40F4">
            <w:pPr>
              <w:pStyle w:val="a4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Система организации контроля за реализацией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1A4" w:rsidRPr="00946F41" w:rsidRDefault="00DE11A4" w:rsidP="008821C6">
            <w:pPr>
              <w:jc w:val="both"/>
            </w:pPr>
            <w:r w:rsidRPr="00946F41">
              <w:t>Контроль за системой организации исполнения и за и</w:t>
            </w:r>
            <w:r w:rsidRPr="00946F41">
              <w:t>с</w:t>
            </w:r>
            <w:r w:rsidRPr="00946F41">
              <w:t xml:space="preserve">полнение программы </w:t>
            </w:r>
            <w:r>
              <w:t xml:space="preserve">назначить </w:t>
            </w:r>
            <w:r w:rsidRPr="00946F41">
              <w:t>главу администрации МО Свирицкое сельское поселение</w:t>
            </w:r>
          </w:p>
          <w:p w:rsidR="00DE11A4" w:rsidRPr="00946F41" w:rsidRDefault="00DE11A4" w:rsidP="008821C6">
            <w:pPr>
              <w:jc w:val="both"/>
            </w:pPr>
            <w:r w:rsidRPr="00946F41">
              <w:t>По мере реализации Программы задачи и мероприятия Подпрограммы могут уточняться и корректироваться в соответствии с изменением федерального и областного законодательства.</w:t>
            </w:r>
          </w:p>
        </w:tc>
      </w:tr>
    </w:tbl>
    <w:p w:rsidR="00DE11A4" w:rsidRDefault="00DE11A4" w:rsidP="00750103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sub_1100"/>
      <w:bookmarkEnd w:id="0"/>
    </w:p>
    <w:p w:rsidR="00DE11A4" w:rsidRDefault="00DE11A4" w:rsidP="00D47CAF"/>
    <w:p w:rsidR="00DE11A4" w:rsidRDefault="00DE11A4" w:rsidP="00D47CAF"/>
    <w:p w:rsidR="00DE11A4" w:rsidRDefault="00DE11A4" w:rsidP="002C2878">
      <w:pPr>
        <w:ind w:right="-5"/>
        <w:jc w:val="center"/>
        <w:rPr>
          <w:b/>
        </w:rPr>
      </w:pPr>
    </w:p>
    <w:p w:rsidR="00DE11A4" w:rsidRDefault="00DE11A4" w:rsidP="002C2878">
      <w:pPr>
        <w:ind w:right="-5"/>
        <w:jc w:val="center"/>
        <w:rPr>
          <w:b/>
        </w:rPr>
      </w:pPr>
    </w:p>
    <w:p w:rsidR="00DE11A4" w:rsidRDefault="00DE11A4" w:rsidP="002C2878">
      <w:pPr>
        <w:ind w:right="-5"/>
        <w:jc w:val="center"/>
        <w:rPr>
          <w:b/>
        </w:rPr>
      </w:pPr>
    </w:p>
    <w:p w:rsidR="00DE11A4" w:rsidRDefault="00DE11A4" w:rsidP="002C2878">
      <w:pPr>
        <w:ind w:right="-5"/>
        <w:jc w:val="center"/>
        <w:rPr>
          <w:b/>
        </w:rPr>
      </w:pPr>
    </w:p>
    <w:p w:rsidR="00DE11A4" w:rsidRDefault="00DE11A4" w:rsidP="00D47CAF"/>
    <w:p w:rsidR="00DE11A4" w:rsidRDefault="00DE11A4" w:rsidP="00D47CAF"/>
    <w:p w:rsidR="00DE11A4" w:rsidRPr="00D47CAF" w:rsidRDefault="00DE11A4" w:rsidP="00D47CAF"/>
    <w:p w:rsidR="00DE11A4" w:rsidRPr="00946F41" w:rsidRDefault="00DE11A4" w:rsidP="00C83AF1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946F41">
        <w:rPr>
          <w:rFonts w:ascii="Times New Roman" w:hAnsi="Times New Roman" w:cs="Times New Roman"/>
          <w:sz w:val="24"/>
          <w:szCs w:val="24"/>
        </w:rPr>
        <w:t>1. Введение</w:t>
      </w:r>
    </w:p>
    <w:p w:rsidR="00DE11A4" w:rsidRPr="00946F41" w:rsidRDefault="00DE11A4" w:rsidP="005C52C7">
      <w:pPr>
        <w:jc w:val="both"/>
      </w:pPr>
      <w:r w:rsidRPr="00946F41">
        <w:t xml:space="preserve">     В последние несколько лет на территории МО Свирицкое сельское поселение (далее – пос</w:t>
      </w:r>
      <w:r w:rsidRPr="00946F41">
        <w:t>е</w:t>
      </w:r>
      <w:r w:rsidRPr="00946F41">
        <w:t>ление) проводятся работы по приведению дорог местного значения в границах населенных пунктов в нормативное состояние, но постоянные жалобы жителей на неудовлетворительное состояние улично-дорожной сети заставляют серьезно подойти к решению данной проблемы. На порядок возросло количество автомобилей, находящихся в собственности жителей, возрос автомобилепоток до и в населенных пунктах, в том числе тяжеловесного транспорта, что в зн</w:t>
      </w:r>
      <w:r w:rsidRPr="00946F41">
        <w:t>а</w:t>
      </w:r>
      <w:r w:rsidRPr="00946F41">
        <w:t>чительной степени сказалось на состоянии улично-дорожной сети на территории поселения. Поэтому проблему капитального ремонта, ремонта и содержания дорог местного значения н</w:t>
      </w:r>
      <w:r w:rsidRPr="00946F41">
        <w:t>е</w:t>
      </w:r>
      <w:r w:rsidRPr="00946F41">
        <w:t>обходимо решать программным способом, предусматривающим совместное финансирование капитального ремонта, ремонта и содержания улично-дорожной сети на территории поселения, в том числе из бюджетов всех уровней. Необходимость финансирования обусловлена тем, что проблема капитального ремонта, ремонта и содержания улично-дорожной сети на территории поселения сейчас стоит очень остро и требует значительных материальных затрат.</w:t>
      </w:r>
    </w:p>
    <w:p w:rsidR="00DE11A4" w:rsidRPr="00946F41" w:rsidRDefault="00DE11A4" w:rsidP="005C52C7">
      <w:pPr>
        <w:autoSpaceDE w:val="0"/>
        <w:autoSpaceDN w:val="0"/>
        <w:adjustRightInd w:val="0"/>
        <w:jc w:val="both"/>
      </w:pPr>
      <w:r w:rsidRPr="00946F41">
        <w:t xml:space="preserve">     Муниципальная программа «Развитие автомобильных дорог в муниципальном образовании Свирицкое сельское поселение Волховского муниципального района Ленинградской области</w:t>
      </w:r>
      <w:r>
        <w:t xml:space="preserve"> на 2018 год</w:t>
      </w:r>
      <w:r w:rsidRPr="00946F41">
        <w:t xml:space="preserve">» (далее - программа) предусматривает обустройство автомобильных дорог общего пользования </w:t>
      </w:r>
      <w:r>
        <w:t>местного значения в соответствии</w:t>
      </w:r>
      <w:r w:rsidRPr="00946F41">
        <w:t xml:space="preserve"> с требованиями обеспечения безопасности д</w:t>
      </w:r>
      <w:r w:rsidRPr="00946F41">
        <w:t>о</w:t>
      </w:r>
      <w:r w:rsidRPr="00946F41">
        <w:t>рожного движения и улучшение её технического и эксплуатационного состояния, улучшение качества жизни, создание благоприятных условий для проживания населения на территории МО Свирицкое сельское поселение.</w:t>
      </w:r>
    </w:p>
    <w:p w:rsidR="00DE11A4" w:rsidRDefault="00DE11A4" w:rsidP="00750103">
      <w:pPr>
        <w:ind w:firstLine="720"/>
        <w:jc w:val="both"/>
      </w:pPr>
      <w:r w:rsidRPr="00946F41">
        <w:t>Программа направлена на решение наиболее важных проблем дорожно-мостового х</w:t>
      </w:r>
      <w:r w:rsidRPr="00946F41">
        <w:t>о</w:t>
      </w:r>
      <w:r w:rsidRPr="00946F41">
        <w:t>зяйства МО Свирицкое сельское поселение, путем обеспечения населения обустройством, р</w:t>
      </w:r>
      <w:r w:rsidRPr="00946F41">
        <w:t>е</w:t>
      </w:r>
      <w:r w:rsidRPr="00946F41">
        <w:t>монтом, содержанием автомобильных дорог общего пользования местного значения за счет средств бюджета МО Свирицкое сельское поселение.</w:t>
      </w:r>
    </w:p>
    <w:p w:rsidR="00DE11A4" w:rsidRPr="00946F41" w:rsidRDefault="00DE11A4" w:rsidP="00750103">
      <w:pPr>
        <w:ind w:firstLine="720"/>
        <w:jc w:val="both"/>
      </w:pPr>
    </w:p>
    <w:bookmarkEnd w:id="1"/>
    <w:p w:rsidR="00DE11A4" w:rsidRPr="00946F41" w:rsidRDefault="00DE11A4" w:rsidP="00750103">
      <w:pPr>
        <w:ind w:firstLine="720"/>
        <w:jc w:val="center"/>
        <w:rPr>
          <w:b/>
        </w:rPr>
      </w:pPr>
      <w:r w:rsidRPr="00946F41">
        <w:rPr>
          <w:b/>
        </w:rPr>
        <w:t>2. Обоснование разработки программы</w:t>
      </w:r>
    </w:p>
    <w:p w:rsidR="00DE11A4" w:rsidRPr="00946F41" w:rsidRDefault="00DE11A4" w:rsidP="00750103">
      <w:pPr>
        <w:ind w:firstLine="720"/>
        <w:jc w:val="both"/>
      </w:pPr>
      <w:r w:rsidRPr="00946F41">
        <w:t>Программа разработана для исполнения полномочий органов местного самоуправления МО Свирицкое сельское поселение в области:</w:t>
      </w:r>
    </w:p>
    <w:p w:rsidR="00DE11A4" w:rsidRPr="00946F41" w:rsidRDefault="00DE11A4" w:rsidP="00750103">
      <w:pPr>
        <w:ind w:firstLine="720"/>
        <w:jc w:val="both"/>
      </w:pPr>
      <w:bookmarkStart w:id="2" w:name="sub_140105"/>
      <w:r w:rsidRPr="00946F41">
        <w:t>дорожная деятельность в отношении автомобильных дорог местного значения в гран</w:t>
      </w:r>
      <w:r w:rsidRPr="00946F41">
        <w:t>и</w:t>
      </w:r>
      <w:r w:rsidRPr="00946F41">
        <w:t>цах населенных пунктов поселения, а также осуществление иных полномочий в области и</w:t>
      </w:r>
      <w:r w:rsidRPr="00946F41">
        <w:t>с</w:t>
      </w:r>
      <w:r w:rsidRPr="00946F41">
        <w:t xml:space="preserve">пользования автомобильных дорог и осуществления дорожной деятельности в соответствии с </w:t>
      </w:r>
      <w:hyperlink r:id="rId11" w:history="1">
        <w:r w:rsidRPr="00946F41">
          <w:rPr>
            <w:rStyle w:val="a0"/>
            <w:b w:val="0"/>
          </w:rPr>
          <w:t>законодательством</w:t>
        </w:r>
      </w:hyperlink>
      <w:r w:rsidRPr="00946F41">
        <w:t xml:space="preserve"> Российской Федерации;</w:t>
      </w:r>
    </w:p>
    <w:p w:rsidR="00DE11A4" w:rsidRPr="00946F41" w:rsidRDefault="00DE11A4" w:rsidP="00750103">
      <w:pPr>
        <w:ind w:firstLine="720"/>
        <w:jc w:val="both"/>
      </w:pPr>
      <w:bookmarkStart w:id="3" w:name="sub_140107"/>
      <w:bookmarkEnd w:id="2"/>
      <w:r w:rsidRPr="00946F41">
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</w:r>
    </w:p>
    <w:p w:rsidR="00DE11A4" w:rsidRPr="00946F41" w:rsidRDefault="00DE11A4" w:rsidP="00750103">
      <w:pPr>
        <w:ind w:firstLine="720"/>
        <w:jc w:val="both"/>
      </w:pPr>
      <w:r w:rsidRPr="00946F41">
        <w:t>формирование и создание максимально благоприятных, комфортных и безопасных усл</w:t>
      </w:r>
      <w:r w:rsidRPr="00946F41">
        <w:t>о</w:t>
      </w:r>
      <w:r w:rsidRPr="00946F41">
        <w:t>вий для проживания жителей МО Свирицкое сельское поселение.</w:t>
      </w:r>
    </w:p>
    <w:bookmarkEnd w:id="3"/>
    <w:p w:rsidR="00DE11A4" w:rsidRPr="00946F41" w:rsidRDefault="00DE11A4" w:rsidP="00750103">
      <w:pPr>
        <w:ind w:firstLine="720"/>
        <w:jc w:val="center"/>
      </w:pPr>
    </w:p>
    <w:p w:rsidR="00DE11A4" w:rsidRPr="00946F41" w:rsidRDefault="00DE11A4" w:rsidP="009B5EE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sub_1200"/>
      <w:r w:rsidRPr="00946F41">
        <w:rPr>
          <w:rFonts w:ascii="Times New Roman" w:hAnsi="Times New Roman" w:cs="Times New Roman"/>
          <w:sz w:val="24"/>
          <w:szCs w:val="24"/>
        </w:rPr>
        <w:t>3. Характеристика проблемы (задачи), решение которой</w:t>
      </w:r>
    </w:p>
    <w:p w:rsidR="00DE11A4" w:rsidRPr="00946F41" w:rsidRDefault="00DE11A4" w:rsidP="009B5EE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46F41">
        <w:rPr>
          <w:rFonts w:ascii="Times New Roman" w:hAnsi="Times New Roman" w:cs="Times New Roman"/>
          <w:sz w:val="24"/>
          <w:szCs w:val="24"/>
        </w:rPr>
        <w:t>осуществляется путем реализации программ, включая анализ возможных причин ее во</w:t>
      </w:r>
      <w:r w:rsidRPr="00946F41">
        <w:rPr>
          <w:rFonts w:ascii="Times New Roman" w:hAnsi="Times New Roman" w:cs="Times New Roman"/>
          <w:sz w:val="24"/>
          <w:szCs w:val="24"/>
        </w:rPr>
        <w:t>з</w:t>
      </w:r>
      <w:r w:rsidRPr="00946F41">
        <w:rPr>
          <w:rFonts w:ascii="Times New Roman" w:hAnsi="Times New Roman" w:cs="Times New Roman"/>
          <w:sz w:val="24"/>
          <w:szCs w:val="24"/>
        </w:rPr>
        <w:t>никновения, целесообразность и необходимость решения программным методом</w:t>
      </w:r>
    </w:p>
    <w:bookmarkEnd w:id="4"/>
    <w:p w:rsidR="00DE11A4" w:rsidRPr="00946F41" w:rsidRDefault="00DE11A4" w:rsidP="00750103">
      <w:pPr>
        <w:ind w:firstLine="720"/>
        <w:jc w:val="both"/>
      </w:pPr>
      <w:r w:rsidRPr="00946F41">
        <w:t>Одним из приоритетов программы «Развитие автомобильных дорог в муниципальном образовании Свирицкое сельское поселение Волховского муниципального района Ленингра</w:t>
      </w:r>
      <w:r w:rsidRPr="00946F41">
        <w:t>д</w:t>
      </w:r>
      <w:r w:rsidRPr="00946F41">
        <w:t>ской области» является обеспечение комфортных условий проживания граждан, в том числе повышение качества автомобильных дорог общего пользования местного значения</w:t>
      </w:r>
    </w:p>
    <w:p w:rsidR="00DE11A4" w:rsidRPr="00946F41" w:rsidRDefault="00DE11A4" w:rsidP="00750103">
      <w:pPr>
        <w:ind w:firstLine="720"/>
        <w:jc w:val="both"/>
      </w:pPr>
      <w:r w:rsidRPr="00946F41">
        <w:t>В настоящее время существует ряд проблем:</w:t>
      </w:r>
    </w:p>
    <w:p w:rsidR="00DE11A4" w:rsidRPr="00946F41" w:rsidRDefault="00DE11A4" w:rsidP="00750103">
      <w:pPr>
        <w:ind w:firstLine="709"/>
        <w:contextualSpacing/>
        <w:jc w:val="both"/>
      </w:pPr>
      <w:r w:rsidRPr="00946F41">
        <w:t>низкое качество дорожного покрытия;</w:t>
      </w:r>
    </w:p>
    <w:p w:rsidR="00DE11A4" w:rsidRPr="00946F41" w:rsidRDefault="00DE11A4" w:rsidP="00750103">
      <w:pPr>
        <w:ind w:firstLine="709"/>
        <w:contextualSpacing/>
        <w:jc w:val="both"/>
      </w:pPr>
      <w:r w:rsidRPr="00946F41">
        <w:t>своевременное и надлежащее качество уборки дорог в зимнее время года;</w:t>
      </w:r>
    </w:p>
    <w:p w:rsidR="00DE11A4" w:rsidRPr="00946F41" w:rsidRDefault="00DE11A4" w:rsidP="00750103">
      <w:pPr>
        <w:ind w:firstLine="709"/>
        <w:contextualSpacing/>
        <w:jc w:val="both"/>
      </w:pPr>
      <w:r w:rsidRPr="00946F41">
        <w:t>недостаточная освещенность дорог;</w:t>
      </w:r>
    </w:p>
    <w:p w:rsidR="00DE11A4" w:rsidRPr="00946F41" w:rsidRDefault="00DE11A4" w:rsidP="00750103">
      <w:pPr>
        <w:ind w:firstLine="709"/>
        <w:contextualSpacing/>
        <w:jc w:val="both"/>
      </w:pPr>
      <w:r w:rsidRPr="00946F41">
        <w:t>поддержание дорожной сети в исправном состоянии.</w:t>
      </w:r>
    </w:p>
    <w:p w:rsidR="00DE11A4" w:rsidRPr="00946F41" w:rsidRDefault="00DE11A4" w:rsidP="00750103">
      <w:pPr>
        <w:ind w:firstLine="360"/>
        <w:jc w:val="both"/>
      </w:pPr>
      <w:r w:rsidRPr="00946F41">
        <w:t>Одним из приоритетов программы «Развитие автомобильных дорог в муниципальном обр</w:t>
      </w:r>
      <w:r w:rsidRPr="00946F41">
        <w:t>а</w:t>
      </w:r>
      <w:r w:rsidRPr="00946F41">
        <w:t>зовании Свирицкое сельское поселение Волховского муниципального района Ленинградской области</w:t>
      </w:r>
      <w:r>
        <w:t xml:space="preserve"> на 2018 год</w:t>
      </w:r>
      <w:r w:rsidRPr="00946F41">
        <w:t>» является содержание дорог в рабочем состоянии для обеспечения без</w:t>
      </w:r>
      <w:r w:rsidRPr="00946F41">
        <w:t>о</w:t>
      </w:r>
      <w:r w:rsidRPr="00946F41">
        <w:t>пасного движения и транспортной доступности в населенных пунктах, что приведет к обесп</w:t>
      </w:r>
      <w:r w:rsidRPr="00946F41">
        <w:t>е</w:t>
      </w:r>
      <w:r w:rsidRPr="00946F41">
        <w:t>чению комфортных условий проживания граждан.</w:t>
      </w:r>
    </w:p>
    <w:p w:rsidR="00DE11A4" w:rsidRPr="00946F41" w:rsidRDefault="00DE11A4" w:rsidP="00750103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sub_1300"/>
      <w:r w:rsidRPr="00946F41">
        <w:rPr>
          <w:rFonts w:ascii="Times New Roman" w:hAnsi="Times New Roman" w:cs="Times New Roman"/>
          <w:sz w:val="24"/>
          <w:szCs w:val="24"/>
        </w:rPr>
        <w:t>4. Цели и задачи программы</w:t>
      </w:r>
    </w:p>
    <w:bookmarkEnd w:id="5"/>
    <w:p w:rsidR="00DE11A4" w:rsidRPr="00946F41" w:rsidRDefault="00DE11A4" w:rsidP="00750103">
      <w:pPr>
        <w:ind w:firstLine="720"/>
        <w:jc w:val="both"/>
      </w:pPr>
      <w:r w:rsidRPr="00946F41">
        <w:t>Основными целями программы «Развитие автомобильных дорог в муниципальном обр</w:t>
      </w:r>
      <w:r w:rsidRPr="00946F41">
        <w:t>а</w:t>
      </w:r>
      <w:r w:rsidRPr="00946F41">
        <w:t>зовании Свирицкое сельское поселение Волховского муниципального района Ленинградской области</w:t>
      </w:r>
      <w:r>
        <w:t xml:space="preserve"> на 2018 год</w:t>
      </w:r>
      <w:r w:rsidRPr="00946F41">
        <w:t>» является улучшение технического и эксплуатационного состояния авт</w:t>
      </w:r>
      <w:r w:rsidRPr="00946F41">
        <w:t>о</w:t>
      </w:r>
      <w:r w:rsidRPr="00946F41">
        <w:t>мобильных дорог общего пользования местного значения, формирование и создание макс</w:t>
      </w:r>
      <w:r w:rsidRPr="00946F41">
        <w:t>и</w:t>
      </w:r>
      <w:r w:rsidRPr="00946F41">
        <w:t>мально благоприятных, комфортных и безопасных условий для проживания жителей МО Св</w:t>
      </w:r>
      <w:r w:rsidRPr="00946F41">
        <w:t>и</w:t>
      </w:r>
      <w:r w:rsidRPr="00946F41">
        <w:t>рицкое сельское поселение.</w:t>
      </w:r>
    </w:p>
    <w:p w:rsidR="00DE11A4" w:rsidRPr="00946F41" w:rsidRDefault="00DE11A4" w:rsidP="00750103">
      <w:pPr>
        <w:ind w:firstLine="720"/>
        <w:jc w:val="both"/>
      </w:pPr>
      <w:r w:rsidRPr="00946F41">
        <w:t>Для достижения целей программой необходимо выполнение следующих задач:</w:t>
      </w:r>
    </w:p>
    <w:p w:rsidR="00DE11A4" w:rsidRPr="00946F41" w:rsidRDefault="00DE11A4" w:rsidP="00860BA9">
      <w:pPr>
        <w:pStyle w:val="a4"/>
        <w:contextualSpacing/>
        <w:jc w:val="both"/>
        <w:rPr>
          <w:rFonts w:ascii="Times New Roman" w:hAnsi="Times New Roman" w:cs="Times New Roman"/>
        </w:rPr>
      </w:pPr>
      <w:r w:rsidRPr="00946F41">
        <w:rPr>
          <w:rFonts w:ascii="Times New Roman" w:hAnsi="Times New Roman" w:cs="Times New Roman"/>
        </w:rPr>
        <w:t>- содержание автомобильных дорог общего пользования местного значения;</w:t>
      </w:r>
    </w:p>
    <w:p w:rsidR="00DE11A4" w:rsidRPr="00946F41" w:rsidRDefault="00DE11A4" w:rsidP="00860BA9">
      <w:pPr>
        <w:textAlignment w:val="baseline"/>
        <w:rPr>
          <w:color w:val="000000"/>
        </w:rPr>
      </w:pPr>
      <w:r w:rsidRPr="00946F41">
        <w:rPr>
          <w:color w:val="000000"/>
        </w:rPr>
        <w:t>- развитие сети автомобильных дорог МО Свирицкое сельское поселение;</w:t>
      </w:r>
    </w:p>
    <w:p w:rsidR="00DE11A4" w:rsidRPr="00946F41" w:rsidRDefault="00DE11A4" w:rsidP="00860BA9">
      <w:pPr>
        <w:textAlignment w:val="baseline"/>
        <w:rPr>
          <w:color w:val="000000"/>
        </w:rPr>
      </w:pPr>
      <w:r w:rsidRPr="00946F41">
        <w:rPr>
          <w:color w:val="000000"/>
        </w:rPr>
        <w:t>– доведение технического и эксплуатационного состояния автомобильных дорог общего пол</w:t>
      </w:r>
      <w:r w:rsidRPr="00946F41">
        <w:rPr>
          <w:color w:val="000000"/>
        </w:rPr>
        <w:t>ь</w:t>
      </w:r>
      <w:r w:rsidRPr="00946F41">
        <w:rPr>
          <w:color w:val="000000"/>
        </w:rPr>
        <w:t>зования местного значения населенных пунктов до нормативных требований;</w:t>
      </w:r>
    </w:p>
    <w:p w:rsidR="00DE11A4" w:rsidRPr="00946F41" w:rsidRDefault="00DE11A4" w:rsidP="00860BA9">
      <w:pPr>
        <w:jc w:val="both"/>
      </w:pPr>
      <w:r w:rsidRPr="00946F41">
        <w:t>– доведение технического и эксплуатационного состояния дворовых территорий многокварти</w:t>
      </w:r>
      <w:r w:rsidRPr="00946F41">
        <w:t>р</w:t>
      </w:r>
      <w:r w:rsidRPr="00946F41">
        <w:t>ных домов, проездов к дворовым территориям многоквартирных домов до нормативных треб</w:t>
      </w:r>
      <w:r w:rsidRPr="00946F41">
        <w:t>о</w:t>
      </w:r>
      <w:r w:rsidRPr="00946F41">
        <w:t>ваний.</w:t>
      </w:r>
    </w:p>
    <w:p w:rsidR="00DE11A4" w:rsidRPr="00946F41" w:rsidRDefault="00DE11A4" w:rsidP="009343DD">
      <w:pPr>
        <w:shd w:val="clear" w:color="auto" w:fill="FFFFFF"/>
        <w:spacing w:before="100" w:beforeAutospacing="1" w:after="240"/>
        <w:jc w:val="center"/>
      </w:pPr>
      <w:r w:rsidRPr="00946F41">
        <w:rPr>
          <w:b/>
          <w:bCs/>
        </w:rPr>
        <w:t>5</w:t>
      </w:r>
      <w:r w:rsidRPr="00946F41">
        <w:t>. </w:t>
      </w:r>
      <w:r w:rsidRPr="00946F41">
        <w:rPr>
          <w:b/>
          <w:bCs/>
        </w:rPr>
        <w:t>Обобщенная характеристика подпрограмм, мероприятий муниципальной программы.</w:t>
      </w:r>
    </w:p>
    <w:p w:rsidR="00DE11A4" w:rsidRPr="00946F41" w:rsidRDefault="00DE11A4" w:rsidP="00C30B47">
      <w:pPr>
        <w:spacing w:line="274" w:lineRule="atLeast"/>
        <w:textAlignment w:val="baseline"/>
        <w:rPr>
          <w:color w:val="000000"/>
          <w:shd w:val="clear" w:color="auto" w:fill="FFFFFF"/>
        </w:rPr>
      </w:pPr>
      <w:r w:rsidRPr="00946F41">
        <w:rPr>
          <w:color w:val="000000"/>
          <w:shd w:val="clear" w:color="auto" w:fill="FFFFFF"/>
        </w:rPr>
        <w:t>Для реализации поставленных целей и решения задач Программы предусмотрено выполнение следующих мероприятий:</w:t>
      </w:r>
    </w:p>
    <w:p w:rsidR="00DE11A4" w:rsidRDefault="00DE11A4" w:rsidP="00C30B47">
      <w:pPr>
        <w:pStyle w:val="ListParagraph"/>
        <w:numPr>
          <w:ilvl w:val="0"/>
          <w:numId w:val="6"/>
        </w:numPr>
        <w:spacing w:line="274" w:lineRule="atLeast"/>
        <w:textAlignment w:val="baseline"/>
        <w:rPr>
          <w:color w:val="000000"/>
          <w:shd w:val="clear" w:color="auto" w:fill="FFFFFF"/>
        </w:rPr>
      </w:pPr>
      <w:r w:rsidRPr="00946F41">
        <w:rPr>
          <w:color w:val="000000"/>
          <w:shd w:val="clear" w:color="auto" w:fill="FFFFFF"/>
        </w:rPr>
        <w:t>Подпрограмм</w:t>
      </w:r>
      <w:r>
        <w:rPr>
          <w:color w:val="000000"/>
          <w:shd w:val="clear" w:color="auto" w:fill="FFFFFF"/>
        </w:rPr>
        <w:t>а</w:t>
      </w:r>
      <w:r w:rsidRPr="00946F41">
        <w:rPr>
          <w:color w:val="000000"/>
          <w:shd w:val="clear" w:color="auto" w:fill="FFFFFF"/>
        </w:rPr>
        <w:t xml:space="preserve"> «Поддержание существующей сети автомобильных дорог общего пол</w:t>
      </w:r>
      <w:r w:rsidRPr="00946F41">
        <w:rPr>
          <w:color w:val="000000"/>
          <w:shd w:val="clear" w:color="auto" w:fill="FFFFFF"/>
        </w:rPr>
        <w:t>ь</w:t>
      </w:r>
      <w:r w:rsidRPr="00946F41">
        <w:rPr>
          <w:color w:val="000000"/>
          <w:shd w:val="clear" w:color="auto" w:fill="FFFFFF"/>
        </w:rPr>
        <w:t>зования муниципального образования Свирицкое сельское поселение Волховского м</w:t>
      </w:r>
      <w:r w:rsidRPr="00946F41">
        <w:rPr>
          <w:color w:val="000000"/>
          <w:shd w:val="clear" w:color="auto" w:fill="FFFFFF"/>
        </w:rPr>
        <w:t>у</w:t>
      </w:r>
      <w:r w:rsidRPr="00946F41">
        <w:rPr>
          <w:color w:val="000000"/>
          <w:shd w:val="clear" w:color="auto" w:fill="FFFFFF"/>
        </w:rPr>
        <w:t xml:space="preserve">ниципального района </w:t>
      </w:r>
      <w:r w:rsidRPr="00760823">
        <w:rPr>
          <w:shd w:val="clear" w:color="auto" w:fill="FFFFFF"/>
        </w:rPr>
        <w:t>Ленинградской области</w:t>
      </w:r>
      <w:r>
        <w:rPr>
          <w:shd w:val="clear" w:color="auto" w:fill="FFFFFF"/>
        </w:rPr>
        <w:t xml:space="preserve"> на 2018 год</w:t>
      </w:r>
      <w:r w:rsidRPr="00760823">
        <w:rPr>
          <w:shd w:val="clear" w:color="auto" w:fill="FFFFFF"/>
        </w:rPr>
        <w:t>»:</w:t>
      </w:r>
      <w:r w:rsidRPr="00946F41">
        <w:rPr>
          <w:color w:val="000000"/>
        </w:rPr>
        <w:br/>
      </w:r>
      <w:r w:rsidRPr="00946F41">
        <w:rPr>
          <w:color w:val="000000"/>
          <w:shd w:val="clear" w:color="auto" w:fill="FFFFFF"/>
        </w:rPr>
        <w:t>1.1. Мероприятия по содержанию  автомобильных дорог.</w:t>
      </w:r>
      <w:r w:rsidRPr="00946F41">
        <w:rPr>
          <w:color w:val="000000"/>
        </w:rPr>
        <w:br/>
      </w:r>
      <w:r w:rsidRPr="00946F41">
        <w:rPr>
          <w:color w:val="000000"/>
          <w:shd w:val="clear" w:color="auto" w:fill="FFFFFF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</w:t>
      </w:r>
      <w:r w:rsidRPr="00946F41">
        <w:rPr>
          <w:color w:val="000000"/>
          <w:shd w:val="clear" w:color="auto" w:fill="FFFFFF"/>
        </w:rPr>
        <w:t>я</w:t>
      </w:r>
      <w:r w:rsidRPr="00946F41">
        <w:rPr>
          <w:color w:val="000000"/>
          <w:shd w:val="clear" w:color="auto" w:fill="FFFFFF"/>
        </w:rPr>
        <w:t>ми.</w:t>
      </w:r>
    </w:p>
    <w:p w:rsidR="00DE11A4" w:rsidRPr="00946F41" w:rsidRDefault="00DE11A4" w:rsidP="00BC6464">
      <w:pPr>
        <w:pStyle w:val="ListParagraph"/>
        <w:spacing w:line="274" w:lineRule="atLeast"/>
        <w:ind w:left="72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1.2. Капитальный ремонт и ремонт дорог общего пользования местного значения</w:t>
      </w:r>
    </w:p>
    <w:p w:rsidR="00DE11A4" w:rsidRPr="00946F41" w:rsidRDefault="00DE11A4" w:rsidP="00C30B47">
      <w:pPr>
        <w:pStyle w:val="ListParagraph"/>
        <w:numPr>
          <w:ilvl w:val="0"/>
          <w:numId w:val="6"/>
        </w:numPr>
        <w:spacing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Подпрограммы «Проектирование, строительство (реконструкция) автомобильных дорог общего пользования местного значения муниципального образования Свирицкое сел</w:t>
      </w:r>
      <w:r w:rsidRPr="00946F41">
        <w:rPr>
          <w:color w:val="000000"/>
        </w:rPr>
        <w:t>ь</w:t>
      </w:r>
      <w:r w:rsidRPr="00946F41">
        <w:rPr>
          <w:color w:val="000000"/>
        </w:rPr>
        <w:t>ское поселение на 201</w:t>
      </w:r>
      <w:r>
        <w:rPr>
          <w:color w:val="000000"/>
        </w:rPr>
        <w:t>8</w:t>
      </w:r>
      <w:r w:rsidRPr="00946F41">
        <w:rPr>
          <w:color w:val="000000"/>
        </w:rPr>
        <w:t xml:space="preserve"> г.»</w:t>
      </w:r>
    </w:p>
    <w:p w:rsidR="00DE11A4" w:rsidRPr="00946F41" w:rsidRDefault="00DE11A4" w:rsidP="00C30B47">
      <w:pPr>
        <w:pStyle w:val="ListParagraph"/>
        <w:numPr>
          <w:ilvl w:val="1"/>
          <w:numId w:val="6"/>
        </w:numPr>
        <w:spacing w:line="274" w:lineRule="atLeast"/>
        <w:textAlignment w:val="baseline"/>
        <w:rPr>
          <w:color w:val="000000"/>
        </w:rPr>
      </w:pPr>
      <w:r>
        <w:t>Подпрограмма «Проектирование строительство (реконструкция) автомобильных д</w:t>
      </w:r>
      <w:r>
        <w:t>о</w:t>
      </w:r>
      <w:r>
        <w:t>рог общего пользования местного значения муниципального образования Свирицкое сельское поселение»</w:t>
      </w:r>
    </w:p>
    <w:p w:rsidR="00DE11A4" w:rsidRPr="00946F41" w:rsidRDefault="00DE11A4" w:rsidP="00C30B47">
      <w:pPr>
        <w:jc w:val="both"/>
        <w:rPr>
          <w:color w:val="000000"/>
        </w:rPr>
      </w:pPr>
      <w:r w:rsidRPr="00946F41">
        <w:rPr>
          <w:color w:val="000000"/>
        </w:rPr>
        <w:br/>
        <w:t>Реализация подпрограммных мероприятий позволит:</w:t>
      </w:r>
    </w:p>
    <w:p w:rsidR="00DE11A4" w:rsidRPr="00946F41" w:rsidRDefault="00DE11A4" w:rsidP="008821C6">
      <w:pPr>
        <w:shd w:val="clear" w:color="auto" w:fill="FFFFFF"/>
        <w:jc w:val="both"/>
      </w:pPr>
      <w:r w:rsidRPr="00946F41">
        <w:t>- повысить уровень безопасности дорожного движения;</w:t>
      </w:r>
    </w:p>
    <w:p w:rsidR="00DE11A4" w:rsidRPr="00946F41" w:rsidRDefault="00DE11A4" w:rsidP="008821C6">
      <w:pPr>
        <w:shd w:val="clear" w:color="auto" w:fill="FFFFFF"/>
        <w:jc w:val="both"/>
      </w:pPr>
      <w:r w:rsidRPr="00946F41">
        <w:t>- увеличить пропускную способность муниципальных автомобильных дорог;</w:t>
      </w:r>
    </w:p>
    <w:p w:rsidR="00DE11A4" w:rsidRPr="00946F41" w:rsidRDefault="00DE11A4" w:rsidP="008821C6">
      <w:pPr>
        <w:shd w:val="clear" w:color="auto" w:fill="FFFFFF"/>
        <w:jc w:val="both"/>
      </w:pPr>
      <w:r w:rsidRPr="00946F41">
        <w:t>- расширить сеть и улучшить состояние автомобильных дорог с твердым покрытием.</w:t>
      </w:r>
    </w:p>
    <w:p w:rsidR="00DE11A4" w:rsidRPr="00946F41" w:rsidRDefault="00DE11A4" w:rsidP="008821C6">
      <w:pPr>
        <w:jc w:val="both"/>
        <w:textAlignment w:val="baseline"/>
      </w:pPr>
      <w:r w:rsidRPr="00946F41">
        <w:rPr>
          <w:i/>
          <w:iCs/>
        </w:rPr>
        <w:t>– </w:t>
      </w:r>
      <w:r w:rsidRPr="00946F41">
        <w:t>повысить уровень социально-бытового обслуживания населения сельских территорий</w:t>
      </w:r>
      <w:r w:rsidRPr="00946F41">
        <w:rPr>
          <w:i/>
          <w:iCs/>
        </w:rPr>
        <w:t>,</w:t>
      </w:r>
    </w:p>
    <w:p w:rsidR="00DE11A4" w:rsidRPr="00946F41" w:rsidRDefault="00DE11A4" w:rsidP="008821C6">
      <w:pPr>
        <w:jc w:val="both"/>
        <w:textAlignment w:val="baseline"/>
      </w:pPr>
      <w:r w:rsidRPr="00946F41">
        <w:t>– обеспечить дополнительный стимул для развития сельских территорий;</w:t>
      </w:r>
    </w:p>
    <w:p w:rsidR="00DE11A4" w:rsidRPr="00946F41" w:rsidRDefault="00DE11A4" w:rsidP="008821C6">
      <w:pPr>
        <w:jc w:val="both"/>
        <w:textAlignment w:val="baseline"/>
      </w:pPr>
      <w:r w:rsidRPr="00946F41">
        <w:t>– уменьшить ущерб от дорожно-транспортных происшествий;</w:t>
      </w:r>
    </w:p>
    <w:p w:rsidR="00DE11A4" w:rsidRPr="00946F41" w:rsidRDefault="00DE11A4" w:rsidP="008821C6">
      <w:pPr>
        <w:jc w:val="both"/>
        <w:textAlignment w:val="baseline"/>
      </w:pPr>
      <w:r w:rsidRPr="00946F41">
        <w:t>– повысить уровень экологической и санитарно-эпидемиологической обстановки;</w:t>
      </w:r>
    </w:p>
    <w:p w:rsidR="00DE11A4" w:rsidRPr="00946F41" w:rsidRDefault="00DE11A4" w:rsidP="008821C6">
      <w:pPr>
        <w:jc w:val="both"/>
        <w:textAlignment w:val="baseline"/>
      </w:pPr>
      <w:r w:rsidRPr="00946F41">
        <w:t>– систематизировать и повысить качество механизированной уборки;</w:t>
      </w:r>
    </w:p>
    <w:p w:rsidR="00DE11A4" w:rsidRPr="00946F41" w:rsidRDefault="00DE11A4" w:rsidP="008821C6">
      <w:pPr>
        <w:jc w:val="both"/>
        <w:textAlignment w:val="baseline"/>
      </w:pPr>
      <w:r w:rsidRPr="00946F41">
        <w:t>– содержать дорожное покрытие в надлежащем состоянии;</w:t>
      </w:r>
    </w:p>
    <w:p w:rsidR="00DE11A4" w:rsidRPr="00946F41" w:rsidRDefault="00DE11A4" w:rsidP="008821C6">
      <w:pPr>
        <w:jc w:val="both"/>
        <w:textAlignment w:val="baseline"/>
      </w:pPr>
      <w:r w:rsidRPr="00946F41">
        <w:t>– сократить сроки механизированной очистки дорог, улиц и площадей от последствий стихи</w:t>
      </w:r>
      <w:r w:rsidRPr="00946F41">
        <w:t>й</w:t>
      </w:r>
      <w:r w:rsidRPr="00946F41">
        <w:t>ных проявлений природы, как в летнее, так и в зимнее время года;</w:t>
      </w:r>
    </w:p>
    <w:p w:rsidR="00DE11A4" w:rsidRPr="00946F41" w:rsidRDefault="00DE11A4" w:rsidP="008821C6">
      <w:pPr>
        <w:jc w:val="both"/>
        <w:textAlignment w:val="baseline"/>
      </w:pPr>
      <w:r w:rsidRPr="00946F41">
        <w:t>– обеспечить комфортное передвижение жителей поселка по улицам и дворовым территориям;</w:t>
      </w:r>
    </w:p>
    <w:p w:rsidR="00DE11A4" w:rsidRPr="00946F41" w:rsidRDefault="00DE11A4" w:rsidP="008821C6">
      <w:pPr>
        <w:jc w:val="both"/>
        <w:textAlignment w:val="baseline"/>
      </w:pPr>
      <w:r w:rsidRPr="00946F41">
        <w:t>– обеспечить безопасность дорожного движения;</w:t>
      </w:r>
    </w:p>
    <w:p w:rsidR="00DE11A4" w:rsidRPr="00946F41" w:rsidRDefault="00DE11A4" w:rsidP="008821C6">
      <w:pPr>
        <w:jc w:val="both"/>
        <w:textAlignment w:val="baseline"/>
        <w:rPr>
          <w:color w:val="000000"/>
        </w:rPr>
      </w:pPr>
      <w:r w:rsidRPr="00946F41">
        <w:t>– обеспечить условия для более качественного содержания</w:t>
      </w:r>
      <w:r w:rsidRPr="00946F41">
        <w:rPr>
          <w:color w:val="000000"/>
        </w:rPr>
        <w:t xml:space="preserve"> придомовых территорий.</w:t>
      </w:r>
    </w:p>
    <w:p w:rsidR="00DE11A4" w:rsidRPr="00946F41" w:rsidRDefault="00DE11A4" w:rsidP="008821C6">
      <w:pPr>
        <w:ind w:firstLine="720"/>
        <w:jc w:val="both"/>
        <w:rPr>
          <w:b/>
          <w:color w:val="000000"/>
        </w:rPr>
      </w:pPr>
    </w:p>
    <w:p w:rsidR="00DE11A4" w:rsidRPr="00946F41" w:rsidRDefault="00DE11A4" w:rsidP="0071314D">
      <w:pPr>
        <w:shd w:val="clear" w:color="auto" w:fill="FFFFFF"/>
        <w:jc w:val="center"/>
        <w:rPr>
          <w:b/>
        </w:rPr>
      </w:pPr>
      <w:r w:rsidRPr="00946F41">
        <w:rPr>
          <w:b/>
          <w:bCs/>
        </w:rPr>
        <w:t>5</w:t>
      </w:r>
      <w:r>
        <w:rPr>
          <w:b/>
          <w:bCs/>
        </w:rPr>
        <w:t>.1. Мероприятия по Содержанию</w:t>
      </w:r>
      <w:r w:rsidRPr="00946F41">
        <w:rPr>
          <w:b/>
          <w:bCs/>
        </w:rPr>
        <w:t xml:space="preserve"> автомобильных дорог в рамках подпрограммы </w:t>
      </w:r>
      <w:r w:rsidRPr="00946F41">
        <w:rPr>
          <w:b/>
          <w:color w:val="000000"/>
          <w:shd w:val="clear" w:color="auto" w:fill="FFFFFF"/>
        </w:rPr>
        <w:t>«По</w:t>
      </w:r>
      <w:r w:rsidRPr="00946F41">
        <w:rPr>
          <w:b/>
          <w:color w:val="000000"/>
          <w:shd w:val="clear" w:color="auto" w:fill="FFFFFF"/>
        </w:rPr>
        <w:t>д</w:t>
      </w:r>
      <w:r w:rsidRPr="00946F41">
        <w:rPr>
          <w:b/>
          <w:color w:val="000000"/>
          <w:shd w:val="clear" w:color="auto" w:fill="FFFFFF"/>
        </w:rPr>
        <w:t>держание существующей сети автомобильных дорог общего пользования муниципальн</w:t>
      </w:r>
      <w:r w:rsidRPr="00946F41">
        <w:rPr>
          <w:b/>
          <w:color w:val="000000"/>
          <w:shd w:val="clear" w:color="auto" w:fill="FFFFFF"/>
        </w:rPr>
        <w:t>о</w:t>
      </w:r>
      <w:r w:rsidRPr="00946F41">
        <w:rPr>
          <w:b/>
          <w:color w:val="000000"/>
          <w:shd w:val="clear" w:color="auto" w:fill="FFFFFF"/>
        </w:rPr>
        <w:t xml:space="preserve">го образования Свирицкое сельское поселение </w:t>
      </w:r>
      <w:r>
        <w:rPr>
          <w:b/>
          <w:color w:val="000000"/>
          <w:shd w:val="clear" w:color="auto" w:fill="FFFFFF"/>
        </w:rPr>
        <w:t>на 2018</w:t>
      </w:r>
      <w:r w:rsidRPr="00946F41">
        <w:rPr>
          <w:b/>
          <w:color w:val="000000"/>
          <w:shd w:val="clear" w:color="auto" w:fill="FFFFFF"/>
        </w:rPr>
        <w:t xml:space="preserve"> год»</w:t>
      </w:r>
    </w:p>
    <w:p w:rsidR="00DE11A4" w:rsidRPr="00946F41" w:rsidRDefault="00DE11A4" w:rsidP="009F5E6C">
      <w:pPr>
        <w:shd w:val="clear" w:color="auto" w:fill="FFFFFF"/>
      </w:pPr>
      <w:r w:rsidRPr="00946F41">
        <w:t> </w:t>
      </w:r>
      <w:r w:rsidRPr="00946F41">
        <w:rPr>
          <w:color w:val="000000"/>
        </w:rPr>
        <w:t>Одной из важнейших задач благоустройства МО Свирицкое сельское поселение является сан</w:t>
      </w:r>
      <w:r w:rsidRPr="00946F41">
        <w:rPr>
          <w:color w:val="000000"/>
        </w:rPr>
        <w:t>и</w:t>
      </w:r>
      <w:r w:rsidRPr="00946F41">
        <w:rPr>
          <w:color w:val="000000"/>
        </w:rPr>
        <w:t>тарное содержание улично-дорожной сети (дорог, улиц, и других мест общего пользования) в чистоте и в состоянии, отвечающем требованиям бесперебойного и безаварийного движения автотранспорта.</w:t>
      </w:r>
      <w:r w:rsidRPr="00946F41">
        <w:t xml:space="preserve"> </w:t>
      </w:r>
    </w:p>
    <w:p w:rsidR="00DE11A4" w:rsidRPr="00946F41" w:rsidRDefault="00DE11A4" w:rsidP="004C01D0">
      <w:pPr>
        <w:spacing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Работы по содержанию улично-дорожной сети МО Свирицкое сельское поселение важно пр</w:t>
      </w:r>
      <w:r w:rsidRPr="00946F41">
        <w:rPr>
          <w:color w:val="000000"/>
        </w:rPr>
        <w:t>о</w:t>
      </w:r>
      <w:r w:rsidRPr="00946F41">
        <w:rPr>
          <w:color w:val="000000"/>
        </w:rPr>
        <w:t>водить как в летний период, так и в зимний.</w:t>
      </w:r>
    </w:p>
    <w:p w:rsidR="00DE11A4" w:rsidRPr="00946F41" w:rsidRDefault="00DE11A4" w:rsidP="004C01D0">
      <w:pPr>
        <w:spacing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В летний период источником загрязнения проезжей части дорог является пыль и мусор, прин</w:t>
      </w:r>
      <w:r w:rsidRPr="00946F41">
        <w:rPr>
          <w:color w:val="000000"/>
        </w:rPr>
        <w:t>о</w:t>
      </w:r>
      <w:r w:rsidRPr="00946F41">
        <w:rPr>
          <w:color w:val="000000"/>
        </w:rPr>
        <w:t>симые ветром, а также грязь, заносимая колесами  автомобилей. Наносы песка, пыли, грунта действуют на покрытие при  движении транспорта как абразивный материал и способствуют преждевременному их износу. Прикатанный колесами грунт создает  неровности на покрытиях и снижает коэффициент службы. Наносы глины и ила на покрытиях при увлажнении снижают коэффициент сцепления, что сказывается на безопасности дорожного движения.</w:t>
      </w:r>
    </w:p>
    <w:p w:rsidR="00DE11A4" w:rsidRPr="00946F41" w:rsidRDefault="00DE11A4" w:rsidP="004C01D0">
      <w:pPr>
        <w:spacing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Поэтому очень важно своевременно выполнять работы по удалению загрязнений, скаплива</w:t>
      </w:r>
      <w:r w:rsidRPr="00946F41">
        <w:rPr>
          <w:color w:val="000000"/>
        </w:rPr>
        <w:t>ю</w:t>
      </w:r>
      <w:r w:rsidRPr="00946F41">
        <w:rPr>
          <w:color w:val="000000"/>
        </w:rPr>
        <w:t>щихся на покрытии дорог и приводящих к  запыленности воздуха и ухудшению эстетичного вида округа.</w:t>
      </w:r>
    </w:p>
    <w:p w:rsidR="00DE11A4" w:rsidRPr="00946F41" w:rsidRDefault="00DE11A4" w:rsidP="004C01D0">
      <w:pPr>
        <w:spacing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Основными операциями по летней уборке улично-дорожной сети являются:</w:t>
      </w:r>
    </w:p>
    <w:p w:rsidR="00DE11A4" w:rsidRPr="00946F41" w:rsidRDefault="00DE11A4" w:rsidP="004C01D0">
      <w:pPr>
        <w:spacing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– подметание проезжей части;</w:t>
      </w:r>
    </w:p>
    <w:p w:rsidR="00DE11A4" w:rsidRPr="00946F41" w:rsidRDefault="00DE11A4" w:rsidP="004C01D0">
      <w:pPr>
        <w:spacing w:line="274" w:lineRule="atLeast"/>
        <w:textAlignment w:val="baseline"/>
        <w:rPr>
          <w:color w:val="000000"/>
        </w:rPr>
      </w:pPr>
      <w:r w:rsidRPr="00946F41">
        <w:rPr>
          <w:b/>
          <w:bCs/>
          <w:color w:val="000000"/>
        </w:rPr>
        <w:t>–</w:t>
      </w:r>
      <w:r w:rsidRPr="00946F41">
        <w:rPr>
          <w:color w:val="000000"/>
        </w:rPr>
        <w:t> очистка проезжей части по лотку, вручную от случайного мусора;</w:t>
      </w:r>
    </w:p>
    <w:p w:rsidR="00DE11A4" w:rsidRPr="00946F41" w:rsidRDefault="00DE11A4" w:rsidP="004C01D0">
      <w:pPr>
        <w:spacing w:line="274" w:lineRule="atLeast"/>
        <w:textAlignment w:val="baseline"/>
        <w:rPr>
          <w:color w:val="000000"/>
        </w:rPr>
      </w:pPr>
      <w:r w:rsidRPr="00946F41">
        <w:rPr>
          <w:b/>
          <w:bCs/>
          <w:color w:val="000000"/>
        </w:rPr>
        <w:t>–</w:t>
      </w:r>
      <w:r w:rsidRPr="00946F41">
        <w:rPr>
          <w:color w:val="000000"/>
        </w:rPr>
        <w:t> вывоз грязи и случайного мусора с механизированной и ручной погрузкой.</w:t>
      </w:r>
    </w:p>
    <w:p w:rsidR="00DE11A4" w:rsidRPr="00946F41" w:rsidRDefault="00DE11A4" w:rsidP="004C01D0">
      <w:pPr>
        <w:spacing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В зимний период необходимо прежде всего обеспечить бесперебойное и безопасное движение автотранспорта по дорогам и улицам поселка при любых погодных условиях.</w:t>
      </w:r>
    </w:p>
    <w:p w:rsidR="00DE11A4" w:rsidRPr="00946F41" w:rsidRDefault="00DE11A4" w:rsidP="004C01D0">
      <w:pPr>
        <w:spacing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Важнейшим условием качественного выполнения работ по зимней уборке дорог является ее своевременность. При несвоевременной уборке   выпавший снег под воздействием колес авт</w:t>
      </w:r>
      <w:r w:rsidRPr="00946F41">
        <w:rPr>
          <w:color w:val="000000"/>
        </w:rPr>
        <w:t>о</w:t>
      </w:r>
      <w:r w:rsidRPr="00946F41">
        <w:rPr>
          <w:color w:val="000000"/>
        </w:rPr>
        <w:t>мобилей уплотняется, и на покрытии образуются снежные колеи и снежно-ледяной накат, что  значительно ухудшает условия движения транспортных средств и  увеличивает возникновения ДТП.</w:t>
      </w:r>
    </w:p>
    <w:p w:rsidR="00DE11A4" w:rsidRPr="00946F41" w:rsidRDefault="00DE11A4" w:rsidP="004C01D0">
      <w:pPr>
        <w:spacing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При зимней уборке улично-дорожной сети необходимо обеспечить следующие виды работ:</w:t>
      </w:r>
    </w:p>
    <w:p w:rsidR="00DE11A4" w:rsidRPr="00946F41" w:rsidRDefault="00DE11A4" w:rsidP="004C01D0">
      <w:pPr>
        <w:spacing w:line="274" w:lineRule="atLeast"/>
        <w:textAlignment w:val="baseline"/>
        <w:rPr>
          <w:color w:val="000000"/>
        </w:rPr>
      </w:pPr>
      <w:r w:rsidRPr="00946F41">
        <w:rPr>
          <w:b/>
          <w:bCs/>
          <w:color w:val="000000"/>
        </w:rPr>
        <w:t>–</w:t>
      </w:r>
      <w:r w:rsidRPr="00946F41">
        <w:rPr>
          <w:color w:val="000000"/>
        </w:rPr>
        <w:t> расчистка   проезжей части от выпадающего снега и предотвращение образования уплотне</w:t>
      </w:r>
      <w:r w:rsidRPr="00946F41">
        <w:rPr>
          <w:color w:val="000000"/>
        </w:rPr>
        <w:t>н</w:t>
      </w:r>
      <w:r w:rsidRPr="00946F41">
        <w:rPr>
          <w:color w:val="000000"/>
        </w:rPr>
        <w:t>ной корки;</w:t>
      </w:r>
    </w:p>
    <w:p w:rsidR="00DE11A4" w:rsidRPr="00946F41" w:rsidRDefault="00DE11A4" w:rsidP="004C01D0">
      <w:pPr>
        <w:spacing w:line="274" w:lineRule="atLeast"/>
        <w:textAlignment w:val="baseline"/>
        <w:rPr>
          <w:color w:val="000000"/>
        </w:rPr>
      </w:pPr>
      <w:r w:rsidRPr="00946F41">
        <w:rPr>
          <w:b/>
          <w:bCs/>
          <w:color w:val="000000"/>
        </w:rPr>
        <w:t>–</w:t>
      </w:r>
      <w:r w:rsidRPr="00946F41">
        <w:rPr>
          <w:color w:val="000000"/>
        </w:rPr>
        <w:t> удаление с покрытий снежно-ледяных накатов и уплотненного снега;</w:t>
      </w:r>
    </w:p>
    <w:p w:rsidR="00DE11A4" w:rsidRPr="00946F41" w:rsidRDefault="00DE11A4" w:rsidP="004C01D0">
      <w:pPr>
        <w:spacing w:line="274" w:lineRule="atLeast"/>
        <w:textAlignment w:val="baseline"/>
        <w:rPr>
          <w:color w:val="000000"/>
        </w:rPr>
      </w:pPr>
      <w:r w:rsidRPr="00946F41">
        <w:rPr>
          <w:b/>
          <w:bCs/>
          <w:color w:val="000000"/>
        </w:rPr>
        <w:t>– </w:t>
      </w:r>
      <w:r w:rsidRPr="00946F41">
        <w:rPr>
          <w:color w:val="000000"/>
        </w:rPr>
        <w:t>удаление снежных валов, образовавшихся в результате расчистки проезжей части;</w:t>
      </w:r>
    </w:p>
    <w:p w:rsidR="00DE11A4" w:rsidRPr="00946F41" w:rsidRDefault="00DE11A4" w:rsidP="004C01D0">
      <w:pPr>
        <w:spacing w:line="274" w:lineRule="atLeast"/>
        <w:textAlignment w:val="baseline"/>
        <w:rPr>
          <w:color w:val="000000"/>
        </w:rPr>
      </w:pPr>
      <w:r w:rsidRPr="00946F41">
        <w:rPr>
          <w:b/>
          <w:bCs/>
          <w:color w:val="000000"/>
        </w:rPr>
        <w:t>–</w:t>
      </w:r>
      <w:r w:rsidRPr="00946F41">
        <w:rPr>
          <w:color w:val="000000"/>
        </w:rPr>
        <w:t> борьба со скользкостью на проезжей части при гололеде, в рамках  которой производится п</w:t>
      </w:r>
      <w:r w:rsidRPr="00946F41">
        <w:rPr>
          <w:color w:val="000000"/>
        </w:rPr>
        <w:t>о</w:t>
      </w:r>
      <w:r w:rsidRPr="00946F41">
        <w:rPr>
          <w:color w:val="000000"/>
        </w:rPr>
        <w:t>сыпка дорог, улиц и других мест общего пользования песком.</w:t>
      </w:r>
    </w:p>
    <w:p w:rsidR="00DE11A4" w:rsidRPr="00946F41" w:rsidRDefault="00DE11A4" w:rsidP="004C01D0">
      <w:pPr>
        <w:spacing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Работы по устранению гололеда и скользкости имеют первостепенное значение при создании условий безопасного движения транспортных средств и пешеходов.</w:t>
      </w:r>
    </w:p>
    <w:p w:rsidR="00DE11A4" w:rsidRPr="00946F41" w:rsidRDefault="00DE11A4" w:rsidP="004C01D0">
      <w:pPr>
        <w:spacing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Работы по зимней уборке улично-дорожной сети поселения необходимо выполнять своевр</w:t>
      </w:r>
      <w:r w:rsidRPr="00946F41">
        <w:rPr>
          <w:color w:val="000000"/>
        </w:rPr>
        <w:t>е</w:t>
      </w:r>
      <w:r w:rsidRPr="00946F41">
        <w:rPr>
          <w:color w:val="000000"/>
        </w:rPr>
        <w:t>менно и качественно. В противном случае ликвидация снежно-ледяного слоя, остающегося п</w:t>
      </w:r>
      <w:r w:rsidRPr="00946F41">
        <w:rPr>
          <w:color w:val="000000"/>
        </w:rPr>
        <w:t>о</w:t>
      </w:r>
      <w:r w:rsidRPr="00946F41">
        <w:rPr>
          <w:color w:val="000000"/>
        </w:rPr>
        <w:t>сле удаления вала снега в результате несоблюдения сроков удаления снежных валов, требует выполнения дополнительных уборочных операций (скалывание, зачистка лотков, скучивание и вывоз), отличающихся большой трудоемкостью. Своевременное выполнение указанных работ позволяет поддерживать нормальное эксплуатационное состояние дорог без резкого снижения скоростей  движения транспорта.</w:t>
      </w:r>
    </w:p>
    <w:p w:rsidR="00DE11A4" w:rsidRPr="00946F41" w:rsidRDefault="00DE11A4" w:rsidP="004C01D0">
      <w:pPr>
        <w:shd w:val="clear" w:color="auto" w:fill="FFFFFF"/>
      </w:pPr>
      <w:r w:rsidRPr="00946F41">
        <w:t xml:space="preserve"> </w:t>
      </w:r>
    </w:p>
    <w:p w:rsidR="00DE11A4" w:rsidRPr="00946F41" w:rsidRDefault="00DE11A4" w:rsidP="00FB5DA1">
      <w:pPr>
        <w:spacing w:line="274" w:lineRule="atLeast"/>
        <w:ind w:left="360"/>
        <w:textAlignment w:val="baseline"/>
        <w:rPr>
          <w:color w:val="000000"/>
        </w:rPr>
      </w:pPr>
      <w:r w:rsidRPr="00946F41">
        <w:rPr>
          <w:b/>
          <w:bCs/>
        </w:rPr>
        <w:t xml:space="preserve">5.2. Мероприятия </w:t>
      </w:r>
      <w:r w:rsidRPr="00946F41">
        <w:rPr>
          <w:b/>
          <w:color w:val="000000"/>
        </w:rPr>
        <w:t>Подпрограммы «Проектирование, строительство (реконструкция) автомобильных дорог общего пользования местного значения муниципального обр</w:t>
      </w:r>
      <w:r w:rsidRPr="00946F41">
        <w:rPr>
          <w:b/>
          <w:color w:val="000000"/>
        </w:rPr>
        <w:t>а</w:t>
      </w:r>
      <w:r w:rsidRPr="00946F41">
        <w:rPr>
          <w:b/>
          <w:color w:val="000000"/>
        </w:rPr>
        <w:t>зования Свирицкое сельское поселение на 201</w:t>
      </w:r>
      <w:r>
        <w:rPr>
          <w:b/>
          <w:color w:val="000000"/>
        </w:rPr>
        <w:t>8</w:t>
      </w:r>
      <w:r w:rsidRPr="00946F41">
        <w:rPr>
          <w:b/>
          <w:color w:val="000000"/>
        </w:rPr>
        <w:t xml:space="preserve"> г.»</w:t>
      </w:r>
    </w:p>
    <w:p w:rsidR="00DE11A4" w:rsidRPr="00946F41" w:rsidRDefault="00DE11A4" w:rsidP="0071314D">
      <w:pPr>
        <w:shd w:val="clear" w:color="auto" w:fill="FFFFFF"/>
      </w:pPr>
      <w:r w:rsidRPr="00946F41">
        <w:t xml:space="preserve">Мероприятия необходимые для реализации </w:t>
      </w:r>
      <w:r w:rsidRPr="00946F41">
        <w:rPr>
          <w:bCs/>
        </w:rPr>
        <w:t xml:space="preserve">подпрограммы </w:t>
      </w:r>
      <w:r w:rsidRPr="00946F41">
        <w:rPr>
          <w:color w:val="000000"/>
          <w:shd w:val="clear" w:color="auto" w:fill="FFFFFF"/>
        </w:rPr>
        <w:t xml:space="preserve">«Проектирование, строительство (реконструкция) автомобильных дорог общего пользования местного значения муниципального образования Свирицкое сельское поселение </w:t>
      </w:r>
      <w:r>
        <w:rPr>
          <w:color w:val="000000"/>
          <w:shd w:val="clear" w:color="auto" w:fill="FFFFFF"/>
        </w:rPr>
        <w:t>на 2018</w:t>
      </w:r>
      <w:r w:rsidRPr="00946F41">
        <w:rPr>
          <w:color w:val="000000"/>
          <w:shd w:val="clear" w:color="auto" w:fill="FFFFFF"/>
        </w:rPr>
        <w:t xml:space="preserve"> г.»</w:t>
      </w:r>
    </w:p>
    <w:p w:rsidR="00DE11A4" w:rsidRPr="00946F41" w:rsidRDefault="00DE11A4" w:rsidP="00FB5DA1">
      <w:pPr>
        <w:shd w:val="clear" w:color="auto" w:fill="FFFFFF"/>
      </w:pPr>
      <w:r w:rsidRPr="00946F41">
        <w:rPr>
          <w:color w:val="000000"/>
        </w:rPr>
        <w:t xml:space="preserve">- </w:t>
      </w:r>
      <w:r>
        <w:rPr>
          <w:color w:val="000000"/>
        </w:rPr>
        <w:t xml:space="preserve"> </w:t>
      </w:r>
      <w:r>
        <w:t>«Проектирование строительство (реконструкция) автомобильных дорог общего пользования местного значения муниципального образования Свирицкое сельское поселение»</w:t>
      </w:r>
      <w:r w:rsidRPr="00946F41">
        <w:t>;</w:t>
      </w:r>
    </w:p>
    <w:p w:rsidR="00DE11A4" w:rsidRPr="00946F41" w:rsidRDefault="00DE11A4" w:rsidP="0071314D">
      <w:pPr>
        <w:shd w:val="clear" w:color="auto" w:fill="FFFFFF"/>
      </w:pPr>
      <w:r w:rsidRPr="00946F41">
        <w:t xml:space="preserve">- </w:t>
      </w:r>
      <w:r>
        <w:t xml:space="preserve"> </w:t>
      </w:r>
      <w:r w:rsidRPr="00946F41">
        <w:t>и другие расходы не предусмотренные подпрограммой.</w:t>
      </w:r>
    </w:p>
    <w:p w:rsidR="00DE11A4" w:rsidRPr="00946F41" w:rsidRDefault="00DE11A4" w:rsidP="0071314D">
      <w:pPr>
        <w:shd w:val="clear" w:color="auto" w:fill="FFFFFF"/>
      </w:pPr>
      <w:r w:rsidRPr="00946F41">
        <w:t> </w:t>
      </w:r>
    </w:p>
    <w:p w:rsidR="00DE11A4" w:rsidRPr="00946F41" w:rsidRDefault="00DE11A4" w:rsidP="00AC09EB">
      <w:pPr>
        <w:shd w:val="clear" w:color="auto" w:fill="FFFFFF"/>
        <w:spacing w:before="100" w:beforeAutospacing="1" w:after="240"/>
        <w:jc w:val="center"/>
      </w:pPr>
      <w:r w:rsidRPr="00946F41">
        <w:rPr>
          <w:b/>
          <w:bCs/>
        </w:rPr>
        <w:t>Раздел 6. Показатели (индикаторы) достижения целей и решения задач, основные ож</w:t>
      </w:r>
      <w:r w:rsidRPr="00946F41">
        <w:rPr>
          <w:b/>
          <w:bCs/>
        </w:rPr>
        <w:t>и</w:t>
      </w:r>
      <w:r w:rsidRPr="00946F41">
        <w:rPr>
          <w:b/>
          <w:bCs/>
        </w:rPr>
        <w:t>даемые конечные результаты муниципальной программы.</w:t>
      </w:r>
    </w:p>
    <w:p w:rsidR="00DE11A4" w:rsidRPr="00946F41" w:rsidRDefault="00DE11A4" w:rsidP="00AC09EB">
      <w:pPr>
        <w:shd w:val="clear" w:color="auto" w:fill="FFFFFF"/>
      </w:pPr>
      <w:r w:rsidRPr="00946F41">
        <w:t>Реализация Программы позволит:</w:t>
      </w:r>
    </w:p>
    <w:p w:rsidR="00DE11A4" w:rsidRPr="00946F41" w:rsidRDefault="00DE11A4" w:rsidP="00AC09EB">
      <w:pPr>
        <w:shd w:val="clear" w:color="auto" w:fill="FFFFFF"/>
      </w:pPr>
      <w:r w:rsidRPr="00946F41">
        <w:t>обеспечить выполнение комплекса работ по содержанию  автомобильных дорог согласно мер</w:t>
      </w:r>
      <w:r w:rsidRPr="00946F41">
        <w:t>о</w:t>
      </w:r>
      <w:r w:rsidRPr="00946F41">
        <w:t>приятий;</w:t>
      </w:r>
    </w:p>
    <w:p w:rsidR="00DE11A4" w:rsidRPr="00946F41" w:rsidRDefault="00DE11A4" w:rsidP="00AC09EB">
      <w:pPr>
        <w:shd w:val="clear" w:color="auto" w:fill="FFFFFF"/>
      </w:pPr>
      <w:r w:rsidRPr="00946F41">
        <w:t>снизить количество дорожно-транспортных происшествий и улучшить транспортно-эксплуатационное состояние автомобильных дорог, на которых будут осуществляться мер</w:t>
      </w:r>
      <w:r w:rsidRPr="00946F41">
        <w:t>о</w:t>
      </w:r>
      <w:r w:rsidRPr="00946F41">
        <w:t>приятия Подпрограмм.</w:t>
      </w:r>
    </w:p>
    <w:p w:rsidR="00DE11A4" w:rsidRPr="00946F41" w:rsidRDefault="00DE11A4" w:rsidP="00AC09EB">
      <w:pPr>
        <w:shd w:val="clear" w:color="auto" w:fill="FFFFFF"/>
      </w:pPr>
      <w:r w:rsidRPr="00946F41">
        <w:t>В результате реализации Программы будет достигнуто:</w:t>
      </w:r>
    </w:p>
    <w:p w:rsidR="00DE11A4" w:rsidRPr="00946F41" w:rsidRDefault="00DE11A4" w:rsidP="00AC09EB">
      <w:pPr>
        <w:shd w:val="clear" w:color="auto" w:fill="FFFFFF"/>
      </w:pPr>
      <w:r w:rsidRPr="00946F41">
        <w:t>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</w:t>
      </w:r>
      <w:r w:rsidRPr="00946F41">
        <w:t>а</w:t>
      </w:r>
      <w:r w:rsidRPr="00946F41">
        <w:t>тивных воздействий автомобильного транспорта и автомобильных дорог на состояние окр</w:t>
      </w:r>
      <w:r w:rsidRPr="00946F41">
        <w:t>у</w:t>
      </w:r>
      <w:r w:rsidRPr="00946F41">
        <w:t>жающей среды;</w:t>
      </w:r>
    </w:p>
    <w:p w:rsidR="00DE11A4" w:rsidRPr="00946F41" w:rsidRDefault="00DE11A4" w:rsidP="00AC09EB">
      <w:pPr>
        <w:shd w:val="clear" w:color="auto" w:fill="FFFFFF"/>
      </w:pPr>
      <w:r w:rsidRPr="00946F41">
        <w:t>совершенствование методов и способов проведения дорожных работ, внедрение новых техн</w:t>
      </w:r>
      <w:r w:rsidRPr="00946F41">
        <w:t>о</w:t>
      </w:r>
      <w:r w:rsidRPr="00946F41">
        <w:t>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DE11A4" w:rsidRPr="00946F41" w:rsidRDefault="00DE11A4" w:rsidP="00AC09EB">
      <w:pPr>
        <w:jc w:val="both"/>
      </w:pPr>
      <w:r w:rsidRPr="00946F41">
        <w:t>обеспечение и повышение безопасности движения автотранспорта и людей.</w:t>
      </w:r>
    </w:p>
    <w:p w:rsidR="00DE11A4" w:rsidRPr="00946F41" w:rsidRDefault="00DE11A4" w:rsidP="00750103">
      <w:pPr>
        <w:ind w:firstLine="720"/>
        <w:jc w:val="both"/>
      </w:pPr>
    </w:p>
    <w:p w:rsidR="00DE11A4" w:rsidRPr="00946F41" w:rsidRDefault="00DE11A4" w:rsidP="008821C6">
      <w:pPr>
        <w:pStyle w:val="Heading1"/>
        <w:numPr>
          <w:ilvl w:val="0"/>
          <w:numId w:val="3"/>
        </w:numPr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sub_1400"/>
      <w:r w:rsidRPr="00946F41">
        <w:rPr>
          <w:rFonts w:ascii="Times New Roman" w:hAnsi="Times New Roman" w:cs="Times New Roman"/>
          <w:sz w:val="24"/>
          <w:szCs w:val="24"/>
        </w:rPr>
        <w:t>Ожидаемые социально-экономические результаты</w:t>
      </w:r>
    </w:p>
    <w:p w:rsidR="00DE11A4" w:rsidRPr="00946F41" w:rsidRDefault="00DE11A4" w:rsidP="008821C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46F41">
        <w:rPr>
          <w:rFonts w:ascii="Times New Roman" w:hAnsi="Times New Roman" w:cs="Times New Roman"/>
          <w:sz w:val="24"/>
          <w:szCs w:val="24"/>
        </w:rPr>
        <w:t>от реализации программы</w:t>
      </w:r>
    </w:p>
    <w:bookmarkEnd w:id="6"/>
    <w:p w:rsidR="00DE11A4" w:rsidRPr="00946F41" w:rsidRDefault="00DE11A4" w:rsidP="00750103">
      <w:pPr>
        <w:ind w:firstLine="720"/>
        <w:jc w:val="both"/>
      </w:pPr>
      <w:r w:rsidRPr="00946F41">
        <w:t>Обустройство автомобильных дорог общего пользования местного значения в соотве</w:t>
      </w:r>
      <w:r w:rsidRPr="00946F41">
        <w:t>т</w:t>
      </w:r>
      <w:r w:rsidRPr="00946F41">
        <w:t>ствие с требованиями обеспечения безопасности дорожного движения и улучшение технич</w:t>
      </w:r>
      <w:r w:rsidRPr="00946F41">
        <w:t>е</w:t>
      </w:r>
      <w:r w:rsidRPr="00946F41">
        <w:t>ского и эксплуатационного состояния и  формирование и создание максимально благоприя</w:t>
      </w:r>
      <w:r w:rsidRPr="00946F41">
        <w:t>т</w:t>
      </w:r>
      <w:r w:rsidRPr="00946F41">
        <w:t>ных, комфортных и безопасных условий для проживания жителей МО Свирицкое сельское п</w:t>
      </w:r>
      <w:r w:rsidRPr="00946F41">
        <w:t>о</w:t>
      </w:r>
      <w:r w:rsidRPr="00946F41">
        <w:t>селение</w:t>
      </w:r>
    </w:p>
    <w:p w:rsidR="00DE11A4" w:rsidRPr="00946F41" w:rsidRDefault="00DE11A4" w:rsidP="008821C6">
      <w:pPr>
        <w:pStyle w:val="Heading1"/>
        <w:numPr>
          <w:ilvl w:val="0"/>
          <w:numId w:val="3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sub_1500"/>
      <w:r w:rsidRPr="00946F41">
        <w:rPr>
          <w:rFonts w:ascii="Times New Roman" w:hAnsi="Times New Roman" w:cs="Times New Roman"/>
          <w:sz w:val="24"/>
          <w:szCs w:val="24"/>
        </w:rPr>
        <w:t>Ресурсное обеспечение программы</w:t>
      </w:r>
    </w:p>
    <w:bookmarkEnd w:id="7"/>
    <w:p w:rsidR="00DE11A4" w:rsidRPr="00946F41" w:rsidRDefault="00DE11A4" w:rsidP="00ED49F3">
      <w:pPr>
        <w:tabs>
          <w:tab w:val="left" w:pos="1134"/>
        </w:tabs>
        <w:ind w:firstLine="720"/>
        <w:jc w:val="both"/>
      </w:pPr>
      <w:r w:rsidRPr="00946F41">
        <w:t>Общий объем финансирования программы за счет</w:t>
      </w:r>
      <w:r w:rsidRPr="00946F41">
        <w:rPr>
          <w:shd w:val="clear" w:color="auto" w:fill="FFFFFF"/>
        </w:rPr>
        <w:t xml:space="preserve"> всех</w:t>
      </w:r>
      <w:r w:rsidRPr="00946F41">
        <w:t xml:space="preserve"> источников финансирования на 201</w:t>
      </w:r>
      <w:r>
        <w:t>8</w:t>
      </w:r>
      <w:r w:rsidRPr="00946F41">
        <w:t xml:space="preserve"> год </w:t>
      </w:r>
      <w:r w:rsidRPr="006B676D">
        <w:t xml:space="preserve">составляет </w:t>
      </w:r>
      <w:r>
        <w:rPr>
          <w:b/>
        </w:rPr>
        <w:t>3483,64</w:t>
      </w:r>
      <w:r w:rsidRPr="006B676D">
        <w:t> тыс.</w:t>
      </w:r>
      <w:r w:rsidRPr="00946F41">
        <w:t xml:space="preserve"> руб., в том числе:</w:t>
      </w:r>
    </w:p>
    <w:p w:rsidR="00DE11A4" w:rsidRPr="006B676D" w:rsidRDefault="00DE11A4" w:rsidP="00750103">
      <w:pPr>
        <w:pStyle w:val="a4"/>
        <w:rPr>
          <w:rFonts w:ascii="Times New Roman" w:hAnsi="Times New Roman" w:cs="Times New Roman"/>
        </w:rPr>
      </w:pPr>
      <w:r w:rsidRPr="00946F41">
        <w:rPr>
          <w:rFonts w:ascii="Times New Roman" w:hAnsi="Times New Roman" w:cs="Times New Roman"/>
        </w:rPr>
        <w:t xml:space="preserve">средства федерального бюджета </w:t>
      </w:r>
      <w:r w:rsidRPr="00946F41">
        <w:rPr>
          <w:rFonts w:ascii="Times New Roman" w:hAnsi="Times New Roman" w:cs="Times New Roman"/>
          <w:b/>
        </w:rPr>
        <w:t>–</w:t>
      </w:r>
      <w:r w:rsidRPr="00946F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0,00</w:t>
      </w:r>
      <w:r w:rsidRPr="00946F41">
        <w:rPr>
          <w:rFonts w:ascii="Times New Roman" w:hAnsi="Times New Roman" w:cs="Times New Roman"/>
        </w:rPr>
        <w:t xml:space="preserve"> тыс. руб., средства бюджета Ленинградской области </w:t>
      </w:r>
      <w:r w:rsidRPr="00946F41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>821,3 тыс.</w:t>
      </w:r>
      <w:r w:rsidRPr="00946F41">
        <w:rPr>
          <w:rFonts w:ascii="Times New Roman" w:hAnsi="Times New Roman" w:cs="Times New Roman"/>
        </w:rPr>
        <w:t xml:space="preserve">. руб. средства местного бюджета </w:t>
      </w:r>
      <w:r w:rsidRPr="006B676D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 xml:space="preserve">2662,34 </w:t>
      </w:r>
      <w:r w:rsidRPr="006B676D">
        <w:rPr>
          <w:rFonts w:ascii="Times New Roman" w:hAnsi="Times New Roman" w:cs="Times New Roman"/>
          <w:b/>
        </w:rPr>
        <w:t xml:space="preserve"> </w:t>
      </w:r>
      <w:r w:rsidRPr="006B676D">
        <w:rPr>
          <w:rFonts w:ascii="Times New Roman" w:hAnsi="Times New Roman" w:cs="Times New Roman"/>
        </w:rPr>
        <w:t xml:space="preserve">тыс. руб., иные источники </w:t>
      </w:r>
      <w:r w:rsidRPr="006B676D">
        <w:rPr>
          <w:rFonts w:ascii="Times New Roman" w:hAnsi="Times New Roman" w:cs="Times New Roman"/>
          <w:b/>
        </w:rPr>
        <w:t>–</w:t>
      </w:r>
      <w:r w:rsidRPr="006B676D">
        <w:rPr>
          <w:rFonts w:ascii="Times New Roman" w:hAnsi="Times New Roman" w:cs="Times New Roman"/>
        </w:rPr>
        <w:t xml:space="preserve"> 0,0 тыс. руб.</w:t>
      </w:r>
    </w:p>
    <w:p w:rsidR="00DE11A4" w:rsidRPr="006B676D" w:rsidRDefault="00DE11A4" w:rsidP="00750103">
      <w:pPr>
        <w:pStyle w:val="a4"/>
        <w:rPr>
          <w:rFonts w:ascii="Times New Roman" w:hAnsi="Times New Roman" w:cs="Times New Roman"/>
        </w:rPr>
      </w:pPr>
      <w:r w:rsidRPr="006B676D">
        <w:rPr>
          <w:rFonts w:ascii="Times New Roman" w:hAnsi="Times New Roman" w:cs="Times New Roman"/>
        </w:rPr>
        <w:tab/>
      </w:r>
    </w:p>
    <w:p w:rsidR="00DE11A4" w:rsidRPr="00946F41" w:rsidRDefault="00DE11A4" w:rsidP="002048EB">
      <w:pPr>
        <w:spacing w:after="240"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В ходе реализации программы объем финансирования подлежит корректировке с учетом выд</w:t>
      </w:r>
      <w:r w:rsidRPr="00946F41">
        <w:rPr>
          <w:color w:val="000000"/>
        </w:rPr>
        <w:t>е</w:t>
      </w:r>
      <w:r w:rsidRPr="00946F41">
        <w:rPr>
          <w:color w:val="000000"/>
        </w:rPr>
        <w:t>ления субсидий из областного бюджета Ленинградской области.</w:t>
      </w:r>
    </w:p>
    <w:p w:rsidR="00DE11A4" w:rsidRDefault="00DE11A4" w:rsidP="00750103">
      <w:pPr>
        <w:jc w:val="center"/>
      </w:pPr>
    </w:p>
    <w:p w:rsidR="00DE11A4" w:rsidRDefault="00DE11A4" w:rsidP="00750103">
      <w:pPr>
        <w:jc w:val="center"/>
      </w:pPr>
    </w:p>
    <w:p w:rsidR="00DE11A4" w:rsidRPr="00FF5B70" w:rsidRDefault="00DE11A4" w:rsidP="00443B43">
      <w:pPr>
        <w:pStyle w:val="NormalWeb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Arial" w:hAnsi="Arial" w:cs="Arial"/>
          <w:sz w:val="18"/>
          <w:szCs w:val="18"/>
        </w:rPr>
      </w:pPr>
    </w:p>
    <w:p w:rsidR="00DE11A4" w:rsidRPr="00946F41" w:rsidRDefault="00DE11A4" w:rsidP="00750103">
      <w:pPr>
        <w:jc w:val="center"/>
        <w:sectPr w:rsidR="00DE11A4" w:rsidRPr="00946F41" w:rsidSect="004F1F1B">
          <w:footerReference w:type="even" r:id="rId12"/>
          <w:footerReference w:type="default" r:id="rId13"/>
          <w:pgSz w:w="11904" w:h="16836"/>
          <w:pgMar w:top="284" w:right="851" w:bottom="1135" w:left="1134" w:header="720" w:footer="720" w:gutter="0"/>
          <w:cols w:space="720"/>
          <w:noEndnote/>
          <w:docGrid w:linePitch="326"/>
        </w:sectPr>
      </w:pPr>
    </w:p>
    <w:p w:rsidR="00DE11A4" w:rsidRPr="004907F7" w:rsidRDefault="00DE11A4" w:rsidP="00443B43">
      <w:pPr>
        <w:pStyle w:val="ListParagraph"/>
        <w:ind w:left="710"/>
        <w:jc w:val="center"/>
      </w:pPr>
      <w:r>
        <w:rPr>
          <w:b/>
        </w:rPr>
        <w:t>9.</w:t>
      </w:r>
      <w:r w:rsidRPr="004907F7">
        <w:rPr>
          <w:b/>
        </w:rPr>
        <w:t>Перечень мероприятий подпрограммы</w:t>
      </w:r>
      <w:r>
        <w:rPr>
          <w:b/>
        </w:rPr>
        <w:t xml:space="preserve"> №1</w:t>
      </w:r>
      <w:r w:rsidRPr="004907F7">
        <w:rPr>
          <w:b/>
        </w:rPr>
        <w:t xml:space="preserve"> «П</w:t>
      </w:r>
      <w:r w:rsidRPr="004907F7">
        <w:rPr>
          <w:b/>
          <w:color w:val="000000"/>
          <w:shd w:val="clear" w:color="auto" w:fill="FFFFFF"/>
        </w:rPr>
        <w:t>оддержание существующей сети автомобильных дорог общего пользования муниципального образования Свирицкое сельское поселение на 201</w:t>
      </w:r>
      <w:r>
        <w:rPr>
          <w:b/>
          <w:color w:val="000000"/>
          <w:shd w:val="clear" w:color="auto" w:fill="FFFFFF"/>
        </w:rPr>
        <w:t>8</w:t>
      </w:r>
      <w:r w:rsidRPr="004907F7">
        <w:rPr>
          <w:b/>
          <w:color w:val="000000"/>
          <w:shd w:val="clear" w:color="auto" w:fill="FFFFFF"/>
        </w:rPr>
        <w:t xml:space="preserve"> год.</w:t>
      </w:r>
    </w:p>
    <w:p w:rsidR="00DE11A4" w:rsidRPr="004907F7" w:rsidRDefault="00DE11A4" w:rsidP="00A92FAC">
      <w:pPr>
        <w:ind w:left="360"/>
      </w:pPr>
    </w:p>
    <w:p w:rsidR="00DE11A4" w:rsidRPr="00BF7471" w:rsidRDefault="00DE11A4" w:rsidP="00A81C47">
      <w:pPr>
        <w:jc w:val="center"/>
        <w:rPr>
          <w:sz w:val="20"/>
          <w:szCs w:val="20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"/>
        <w:gridCol w:w="3148"/>
        <w:gridCol w:w="1559"/>
        <w:gridCol w:w="1559"/>
        <w:gridCol w:w="1418"/>
        <w:gridCol w:w="1842"/>
        <w:gridCol w:w="1843"/>
        <w:gridCol w:w="2694"/>
      </w:tblGrid>
      <w:tr w:rsidR="00DE11A4" w:rsidRPr="00D47CAF" w:rsidTr="00B01AE7">
        <w:tc>
          <w:tcPr>
            <w:tcW w:w="6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№</w:t>
            </w:r>
            <w:r w:rsidRPr="00D47CA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1A4" w:rsidRPr="00D47CAF" w:rsidRDefault="00DE11A4" w:rsidP="00D47CAF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Сроки</w:t>
            </w:r>
            <w:r w:rsidRPr="00D47CAF">
              <w:rPr>
                <w:rFonts w:ascii="Times New Roman" w:hAnsi="Times New Roman" w:cs="Times New Roman"/>
              </w:rPr>
              <w:br/>
              <w:t>реализации меропри</w:t>
            </w:r>
            <w:r w:rsidRPr="00D47CAF">
              <w:rPr>
                <w:rFonts w:ascii="Times New Roman" w:hAnsi="Times New Roman" w:cs="Times New Roman"/>
              </w:rPr>
              <w:t>я</w:t>
            </w:r>
            <w:r w:rsidRPr="00D47CAF">
              <w:rPr>
                <w:rFonts w:ascii="Times New Roman" w:hAnsi="Times New Roman" w:cs="Times New Roman"/>
              </w:rPr>
              <w:t xml:space="preserve">тий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Затраты на реализацию мероприятий, тыс. руб.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11A4" w:rsidRPr="00D47CAF" w:rsidRDefault="00DE11A4" w:rsidP="00B01AE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Специалист, ответс</w:t>
            </w:r>
            <w:r w:rsidRPr="00D47CA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венный</w:t>
            </w:r>
            <w:r w:rsidRPr="00D47CAF">
              <w:rPr>
                <w:rFonts w:ascii="Times New Roman" w:hAnsi="Times New Roman" w:cs="Times New Roman"/>
              </w:rPr>
              <w:t xml:space="preserve"> за реализацию мероприятий</w:t>
            </w:r>
          </w:p>
        </w:tc>
      </w:tr>
      <w:tr w:rsidR="00DE11A4" w:rsidRPr="00D47CAF" w:rsidTr="00B01AE7">
        <w:tc>
          <w:tcPr>
            <w:tcW w:w="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E11A4" w:rsidRPr="00D47CAF" w:rsidRDefault="00DE11A4" w:rsidP="00B01AE7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DE11A4" w:rsidRPr="00D47CAF" w:rsidTr="00B01AE7">
        <w:tc>
          <w:tcPr>
            <w:tcW w:w="6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бюджет Лени</w:t>
            </w:r>
            <w:r w:rsidRPr="00D47CAF">
              <w:rPr>
                <w:rFonts w:ascii="Times New Roman" w:hAnsi="Times New Roman" w:cs="Times New Roman"/>
              </w:rPr>
              <w:t>н</w:t>
            </w:r>
            <w:r w:rsidRPr="00D47CAF">
              <w:rPr>
                <w:rFonts w:ascii="Times New Roman" w:hAnsi="Times New Roman" w:cs="Times New Roman"/>
              </w:rPr>
              <w:t>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местный бю</w:t>
            </w:r>
            <w:r w:rsidRPr="00D47CAF">
              <w:rPr>
                <w:rFonts w:ascii="Times New Roman" w:hAnsi="Times New Roman" w:cs="Times New Roman"/>
              </w:rPr>
              <w:t>д</w:t>
            </w:r>
            <w:r w:rsidRPr="00D47CA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B01AE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иные источн</w:t>
            </w:r>
            <w:r w:rsidRPr="00D47CAF">
              <w:rPr>
                <w:rFonts w:ascii="Times New Roman" w:hAnsi="Times New Roman" w:cs="Times New Roman"/>
              </w:rPr>
              <w:t>и</w:t>
            </w:r>
            <w:r w:rsidRPr="00D47CAF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11A4" w:rsidRPr="00D47CAF" w:rsidRDefault="00DE11A4" w:rsidP="00B01AE7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DE11A4" w:rsidRPr="00D47CAF" w:rsidTr="00933DC7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rPr>
                <w:bCs/>
              </w:rPr>
            </w:pPr>
            <w:r w:rsidRPr="00D47CAF">
              <w:rPr>
                <w:bCs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1A4" w:rsidRPr="00D47CAF" w:rsidRDefault="00DE11A4" w:rsidP="002F540B">
            <w:pPr>
              <w:rPr>
                <w:bCs/>
              </w:rPr>
            </w:pPr>
            <w:r w:rsidRPr="00D47CAF">
              <w:rPr>
                <w:bCs/>
              </w:rPr>
              <w:t>Текущее содержание дорог (зимнее/летнее время, убо</w:t>
            </w:r>
            <w:r w:rsidRPr="00D47CAF">
              <w:rPr>
                <w:bCs/>
              </w:rPr>
              <w:t>р</w:t>
            </w:r>
            <w:r w:rsidRPr="00D47CAF">
              <w:rPr>
                <w:bCs/>
              </w:rPr>
              <w:t>ка снега грейдером, грейд</w:t>
            </w:r>
            <w:r w:rsidRPr="00D47CAF">
              <w:rPr>
                <w:bCs/>
              </w:rPr>
              <w:t>и</w:t>
            </w:r>
            <w:r>
              <w:rPr>
                <w:bCs/>
              </w:rPr>
              <w:t>рование  дорог, окос травы</w:t>
            </w:r>
            <w:r w:rsidRPr="00D47CAF">
              <w:rPr>
                <w:bCs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  <w:p w:rsidR="00DE11A4" w:rsidRPr="00D47CAF" w:rsidRDefault="00DE11A4" w:rsidP="00B01AE7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  <w:p w:rsidR="00DE11A4" w:rsidRPr="00D47CAF" w:rsidRDefault="00DE11A4" w:rsidP="00B01AE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D47CAF">
              <w:rPr>
                <w:rFonts w:ascii="Times New Roman" w:hAnsi="Times New Roman" w:cs="Times New Roman"/>
              </w:rPr>
              <w:t xml:space="preserve"> год</w:t>
            </w:r>
          </w:p>
          <w:p w:rsidR="00DE11A4" w:rsidRPr="00D47CAF" w:rsidRDefault="00DE11A4" w:rsidP="00B01AE7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  <w:p w:rsidR="00DE11A4" w:rsidRPr="00D47CAF" w:rsidRDefault="00DE11A4" w:rsidP="007B41C3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jc w:val="right"/>
              <w:rPr>
                <w:bCs/>
              </w:rPr>
            </w:pPr>
            <w:r>
              <w:rPr>
                <w:bCs/>
              </w:rPr>
              <w:t>1493,7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jc w:val="right"/>
              <w:rPr>
                <w:bCs/>
              </w:rPr>
            </w:pPr>
            <w:r>
              <w:rPr>
                <w:bCs/>
              </w:rPr>
              <w:t>1493,7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Специалист по земл</w:t>
            </w:r>
            <w:r w:rsidRPr="00D47CAF">
              <w:rPr>
                <w:rFonts w:ascii="Times New Roman" w:hAnsi="Times New Roman" w:cs="Times New Roman"/>
              </w:rPr>
              <w:t>е</w:t>
            </w:r>
            <w:r w:rsidRPr="00D47CAF">
              <w:rPr>
                <w:rFonts w:ascii="Times New Roman" w:hAnsi="Times New Roman" w:cs="Times New Roman"/>
              </w:rPr>
              <w:t>устройству и недвиж</w:t>
            </w:r>
            <w:r w:rsidRPr="00D47CAF">
              <w:rPr>
                <w:rFonts w:ascii="Times New Roman" w:hAnsi="Times New Roman" w:cs="Times New Roman"/>
              </w:rPr>
              <w:t>и</w:t>
            </w:r>
            <w:r w:rsidRPr="00D47CAF">
              <w:rPr>
                <w:rFonts w:ascii="Times New Roman" w:hAnsi="Times New Roman" w:cs="Times New Roman"/>
              </w:rPr>
              <w:t xml:space="preserve">мости администрации МО Свирицкое </w:t>
            </w:r>
          </w:p>
          <w:p w:rsidR="00DE11A4" w:rsidRPr="00D47CAF" w:rsidRDefault="00DE11A4" w:rsidP="00B01AE7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сельское поселение</w:t>
            </w:r>
          </w:p>
          <w:p w:rsidR="00DE11A4" w:rsidRPr="00D47CAF" w:rsidRDefault="00DE11A4" w:rsidP="00B01AE7"/>
        </w:tc>
      </w:tr>
      <w:tr w:rsidR="00DE11A4" w:rsidRPr="00D47CAF" w:rsidTr="0056095C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1A4" w:rsidRDefault="00DE11A4" w:rsidP="002F540B">
            <w:pPr>
              <w:rPr>
                <w:bCs/>
              </w:rPr>
            </w:pPr>
          </w:p>
          <w:p w:rsidR="00DE11A4" w:rsidRDefault="00DE11A4" w:rsidP="002F540B">
            <w:pPr>
              <w:rPr>
                <w:bCs/>
              </w:rPr>
            </w:pPr>
            <w:r>
              <w:rPr>
                <w:bCs/>
              </w:rPr>
              <w:t>Капитальный ремонт и р</w:t>
            </w:r>
            <w:r>
              <w:rPr>
                <w:bCs/>
              </w:rPr>
              <w:t>е</w:t>
            </w:r>
            <w:r>
              <w:rPr>
                <w:bCs/>
              </w:rPr>
              <w:t>монт дорог общего польз</w:t>
            </w:r>
            <w:r>
              <w:rPr>
                <w:bCs/>
              </w:rPr>
              <w:t>о</w:t>
            </w:r>
            <w:r>
              <w:rPr>
                <w:bCs/>
              </w:rPr>
              <w:t>вания местного значения</w:t>
            </w:r>
          </w:p>
          <w:p w:rsidR="00DE11A4" w:rsidRPr="00D47CAF" w:rsidRDefault="00DE11A4" w:rsidP="002F540B">
            <w:pPr>
              <w:rPr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Default="00DE11A4" w:rsidP="00B01AE7">
            <w:pPr>
              <w:jc w:val="right"/>
              <w:rPr>
                <w:bCs/>
              </w:rPr>
            </w:pPr>
            <w:r>
              <w:rPr>
                <w:bCs/>
              </w:rPr>
              <w:t>910,900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Default="00DE11A4" w:rsidP="00B01AE7">
            <w:pPr>
              <w:jc w:val="right"/>
              <w:rPr>
                <w:bCs/>
              </w:rPr>
            </w:pPr>
            <w:r>
              <w:rPr>
                <w:bCs/>
              </w:rPr>
              <w:t>89,600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1A4" w:rsidRPr="00D47CAF" w:rsidTr="006125B7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Default="00DE11A4" w:rsidP="00B01AE7">
            <w:pPr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1A4" w:rsidRDefault="00DE11A4" w:rsidP="002F540B">
            <w:pPr>
              <w:rPr>
                <w:bCs/>
              </w:rPr>
            </w:pPr>
            <w:r>
              <w:rPr>
                <w:bCs/>
              </w:rPr>
              <w:t xml:space="preserve">Ремонт участка автодороги по ул. Заводский поселок от жилого дома № 34 до дома № 49 в пос. Свирица. </w:t>
            </w:r>
          </w:p>
          <w:p w:rsidR="00DE11A4" w:rsidRDefault="00DE11A4" w:rsidP="002F540B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Default="00DE11A4" w:rsidP="00B01AE7">
            <w:pPr>
              <w:jc w:val="right"/>
              <w:rPr>
                <w:bCs/>
              </w:rPr>
            </w:pPr>
            <w:r>
              <w:rPr>
                <w:bCs/>
              </w:rPr>
              <w:t>500,491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455,447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Default="00DE11A4" w:rsidP="00B01AE7">
            <w:pPr>
              <w:jc w:val="right"/>
              <w:rPr>
                <w:bCs/>
              </w:rPr>
            </w:pPr>
            <w:r>
              <w:t>45,044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1A4" w:rsidRPr="00D47CAF" w:rsidTr="006125B7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rPr>
                <w:bCs/>
              </w:rPr>
            </w:pPr>
            <w:r>
              <w:rPr>
                <w:bCs/>
              </w:rPr>
              <w:br/>
              <w:t>2.2</w:t>
            </w:r>
            <w:r>
              <w:rPr>
                <w:bCs/>
              </w:rPr>
              <w:br/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1A4" w:rsidRPr="007D7FED" w:rsidRDefault="00DE11A4" w:rsidP="00D47CAF">
            <w:pPr>
              <w:pStyle w:val="a4"/>
              <w:ind w:left="-79"/>
              <w:rPr>
                <w:rFonts w:ascii="Times New Roman" w:hAnsi="Times New Roman" w:cs="Times New Roman"/>
                <w:b/>
              </w:rPr>
            </w:pPr>
            <w:r w:rsidRPr="007D7FED">
              <w:rPr>
                <w:rFonts w:ascii="Times New Roman" w:hAnsi="Times New Roman" w:cs="Times New Roman"/>
                <w:bCs/>
              </w:rPr>
              <w:t>Ремонт участка автодороги по ул</w:t>
            </w:r>
            <w:r>
              <w:rPr>
                <w:rFonts w:ascii="Times New Roman" w:hAnsi="Times New Roman" w:cs="Times New Roman"/>
                <w:bCs/>
              </w:rPr>
              <w:t>.Дачная от жилого дома №27 до жилого дома №32 в дер.Загубье</w:t>
            </w:r>
          </w:p>
          <w:p w:rsidR="00DE11A4" w:rsidRPr="00D47CAF" w:rsidRDefault="00DE11A4" w:rsidP="002F540B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360554" w:rsidRDefault="00DE11A4" w:rsidP="00B01AE7">
            <w:pPr>
              <w:jc w:val="right"/>
              <w:rPr>
                <w:bCs/>
              </w:rPr>
            </w:pPr>
            <w:r>
              <w:rPr>
                <w:bCs/>
              </w:rPr>
              <w:t>408,780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7D7FED" w:rsidRDefault="00DE11A4" w:rsidP="00B01AE7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7D7FED">
              <w:rPr>
                <w:rFonts w:ascii="Times New Roman" w:hAnsi="Times New Roman" w:cs="Times New Roman"/>
              </w:rPr>
              <w:t>365</w:t>
            </w:r>
            <w:r>
              <w:rPr>
                <w:rFonts w:ascii="Times New Roman" w:hAnsi="Times New Roman" w:cs="Times New Roman"/>
              </w:rPr>
              <w:t>,</w:t>
            </w:r>
            <w:r w:rsidRPr="007D7FE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7D7FED" w:rsidRDefault="00DE11A4" w:rsidP="00B01AE7">
            <w:pPr>
              <w:jc w:val="right"/>
              <w:rPr>
                <w:bCs/>
              </w:rPr>
            </w:pPr>
            <w:r>
              <w:rPr>
                <w:bCs/>
              </w:rPr>
              <w:t>42,927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360554" w:rsidRDefault="00DE11A4" w:rsidP="00B01AE7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3605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1A4" w:rsidRPr="00D47CAF" w:rsidTr="00FD3904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Default="00DE11A4" w:rsidP="00B01AE7">
            <w:pPr>
              <w:rPr>
                <w:bCs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1A4" w:rsidRPr="00D47CAF" w:rsidRDefault="00DE11A4" w:rsidP="00624570">
            <w:pPr>
              <w:pStyle w:val="a4"/>
              <w:ind w:left="-79"/>
              <w:rPr>
                <w:rFonts w:ascii="Times New Roman" w:hAnsi="Times New Roman" w:cs="Times New Roman"/>
                <w:b/>
              </w:rPr>
            </w:pPr>
            <w:r w:rsidRPr="00D47CAF">
              <w:rPr>
                <w:rFonts w:ascii="Times New Roman" w:hAnsi="Times New Roman" w:cs="Times New Roman"/>
                <w:b/>
              </w:rPr>
              <w:t>ИТОГО по Подпрогра</w:t>
            </w:r>
            <w:r w:rsidRPr="00D47CAF">
              <w:rPr>
                <w:rFonts w:ascii="Times New Roman" w:hAnsi="Times New Roman" w:cs="Times New Roman"/>
                <w:b/>
              </w:rPr>
              <w:t>м</w:t>
            </w:r>
            <w:r w:rsidRPr="00D47CAF">
              <w:rPr>
                <w:rFonts w:ascii="Times New Roman" w:hAnsi="Times New Roman" w:cs="Times New Roman"/>
                <w:b/>
              </w:rPr>
              <w:t>ме</w:t>
            </w:r>
            <w:r>
              <w:rPr>
                <w:rFonts w:ascii="Times New Roman" w:hAnsi="Times New Roman" w:cs="Times New Roman"/>
                <w:b/>
              </w:rPr>
              <w:t>№1</w:t>
            </w:r>
            <w:r w:rsidRPr="00D47CAF">
              <w:rPr>
                <w:rFonts w:ascii="Times New Roman" w:hAnsi="Times New Roman" w:cs="Times New Roman"/>
                <w:b/>
              </w:rPr>
              <w:t>:</w:t>
            </w:r>
          </w:p>
          <w:p w:rsidR="00DE11A4" w:rsidRPr="00D47CAF" w:rsidRDefault="00DE11A4" w:rsidP="00D47CAF">
            <w:pPr>
              <w:pStyle w:val="a4"/>
              <w:ind w:left="-7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Default="00DE11A4" w:rsidP="00B01A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Default="00DE11A4" w:rsidP="00B01AE7">
            <w:pPr>
              <w:pStyle w:val="a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821,300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Default="00DE11A4" w:rsidP="00B01A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BC6464" w:rsidRDefault="00DE11A4" w:rsidP="00B01AE7">
            <w:pPr>
              <w:pStyle w:val="a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1A4" w:rsidRPr="00D47CAF" w:rsidRDefault="00DE11A4" w:rsidP="00B01AE7">
            <w:pPr>
              <w:pStyle w:val="a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11A4" w:rsidRPr="00D47CAF" w:rsidRDefault="00DE11A4" w:rsidP="00A81C47">
      <w:r>
        <w:br/>
      </w:r>
      <w:r>
        <w:br/>
      </w:r>
    </w:p>
    <w:p w:rsidR="00DE11A4" w:rsidRDefault="00DE11A4" w:rsidP="00A81C47"/>
    <w:p w:rsidR="00DE11A4" w:rsidRPr="00D47CAF" w:rsidRDefault="00DE11A4" w:rsidP="00A81C47">
      <w:pPr>
        <w:pStyle w:val="ConsPlusNormal"/>
        <w:widowControl/>
        <w:jc w:val="both"/>
        <w:rPr>
          <w:sz w:val="24"/>
          <w:szCs w:val="24"/>
        </w:rPr>
      </w:pPr>
      <w:r w:rsidRPr="00D47CAF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областного бюджета носят прогнозный характер и подлежат уточнению в уст</w:t>
      </w:r>
      <w:r w:rsidRPr="00D47CAF">
        <w:rPr>
          <w:rFonts w:ascii="Times New Roman" w:hAnsi="Times New Roman" w:cs="Times New Roman"/>
          <w:sz w:val="24"/>
          <w:szCs w:val="24"/>
        </w:rPr>
        <w:t>а</w:t>
      </w:r>
      <w:r w:rsidRPr="00D47CAF">
        <w:rPr>
          <w:rFonts w:ascii="Times New Roman" w:hAnsi="Times New Roman" w:cs="Times New Roman"/>
          <w:sz w:val="24"/>
          <w:szCs w:val="24"/>
        </w:rPr>
        <w:t>новленном порядке</w:t>
      </w:r>
      <w:r w:rsidRPr="00D47CAF">
        <w:rPr>
          <w:sz w:val="24"/>
          <w:szCs w:val="24"/>
        </w:rPr>
        <w:t xml:space="preserve">   </w:t>
      </w:r>
    </w:p>
    <w:p w:rsidR="00DE11A4" w:rsidRPr="00946F41" w:rsidRDefault="00DE11A4" w:rsidP="001E2BE8">
      <w:pPr>
        <w:jc w:val="both"/>
      </w:pPr>
    </w:p>
    <w:p w:rsidR="00DE11A4" w:rsidRDefault="00DE11A4" w:rsidP="00A92FAC">
      <w:pPr>
        <w:ind w:left="360"/>
        <w:jc w:val="center"/>
        <w:rPr>
          <w:b/>
        </w:rPr>
      </w:pPr>
    </w:p>
    <w:p w:rsidR="00DE11A4" w:rsidRDefault="00DE11A4" w:rsidP="00A92FAC">
      <w:pPr>
        <w:ind w:left="360"/>
        <w:jc w:val="center"/>
        <w:rPr>
          <w:b/>
        </w:rPr>
      </w:pPr>
    </w:p>
    <w:p w:rsidR="00DE11A4" w:rsidRPr="004907F7" w:rsidRDefault="00DE11A4" w:rsidP="00A92FAC">
      <w:pPr>
        <w:ind w:left="360"/>
        <w:jc w:val="center"/>
      </w:pPr>
      <w:r>
        <w:rPr>
          <w:b/>
        </w:rPr>
        <w:t>10</w:t>
      </w:r>
      <w:r w:rsidRPr="004907F7">
        <w:rPr>
          <w:b/>
        </w:rPr>
        <w:t xml:space="preserve">.Перечень мероприятий Подпрограммы </w:t>
      </w:r>
      <w:r>
        <w:rPr>
          <w:b/>
        </w:rPr>
        <w:t>№</w:t>
      </w:r>
      <w:r w:rsidRPr="004907F7">
        <w:rPr>
          <w:b/>
        </w:rPr>
        <w:t>2 «</w:t>
      </w:r>
      <w:r w:rsidRPr="004907F7">
        <w:rPr>
          <w:b/>
          <w:color w:val="000000"/>
        </w:rPr>
        <w:t>Проектирование, строительство (реконструкция)</w:t>
      </w:r>
    </w:p>
    <w:p w:rsidR="00DE11A4" w:rsidRPr="004907F7" w:rsidRDefault="00DE11A4" w:rsidP="00765FF0">
      <w:pPr>
        <w:pStyle w:val="ListParagraph"/>
        <w:ind w:left="720"/>
        <w:jc w:val="center"/>
      </w:pPr>
      <w:r w:rsidRPr="004907F7">
        <w:rPr>
          <w:b/>
          <w:color w:val="000000"/>
        </w:rPr>
        <w:t>автомобильных дорог общего пользования местного значения</w:t>
      </w:r>
    </w:p>
    <w:p w:rsidR="00DE11A4" w:rsidRPr="004907F7" w:rsidRDefault="00DE11A4" w:rsidP="00765FF0">
      <w:pPr>
        <w:pStyle w:val="ListParagraph"/>
        <w:ind w:left="720"/>
        <w:jc w:val="center"/>
        <w:rPr>
          <w:b/>
          <w:color w:val="000000"/>
        </w:rPr>
      </w:pPr>
      <w:r w:rsidRPr="004907F7">
        <w:rPr>
          <w:b/>
          <w:color w:val="000000"/>
        </w:rPr>
        <w:t>муниципального образования Свир</w:t>
      </w:r>
      <w:r>
        <w:rPr>
          <w:b/>
          <w:color w:val="000000"/>
        </w:rPr>
        <w:t>ицкое сельское поселение на 2018</w:t>
      </w:r>
      <w:r w:rsidRPr="004907F7">
        <w:rPr>
          <w:b/>
          <w:color w:val="000000"/>
        </w:rPr>
        <w:t xml:space="preserve"> г.»</w:t>
      </w:r>
    </w:p>
    <w:p w:rsidR="00DE11A4" w:rsidRPr="004907F7" w:rsidRDefault="00DE11A4" w:rsidP="00765FF0">
      <w:pPr>
        <w:pStyle w:val="ListParagraph"/>
        <w:ind w:left="720"/>
        <w:jc w:val="center"/>
        <w:rPr>
          <w:b/>
          <w:color w:val="000000"/>
        </w:rPr>
      </w:pPr>
    </w:p>
    <w:p w:rsidR="00DE11A4" w:rsidRPr="00946F41" w:rsidRDefault="00DE11A4" w:rsidP="00765FF0">
      <w:pPr>
        <w:pStyle w:val="ListParagraph"/>
        <w:ind w:left="720"/>
        <w:jc w:val="center"/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"/>
        <w:gridCol w:w="3148"/>
        <w:gridCol w:w="1559"/>
        <w:gridCol w:w="1134"/>
        <w:gridCol w:w="1843"/>
        <w:gridCol w:w="1842"/>
        <w:gridCol w:w="1843"/>
        <w:gridCol w:w="2694"/>
      </w:tblGrid>
      <w:tr w:rsidR="00DE11A4" w:rsidRPr="00D47CAF" w:rsidTr="00765FF0">
        <w:tc>
          <w:tcPr>
            <w:tcW w:w="6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E11A4" w:rsidRPr="00D47CAF" w:rsidRDefault="00DE11A4" w:rsidP="00765FF0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№</w:t>
            </w:r>
            <w:r w:rsidRPr="00D47CA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1A4" w:rsidRPr="00D47CAF" w:rsidRDefault="00DE11A4" w:rsidP="00765FF0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1A4" w:rsidRPr="00D47CAF" w:rsidRDefault="00DE11A4" w:rsidP="00765FF0">
            <w:pPr>
              <w:pStyle w:val="a2"/>
              <w:ind w:right="-108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Сроки</w:t>
            </w:r>
            <w:r w:rsidRPr="00D47CAF">
              <w:rPr>
                <w:rFonts w:ascii="Times New Roman" w:hAnsi="Times New Roman" w:cs="Times New Roman"/>
              </w:rPr>
              <w:br/>
              <w:t xml:space="preserve">реализации мероприятий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765FF0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Затраты на реализацию мероприятий, тыс. руб.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11A4" w:rsidRPr="00D47CAF" w:rsidRDefault="00DE11A4" w:rsidP="00765FF0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Специалист, ответс</w:t>
            </w:r>
            <w:r w:rsidRPr="00D47CAF">
              <w:rPr>
                <w:rFonts w:ascii="Times New Roman" w:hAnsi="Times New Roman" w:cs="Times New Roman"/>
              </w:rPr>
              <w:t>т</w:t>
            </w:r>
            <w:r w:rsidRPr="00D47CAF">
              <w:rPr>
                <w:rFonts w:ascii="Times New Roman" w:hAnsi="Times New Roman" w:cs="Times New Roman"/>
              </w:rPr>
              <w:t>венное за реализацию мероприятий</w:t>
            </w:r>
          </w:p>
        </w:tc>
      </w:tr>
      <w:tr w:rsidR="00DE11A4" w:rsidRPr="00D47CAF" w:rsidTr="00765FF0">
        <w:tc>
          <w:tcPr>
            <w:tcW w:w="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E11A4" w:rsidRPr="00D47CAF" w:rsidRDefault="00DE11A4" w:rsidP="00765FF0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1A4" w:rsidRPr="00D47CAF" w:rsidRDefault="00DE11A4" w:rsidP="00765FF0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1A4" w:rsidRPr="00D47CAF" w:rsidRDefault="00DE11A4" w:rsidP="00765FF0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1A4" w:rsidRPr="00D47CAF" w:rsidRDefault="00DE11A4" w:rsidP="00765FF0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765FF0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E11A4" w:rsidRPr="00D47CAF" w:rsidRDefault="00DE11A4" w:rsidP="00765FF0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DE11A4" w:rsidRPr="00D47CAF" w:rsidTr="00765FF0">
        <w:tc>
          <w:tcPr>
            <w:tcW w:w="6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765FF0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765FF0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765FF0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765FF0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765FF0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бюджет Лени</w:t>
            </w:r>
            <w:r w:rsidRPr="00D47CAF">
              <w:rPr>
                <w:rFonts w:ascii="Times New Roman" w:hAnsi="Times New Roman" w:cs="Times New Roman"/>
              </w:rPr>
              <w:t>н</w:t>
            </w:r>
            <w:r w:rsidRPr="00D47CAF">
              <w:rPr>
                <w:rFonts w:ascii="Times New Roman" w:hAnsi="Times New Roman" w:cs="Times New Roman"/>
              </w:rPr>
              <w:t>градской о</w:t>
            </w:r>
            <w:r w:rsidRPr="00D47CAF">
              <w:rPr>
                <w:rFonts w:ascii="Times New Roman" w:hAnsi="Times New Roman" w:cs="Times New Roman"/>
              </w:rPr>
              <w:t>б</w:t>
            </w:r>
            <w:r w:rsidRPr="00D47CAF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765FF0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местный бю</w:t>
            </w:r>
            <w:r w:rsidRPr="00D47CAF">
              <w:rPr>
                <w:rFonts w:ascii="Times New Roman" w:hAnsi="Times New Roman" w:cs="Times New Roman"/>
              </w:rPr>
              <w:t>д</w:t>
            </w:r>
            <w:r w:rsidRPr="00D47CAF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765FF0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иные источн</w:t>
            </w:r>
            <w:r w:rsidRPr="00D47CAF">
              <w:rPr>
                <w:rFonts w:ascii="Times New Roman" w:hAnsi="Times New Roman" w:cs="Times New Roman"/>
              </w:rPr>
              <w:t>и</w:t>
            </w:r>
            <w:r w:rsidRPr="00D47CAF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11A4" w:rsidRPr="00D47CAF" w:rsidRDefault="00DE11A4" w:rsidP="00765FF0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DE11A4" w:rsidRPr="00D47CAF" w:rsidTr="00765FF0">
        <w:trPr>
          <w:trHeight w:val="120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765FF0">
            <w:pPr>
              <w:rPr>
                <w:bCs/>
                <w:color w:val="000000"/>
              </w:rPr>
            </w:pPr>
            <w:r w:rsidRPr="00D47CAF">
              <w:rPr>
                <w:bCs/>
                <w:color w:val="000000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1A4" w:rsidRPr="00D47CAF" w:rsidRDefault="00DE11A4" w:rsidP="00A81C47">
            <w:pPr>
              <w:rPr>
                <w:bCs/>
                <w:color w:val="000000"/>
              </w:rPr>
            </w:pPr>
            <w:r>
              <w:t>«Проектирование стро</w:t>
            </w:r>
            <w:r>
              <w:t>и</w:t>
            </w:r>
            <w:r>
              <w:t>тельство (реконструкция) автомобильных дорог о</w:t>
            </w:r>
            <w:r>
              <w:t>б</w:t>
            </w:r>
            <w:r>
              <w:t>щего пользования местного значения муниципального образования Свирицкое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1A4" w:rsidRPr="00D47CAF" w:rsidRDefault="00DE11A4" w:rsidP="0000264F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D47CAF">
              <w:rPr>
                <w:rFonts w:ascii="Times New Roman" w:hAnsi="Times New Roman" w:cs="Times New Roman"/>
                <w:vanish/>
              </w:rPr>
              <w:t>одпрограмма №2 включает в себя следующие мероприятия льных дорог общего пользования местного значения муниципального образовани</w:t>
            </w:r>
            <w:r w:rsidRPr="00D47C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4907F7" w:rsidRDefault="00DE11A4" w:rsidP="00F2593B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4907F7" w:rsidRDefault="00DE11A4" w:rsidP="00765FF0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4907F7" w:rsidRDefault="00DE11A4" w:rsidP="00765FF0">
            <w:pPr>
              <w:jc w:val="right"/>
              <w:rPr>
                <w:bCs/>
              </w:rPr>
            </w:pPr>
            <w:r>
              <w:rPr>
                <w:bCs/>
              </w:rPr>
              <w:t>1079,04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4907F7" w:rsidRDefault="00DE11A4" w:rsidP="00765FF0">
            <w:pPr>
              <w:pStyle w:val="a2"/>
              <w:jc w:val="right"/>
              <w:rPr>
                <w:rFonts w:ascii="Times New Roman" w:hAnsi="Times New Roman" w:cs="Times New Roman"/>
              </w:rPr>
            </w:pPr>
            <w:r w:rsidRPr="004907F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11A4" w:rsidRPr="00D47CAF" w:rsidRDefault="00DE11A4" w:rsidP="00765FF0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D47CAF">
              <w:rPr>
                <w:rFonts w:ascii="Times New Roman" w:hAnsi="Times New Roman" w:cs="Times New Roman"/>
              </w:rPr>
              <w:t>Специалист по земл</w:t>
            </w:r>
            <w:r w:rsidRPr="00D47CAF">
              <w:rPr>
                <w:rFonts w:ascii="Times New Roman" w:hAnsi="Times New Roman" w:cs="Times New Roman"/>
              </w:rPr>
              <w:t>е</w:t>
            </w:r>
            <w:r w:rsidRPr="00D47CAF">
              <w:rPr>
                <w:rFonts w:ascii="Times New Roman" w:hAnsi="Times New Roman" w:cs="Times New Roman"/>
              </w:rPr>
              <w:t>устройству и недвиж</w:t>
            </w:r>
            <w:r w:rsidRPr="00D47CAF">
              <w:rPr>
                <w:rFonts w:ascii="Times New Roman" w:hAnsi="Times New Roman" w:cs="Times New Roman"/>
              </w:rPr>
              <w:t>и</w:t>
            </w:r>
            <w:r w:rsidRPr="00D47CAF">
              <w:rPr>
                <w:rFonts w:ascii="Times New Roman" w:hAnsi="Times New Roman" w:cs="Times New Roman"/>
              </w:rPr>
              <w:t>мости администрации МО Свирицкое сел</w:t>
            </w:r>
            <w:r w:rsidRPr="00D47CAF">
              <w:rPr>
                <w:rFonts w:ascii="Times New Roman" w:hAnsi="Times New Roman" w:cs="Times New Roman"/>
              </w:rPr>
              <w:t>ь</w:t>
            </w:r>
            <w:r w:rsidRPr="00D47CAF">
              <w:rPr>
                <w:rFonts w:ascii="Times New Roman" w:hAnsi="Times New Roman" w:cs="Times New Roman"/>
              </w:rPr>
              <w:t>ское поселение</w:t>
            </w:r>
          </w:p>
        </w:tc>
      </w:tr>
      <w:tr w:rsidR="00DE11A4" w:rsidRPr="00D47CAF" w:rsidTr="00F8035B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765FF0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765FF0">
            <w:pPr>
              <w:pStyle w:val="a4"/>
              <w:ind w:left="-79"/>
              <w:rPr>
                <w:rFonts w:ascii="Times New Roman" w:hAnsi="Times New Roman" w:cs="Times New Roman"/>
                <w:b/>
              </w:rPr>
            </w:pPr>
          </w:p>
          <w:p w:rsidR="00DE11A4" w:rsidRPr="00D47CAF" w:rsidRDefault="00DE11A4" w:rsidP="00765FF0">
            <w:pPr>
              <w:pStyle w:val="a4"/>
              <w:ind w:left="-79"/>
              <w:rPr>
                <w:rFonts w:ascii="Times New Roman" w:hAnsi="Times New Roman" w:cs="Times New Roman"/>
                <w:b/>
              </w:rPr>
            </w:pPr>
            <w:r w:rsidRPr="00D47CAF">
              <w:rPr>
                <w:rFonts w:ascii="Times New Roman" w:hAnsi="Times New Roman" w:cs="Times New Roman"/>
                <w:b/>
              </w:rPr>
              <w:t>ИТОГО по Подпрограмме:</w:t>
            </w:r>
          </w:p>
          <w:p w:rsidR="00DE11A4" w:rsidRPr="00D47CAF" w:rsidRDefault="00DE11A4" w:rsidP="000A356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D47CAF" w:rsidRDefault="00DE11A4" w:rsidP="00765FF0">
            <w:pPr>
              <w:pStyle w:val="a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4907F7" w:rsidRDefault="00DE11A4" w:rsidP="00B01A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4907F7" w:rsidRDefault="00DE11A4" w:rsidP="00B01AE7">
            <w:pPr>
              <w:pStyle w:val="a2"/>
              <w:jc w:val="right"/>
              <w:rPr>
                <w:rFonts w:ascii="Times New Roman" w:hAnsi="Times New Roman" w:cs="Times New Roman"/>
                <w:b/>
              </w:rPr>
            </w:pPr>
            <w:r w:rsidRPr="004907F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A4" w:rsidRPr="004907F7" w:rsidRDefault="00DE11A4" w:rsidP="00B01A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1079,04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4" w:rsidRPr="004907F7" w:rsidRDefault="00DE11A4" w:rsidP="00765FF0">
            <w:pPr>
              <w:pStyle w:val="a2"/>
              <w:jc w:val="right"/>
              <w:rPr>
                <w:rFonts w:ascii="Times New Roman" w:hAnsi="Times New Roman" w:cs="Times New Roman"/>
                <w:b/>
              </w:rPr>
            </w:pPr>
          </w:p>
          <w:p w:rsidR="00DE11A4" w:rsidRPr="004907F7" w:rsidRDefault="00DE11A4" w:rsidP="00765FF0">
            <w:pPr>
              <w:pStyle w:val="a2"/>
              <w:jc w:val="right"/>
              <w:rPr>
                <w:rFonts w:ascii="Times New Roman" w:hAnsi="Times New Roman" w:cs="Times New Roman"/>
                <w:b/>
              </w:rPr>
            </w:pPr>
            <w:r w:rsidRPr="004907F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11A4" w:rsidRPr="00D47CAF" w:rsidRDefault="00DE11A4" w:rsidP="00765FF0">
            <w:pPr>
              <w:pStyle w:val="a2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E11A4" w:rsidRPr="00D47CAF" w:rsidRDefault="00DE11A4" w:rsidP="00765FF0">
      <w:pPr>
        <w:ind w:firstLine="720"/>
        <w:jc w:val="both"/>
      </w:pPr>
    </w:p>
    <w:p w:rsidR="00DE11A4" w:rsidRPr="00D47CAF" w:rsidRDefault="00DE11A4" w:rsidP="00750103"/>
    <w:p w:rsidR="00DE11A4" w:rsidRPr="00946F41" w:rsidRDefault="00DE11A4" w:rsidP="00750103"/>
    <w:p w:rsidR="00DE11A4" w:rsidRDefault="00DE11A4" w:rsidP="000A356B">
      <w:pPr>
        <w:pStyle w:val="ConsPlusNormal"/>
        <w:widowControl/>
        <w:jc w:val="both"/>
      </w:pPr>
      <w:r w:rsidRPr="00903088">
        <w:rPr>
          <w:rFonts w:ascii="Times New Roman" w:hAnsi="Times New Roman" w:cs="Times New Roman"/>
          <w:sz w:val="24"/>
          <w:szCs w:val="24"/>
        </w:rPr>
        <w:t xml:space="preserve">Объемы финансирования Программы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903088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носят</w:t>
      </w:r>
      <w:r w:rsidRPr="00903088">
        <w:rPr>
          <w:rFonts w:ascii="Times New Roman" w:hAnsi="Times New Roman" w:cs="Times New Roman"/>
          <w:sz w:val="24"/>
          <w:szCs w:val="24"/>
        </w:rPr>
        <w:t xml:space="preserve"> прогнозный характер и подлежат уточнению в уст</w:t>
      </w:r>
      <w:r w:rsidRPr="00903088">
        <w:rPr>
          <w:rFonts w:ascii="Times New Roman" w:hAnsi="Times New Roman" w:cs="Times New Roman"/>
          <w:sz w:val="24"/>
          <w:szCs w:val="24"/>
        </w:rPr>
        <w:t>а</w:t>
      </w:r>
      <w:r w:rsidRPr="00903088">
        <w:rPr>
          <w:rFonts w:ascii="Times New Roman" w:hAnsi="Times New Roman" w:cs="Times New Roman"/>
          <w:sz w:val="24"/>
          <w:szCs w:val="24"/>
        </w:rPr>
        <w:t>новленном порядке</w:t>
      </w:r>
      <w:r>
        <w:rPr>
          <w:sz w:val="24"/>
          <w:szCs w:val="24"/>
        </w:rPr>
        <w:t xml:space="preserve">   </w:t>
      </w:r>
    </w:p>
    <w:p w:rsidR="00DE11A4" w:rsidRPr="00DC626F" w:rsidRDefault="00DE11A4" w:rsidP="00750103">
      <w:pPr>
        <w:rPr>
          <w:sz w:val="28"/>
          <w:szCs w:val="28"/>
        </w:rPr>
        <w:sectPr w:rsidR="00DE11A4" w:rsidRPr="00DC626F" w:rsidSect="00FB40F4">
          <w:pgSz w:w="16836" w:h="11904" w:orient="landscape"/>
          <w:pgMar w:top="1134" w:right="1134" w:bottom="851" w:left="1134" w:header="720" w:footer="720" w:gutter="0"/>
          <w:cols w:space="720"/>
          <w:noEndnote/>
          <w:docGrid w:linePitch="326"/>
        </w:sectPr>
      </w:pPr>
    </w:p>
    <w:p w:rsidR="00DE11A4" w:rsidRPr="004907F7" w:rsidRDefault="00DE11A4" w:rsidP="00443B43">
      <w:pPr>
        <w:pStyle w:val="ListParagraph"/>
        <w:ind w:left="710"/>
        <w:textAlignment w:val="baseline"/>
        <w:rPr>
          <w:b/>
          <w:bCs/>
          <w:color w:val="000000"/>
        </w:rPr>
      </w:pPr>
      <w:bookmarkStart w:id="8" w:name="sub_1600"/>
      <w:r>
        <w:rPr>
          <w:b/>
          <w:bCs/>
          <w:color w:val="000000"/>
        </w:rPr>
        <w:t>11.</w:t>
      </w:r>
      <w:r w:rsidRPr="004907F7">
        <w:rPr>
          <w:b/>
          <w:bCs/>
          <w:color w:val="000000"/>
        </w:rPr>
        <w:t>Механизм реализации программы, контроль за ходом ее реализации</w:t>
      </w:r>
    </w:p>
    <w:p w:rsidR="00DE11A4" w:rsidRPr="00946F41" w:rsidRDefault="00DE11A4" w:rsidP="002048EB">
      <w:pPr>
        <w:pStyle w:val="ListParagraph"/>
        <w:ind w:left="720"/>
        <w:textAlignment w:val="baseline"/>
        <w:rPr>
          <w:color w:val="000000"/>
        </w:rPr>
      </w:pPr>
    </w:p>
    <w:p w:rsidR="00DE11A4" w:rsidRPr="00946F41" w:rsidRDefault="00DE11A4" w:rsidP="002048EB">
      <w:pPr>
        <w:textAlignment w:val="baseline"/>
        <w:rPr>
          <w:color w:val="000000"/>
        </w:rPr>
      </w:pPr>
      <w:r w:rsidRPr="00946F41">
        <w:rPr>
          <w:color w:val="000000"/>
        </w:rPr>
        <w:t>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целей, которые предусма</w:t>
      </w:r>
      <w:r w:rsidRPr="00946F41">
        <w:rPr>
          <w:color w:val="000000"/>
        </w:rPr>
        <w:t>т</w:t>
      </w:r>
      <w:r w:rsidRPr="00946F41">
        <w:rPr>
          <w:color w:val="000000"/>
        </w:rPr>
        <w:t>ривают осуществление мероприятий Подпрограмм программы.</w:t>
      </w:r>
    </w:p>
    <w:p w:rsidR="00DE11A4" w:rsidRPr="00946F41" w:rsidRDefault="00DE11A4" w:rsidP="002048EB">
      <w:pPr>
        <w:textAlignment w:val="baseline"/>
        <w:rPr>
          <w:color w:val="000000"/>
        </w:rPr>
      </w:pPr>
      <w:r w:rsidRPr="00946F41">
        <w:rPr>
          <w:color w:val="000000"/>
        </w:rPr>
        <w:t>Формы и методы организации управления реализацией Программы определяются муниципал</w:t>
      </w:r>
      <w:r w:rsidRPr="00946F41">
        <w:rPr>
          <w:color w:val="000000"/>
        </w:rPr>
        <w:t>ь</w:t>
      </w:r>
      <w:r w:rsidRPr="00946F41">
        <w:rPr>
          <w:color w:val="000000"/>
        </w:rPr>
        <w:t>ным заказчиком – администрацией МО Свирицкое сельское поселение.</w:t>
      </w:r>
    </w:p>
    <w:p w:rsidR="00DE11A4" w:rsidRPr="00946F41" w:rsidRDefault="00DE11A4" w:rsidP="002048EB">
      <w:pPr>
        <w:textAlignment w:val="baseline"/>
        <w:rPr>
          <w:color w:val="000000"/>
        </w:rPr>
      </w:pPr>
      <w:r w:rsidRPr="00946F41">
        <w:rPr>
          <w:color w:val="000000"/>
        </w:rPr>
        <w:t>Администрация МО Свирицкое сельское поселение, как координатор Программы, осуществл</w:t>
      </w:r>
      <w:r w:rsidRPr="00946F41">
        <w:rPr>
          <w:color w:val="000000"/>
        </w:rPr>
        <w:t>я</w:t>
      </w:r>
      <w:r w:rsidRPr="00946F41">
        <w:rPr>
          <w:color w:val="000000"/>
        </w:rPr>
        <w:t>ет:</w:t>
      </w:r>
    </w:p>
    <w:p w:rsidR="00DE11A4" w:rsidRPr="00946F41" w:rsidRDefault="00DE11A4" w:rsidP="002048EB">
      <w:pPr>
        <w:textAlignment w:val="baseline"/>
        <w:rPr>
          <w:color w:val="000000"/>
        </w:rPr>
      </w:pPr>
      <w:r w:rsidRPr="00946F41">
        <w:rPr>
          <w:color w:val="000000"/>
        </w:rPr>
        <w:t>– общее руководство  по реализации Программы;</w:t>
      </w:r>
    </w:p>
    <w:p w:rsidR="00DE11A4" w:rsidRPr="00946F41" w:rsidRDefault="00DE11A4" w:rsidP="002048EB">
      <w:pPr>
        <w:textAlignment w:val="baseline"/>
        <w:rPr>
          <w:color w:val="000000"/>
        </w:rPr>
      </w:pPr>
      <w:r w:rsidRPr="00946F41">
        <w:rPr>
          <w:color w:val="000000"/>
        </w:rPr>
        <w:t>–уточняет перечень и объемы финансирования;</w:t>
      </w:r>
    </w:p>
    <w:p w:rsidR="00DE11A4" w:rsidRPr="00946F41" w:rsidRDefault="00DE11A4" w:rsidP="002048EB">
      <w:pPr>
        <w:textAlignment w:val="baseline"/>
        <w:rPr>
          <w:color w:val="000000"/>
        </w:rPr>
      </w:pPr>
      <w:r w:rsidRPr="00946F41">
        <w:rPr>
          <w:color w:val="000000"/>
        </w:rPr>
        <w:t>– вносят в установленном порядке предложения об изменении  Подпрограммы;</w:t>
      </w:r>
    </w:p>
    <w:p w:rsidR="00DE11A4" w:rsidRPr="00946F41" w:rsidRDefault="00DE11A4" w:rsidP="002048EB">
      <w:pPr>
        <w:textAlignment w:val="baseline"/>
        <w:rPr>
          <w:color w:val="000000"/>
        </w:rPr>
      </w:pPr>
      <w:r w:rsidRPr="00946F41">
        <w:rPr>
          <w:color w:val="000000"/>
        </w:rPr>
        <w:t>– осуществляют контроль за ведением ежеквартальной, годовой и итоговой отчетности о реал</w:t>
      </w:r>
      <w:r w:rsidRPr="00946F41">
        <w:rPr>
          <w:color w:val="000000"/>
        </w:rPr>
        <w:t>и</w:t>
      </w:r>
      <w:r w:rsidRPr="00946F41">
        <w:rPr>
          <w:color w:val="000000"/>
        </w:rPr>
        <w:t>зации Программы.</w:t>
      </w:r>
    </w:p>
    <w:p w:rsidR="00DE11A4" w:rsidRPr="00946F41" w:rsidRDefault="00DE11A4" w:rsidP="002048EB">
      <w:pPr>
        <w:textAlignment w:val="baseline"/>
        <w:rPr>
          <w:color w:val="000000"/>
        </w:rPr>
      </w:pPr>
      <w:r w:rsidRPr="00946F41">
        <w:rPr>
          <w:color w:val="000000"/>
        </w:rPr>
        <w:t>Исполнители мероприятий Программы  предоставляют отчет о реализации соответствующих мероприятий.</w:t>
      </w:r>
    </w:p>
    <w:p w:rsidR="00DE11A4" w:rsidRPr="00946F41" w:rsidRDefault="00DE11A4" w:rsidP="002048EB">
      <w:pPr>
        <w:textAlignment w:val="baseline"/>
        <w:rPr>
          <w:color w:val="000000"/>
        </w:rPr>
      </w:pPr>
      <w:r w:rsidRPr="00946F41">
        <w:rPr>
          <w:color w:val="000000"/>
        </w:rPr>
        <w:t>В ходе реализации Программы отдельные мероприятия могут уточняться, а объемы финанс</w:t>
      </w:r>
      <w:r w:rsidRPr="00946F41">
        <w:rPr>
          <w:color w:val="000000"/>
        </w:rPr>
        <w:t>и</w:t>
      </w:r>
      <w:r w:rsidRPr="00946F41">
        <w:rPr>
          <w:color w:val="000000"/>
        </w:rPr>
        <w:t>рования в 201</w:t>
      </w:r>
      <w:r>
        <w:rPr>
          <w:color w:val="000000"/>
        </w:rPr>
        <w:t>8</w:t>
      </w:r>
      <w:r w:rsidRPr="00946F41">
        <w:rPr>
          <w:color w:val="000000"/>
        </w:rPr>
        <w:t xml:space="preserve"> году подлежат корректировке с учетом утвержденных расходов бюджетов всех уровней.</w:t>
      </w:r>
    </w:p>
    <w:p w:rsidR="00DE11A4" w:rsidRPr="00946F41" w:rsidRDefault="00DE11A4" w:rsidP="00AC7315">
      <w:pPr>
        <w:textAlignment w:val="baseline"/>
      </w:pPr>
      <w:r w:rsidRPr="00946F41">
        <w:rPr>
          <w:color w:val="000000"/>
        </w:rPr>
        <w:t xml:space="preserve">Контроль за ходом реализации Программы осуществляет </w:t>
      </w:r>
      <w:bookmarkEnd w:id="8"/>
      <w:r w:rsidRPr="00946F41">
        <w:rPr>
          <w:color w:val="000000"/>
        </w:rPr>
        <w:t>г</w:t>
      </w:r>
      <w:r w:rsidRPr="00946F41">
        <w:t>лава администрации  МО Свирицкое сельское поселение.</w:t>
      </w:r>
    </w:p>
    <w:p w:rsidR="00DE11A4" w:rsidRPr="00946F41" w:rsidRDefault="00DE11A4" w:rsidP="00750103">
      <w:pPr>
        <w:jc w:val="right"/>
      </w:pPr>
    </w:p>
    <w:p w:rsidR="00DE11A4" w:rsidRPr="00946F41" w:rsidRDefault="00DE11A4" w:rsidP="00750103">
      <w:pPr>
        <w:jc w:val="right"/>
      </w:pPr>
    </w:p>
    <w:p w:rsidR="00DE11A4" w:rsidRPr="00946F41" w:rsidRDefault="00DE11A4" w:rsidP="00750103">
      <w:pPr>
        <w:jc w:val="right"/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DC626F" w:rsidRDefault="00DE11A4" w:rsidP="00750103">
      <w:pPr>
        <w:jc w:val="right"/>
        <w:rPr>
          <w:sz w:val="28"/>
          <w:szCs w:val="28"/>
        </w:rPr>
      </w:pPr>
    </w:p>
    <w:p w:rsidR="00DE11A4" w:rsidRPr="006A28CA" w:rsidRDefault="00DE11A4" w:rsidP="00750103">
      <w:pPr>
        <w:jc w:val="right"/>
      </w:pPr>
    </w:p>
    <w:sectPr w:rsidR="00DE11A4" w:rsidRPr="006A28CA" w:rsidSect="00B32C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1A4" w:rsidRDefault="00DE11A4">
      <w:r>
        <w:separator/>
      </w:r>
    </w:p>
  </w:endnote>
  <w:endnote w:type="continuationSeparator" w:id="0">
    <w:p w:rsidR="00DE11A4" w:rsidRDefault="00DE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A4" w:rsidRDefault="00DE11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E11A4" w:rsidRDefault="00DE11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A4" w:rsidRDefault="00DE11A4">
    <w:pPr>
      <w:pStyle w:val="Footer"/>
      <w:framePr w:wrap="around" w:vAnchor="text" w:hAnchor="margin" w:xAlign="right" w:y="1"/>
      <w:rPr>
        <w:rStyle w:val="PageNumber"/>
      </w:rPr>
    </w:pPr>
  </w:p>
  <w:p w:rsidR="00DE11A4" w:rsidRDefault="00DE11A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1A4" w:rsidRDefault="00DE11A4">
      <w:r>
        <w:separator/>
      </w:r>
    </w:p>
  </w:footnote>
  <w:footnote w:type="continuationSeparator" w:id="0">
    <w:p w:rsidR="00DE11A4" w:rsidRDefault="00DE1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77DC"/>
    <w:multiLevelType w:val="hybridMultilevel"/>
    <w:tmpl w:val="BA1696D0"/>
    <w:lvl w:ilvl="0" w:tplc="8D34855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06B7313"/>
    <w:multiLevelType w:val="hybridMultilevel"/>
    <w:tmpl w:val="C70A70C4"/>
    <w:lvl w:ilvl="0" w:tplc="4BAC70CC">
      <w:start w:val="1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34641463"/>
    <w:multiLevelType w:val="multilevel"/>
    <w:tmpl w:val="E63AE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  <w:color w:val="000000"/>
      </w:rPr>
    </w:lvl>
  </w:abstractNum>
  <w:abstractNum w:abstractNumId="3">
    <w:nsid w:val="42643E7B"/>
    <w:multiLevelType w:val="hybridMultilevel"/>
    <w:tmpl w:val="E0EA0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A129F2"/>
    <w:multiLevelType w:val="hybridMultilevel"/>
    <w:tmpl w:val="0AB661D6"/>
    <w:lvl w:ilvl="0" w:tplc="B58A13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3A13C1A"/>
    <w:multiLevelType w:val="hybridMultilevel"/>
    <w:tmpl w:val="1A2694A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835C13"/>
    <w:multiLevelType w:val="hybridMultilevel"/>
    <w:tmpl w:val="67A21B4E"/>
    <w:lvl w:ilvl="0" w:tplc="DB866302">
      <w:start w:val="7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8C6FD8"/>
    <w:multiLevelType w:val="multilevel"/>
    <w:tmpl w:val="E63AE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  <w:color w:val="000000"/>
      </w:rPr>
    </w:lvl>
  </w:abstractNum>
  <w:abstractNum w:abstractNumId="8">
    <w:nsid w:val="7C48372D"/>
    <w:multiLevelType w:val="hybridMultilevel"/>
    <w:tmpl w:val="B3905168"/>
    <w:lvl w:ilvl="0" w:tplc="01BABA90">
      <w:start w:val="6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9">
    <w:nsid w:val="7CEB07F8"/>
    <w:multiLevelType w:val="hybridMultilevel"/>
    <w:tmpl w:val="C5AE2D9C"/>
    <w:lvl w:ilvl="0" w:tplc="B1FA4E1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E31"/>
    <w:rsid w:val="00001FF3"/>
    <w:rsid w:val="0000264F"/>
    <w:rsid w:val="00011F59"/>
    <w:rsid w:val="00030CFE"/>
    <w:rsid w:val="00031469"/>
    <w:rsid w:val="0005005F"/>
    <w:rsid w:val="000573DD"/>
    <w:rsid w:val="000607BB"/>
    <w:rsid w:val="000731C9"/>
    <w:rsid w:val="00075FBC"/>
    <w:rsid w:val="000831FA"/>
    <w:rsid w:val="00090C16"/>
    <w:rsid w:val="000937DF"/>
    <w:rsid w:val="00097825"/>
    <w:rsid w:val="000A356B"/>
    <w:rsid w:val="000A41EC"/>
    <w:rsid w:val="000A64D4"/>
    <w:rsid w:val="000B0229"/>
    <w:rsid w:val="000C7E3B"/>
    <w:rsid w:val="000C7FEC"/>
    <w:rsid w:val="000F6082"/>
    <w:rsid w:val="000F6B90"/>
    <w:rsid w:val="00106720"/>
    <w:rsid w:val="0012268B"/>
    <w:rsid w:val="00127AC1"/>
    <w:rsid w:val="00132C10"/>
    <w:rsid w:val="00136A8A"/>
    <w:rsid w:val="0014254A"/>
    <w:rsid w:val="001541F5"/>
    <w:rsid w:val="00177ABB"/>
    <w:rsid w:val="001D7C66"/>
    <w:rsid w:val="001E2BE8"/>
    <w:rsid w:val="001F3907"/>
    <w:rsid w:val="002048EB"/>
    <w:rsid w:val="00207B18"/>
    <w:rsid w:val="00211921"/>
    <w:rsid w:val="00211C33"/>
    <w:rsid w:val="00212B95"/>
    <w:rsid w:val="00217375"/>
    <w:rsid w:val="002174B9"/>
    <w:rsid w:val="0026094A"/>
    <w:rsid w:val="00260A44"/>
    <w:rsid w:val="00266398"/>
    <w:rsid w:val="002675F3"/>
    <w:rsid w:val="002722F6"/>
    <w:rsid w:val="00286314"/>
    <w:rsid w:val="00290741"/>
    <w:rsid w:val="0029621F"/>
    <w:rsid w:val="002B124C"/>
    <w:rsid w:val="002B4A53"/>
    <w:rsid w:val="002B6A0E"/>
    <w:rsid w:val="002B7E31"/>
    <w:rsid w:val="002C2878"/>
    <w:rsid w:val="002C4089"/>
    <w:rsid w:val="002D43E3"/>
    <w:rsid w:val="002E2CA2"/>
    <w:rsid w:val="002F4A76"/>
    <w:rsid w:val="002F540B"/>
    <w:rsid w:val="00305E7D"/>
    <w:rsid w:val="003443B2"/>
    <w:rsid w:val="00360554"/>
    <w:rsid w:val="003821CC"/>
    <w:rsid w:val="00396C52"/>
    <w:rsid w:val="003A055D"/>
    <w:rsid w:val="003C6834"/>
    <w:rsid w:val="003C6A3D"/>
    <w:rsid w:val="003D2C24"/>
    <w:rsid w:val="003D44D3"/>
    <w:rsid w:val="003D5273"/>
    <w:rsid w:val="003E7143"/>
    <w:rsid w:val="00406A9D"/>
    <w:rsid w:val="00443B43"/>
    <w:rsid w:val="0044734D"/>
    <w:rsid w:val="004512A9"/>
    <w:rsid w:val="00452726"/>
    <w:rsid w:val="004644F3"/>
    <w:rsid w:val="004678A8"/>
    <w:rsid w:val="00482057"/>
    <w:rsid w:val="00482284"/>
    <w:rsid w:val="004907F7"/>
    <w:rsid w:val="0049440A"/>
    <w:rsid w:val="00496642"/>
    <w:rsid w:val="004A0263"/>
    <w:rsid w:val="004A5771"/>
    <w:rsid w:val="004A5FD2"/>
    <w:rsid w:val="004B1711"/>
    <w:rsid w:val="004B689D"/>
    <w:rsid w:val="004B7A7A"/>
    <w:rsid w:val="004B7CE6"/>
    <w:rsid w:val="004C01D0"/>
    <w:rsid w:val="004D7D04"/>
    <w:rsid w:val="004F1F1B"/>
    <w:rsid w:val="004F1F8E"/>
    <w:rsid w:val="00501979"/>
    <w:rsid w:val="00511916"/>
    <w:rsid w:val="00515F13"/>
    <w:rsid w:val="00515F9E"/>
    <w:rsid w:val="00547AD7"/>
    <w:rsid w:val="0056095C"/>
    <w:rsid w:val="0056300A"/>
    <w:rsid w:val="005712B7"/>
    <w:rsid w:val="005849C8"/>
    <w:rsid w:val="005957EB"/>
    <w:rsid w:val="005A5BA3"/>
    <w:rsid w:val="005B506B"/>
    <w:rsid w:val="005C0F52"/>
    <w:rsid w:val="005C52C7"/>
    <w:rsid w:val="005C736C"/>
    <w:rsid w:val="005F0E4B"/>
    <w:rsid w:val="005F5B8B"/>
    <w:rsid w:val="0060096D"/>
    <w:rsid w:val="00603AD7"/>
    <w:rsid w:val="00612448"/>
    <w:rsid w:val="006125B7"/>
    <w:rsid w:val="00621F12"/>
    <w:rsid w:val="00624570"/>
    <w:rsid w:val="00627293"/>
    <w:rsid w:val="00633B78"/>
    <w:rsid w:val="00635F0C"/>
    <w:rsid w:val="006421ED"/>
    <w:rsid w:val="00656BAF"/>
    <w:rsid w:val="0066668E"/>
    <w:rsid w:val="00670098"/>
    <w:rsid w:val="00673E28"/>
    <w:rsid w:val="006823E4"/>
    <w:rsid w:val="006954BE"/>
    <w:rsid w:val="006A28CA"/>
    <w:rsid w:val="006B676D"/>
    <w:rsid w:val="006C76F9"/>
    <w:rsid w:val="006D07D9"/>
    <w:rsid w:val="00710241"/>
    <w:rsid w:val="00710407"/>
    <w:rsid w:val="0071314D"/>
    <w:rsid w:val="00714416"/>
    <w:rsid w:val="0074290A"/>
    <w:rsid w:val="00750103"/>
    <w:rsid w:val="00751005"/>
    <w:rsid w:val="00760823"/>
    <w:rsid w:val="00763D57"/>
    <w:rsid w:val="00765FF0"/>
    <w:rsid w:val="0077413E"/>
    <w:rsid w:val="007935D7"/>
    <w:rsid w:val="007A4416"/>
    <w:rsid w:val="007B1DCF"/>
    <w:rsid w:val="007B41C3"/>
    <w:rsid w:val="007B64E5"/>
    <w:rsid w:val="007C3C69"/>
    <w:rsid w:val="007C5DDD"/>
    <w:rsid w:val="007D7FED"/>
    <w:rsid w:val="007E07B4"/>
    <w:rsid w:val="007E176B"/>
    <w:rsid w:val="007F02E7"/>
    <w:rsid w:val="007F62C9"/>
    <w:rsid w:val="00804E3F"/>
    <w:rsid w:val="00810945"/>
    <w:rsid w:val="00816CE6"/>
    <w:rsid w:val="008218FD"/>
    <w:rsid w:val="00830B0E"/>
    <w:rsid w:val="00831F8A"/>
    <w:rsid w:val="00832A03"/>
    <w:rsid w:val="008359BB"/>
    <w:rsid w:val="00837A04"/>
    <w:rsid w:val="008425F5"/>
    <w:rsid w:val="00856DA1"/>
    <w:rsid w:val="00860BA9"/>
    <w:rsid w:val="008659C8"/>
    <w:rsid w:val="0087239A"/>
    <w:rsid w:val="00877E3B"/>
    <w:rsid w:val="008821C6"/>
    <w:rsid w:val="008827E3"/>
    <w:rsid w:val="00884CAD"/>
    <w:rsid w:val="008A7488"/>
    <w:rsid w:val="008B174C"/>
    <w:rsid w:val="008C0286"/>
    <w:rsid w:val="008E62D6"/>
    <w:rsid w:val="008F5212"/>
    <w:rsid w:val="00903088"/>
    <w:rsid w:val="00904037"/>
    <w:rsid w:val="00912759"/>
    <w:rsid w:val="009334A6"/>
    <w:rsid w:val="00933DC7"/>
    <w:rsid w:val="009343DD"/>
    <w:rsid w:val="009352AF"/>
    <w:rsid w:val="0093763E"/>
    <w:rsid w:val="00946F41"/>
    <w:rsid w:val="00955E76"/>
    <w:rsid w:val="00965F1B"/>
    <w:rsid w:val="00972399"/>
    <w:rsid w:val="00990D02"/>
    <w:rsid w:val="00996D30"/>
    <w:rsid w:val="009A024E"/>
    <w:rsid w:val="009A23C1"/>
    <w:rsid w:val="009B5EE2"/>
    <w:rsid w:val="009C1EF9"/>
    <w:rsid w:val="009C273E"/>
    <w:rsid w:val="009D287D"/>
    <w:rsid w:val="009E42A5"/>
    <w:rsid w:val="009E675C"/>
    <w:rsid w:val="009F5E6C"/>
    <w:rsid w:val="00A01FFA"/>
    <w:rsid w:val="00A060A6"/>
    <w:rsid w:val="00A12333"/>
    <w:rsid w:val="00A12B2E"/>
    <w:rsid w:val="00A14E66"/>
    <w:rsid w:val="00A17062"/>
    <w:rsid w:val="00A310A6"/>
    <w:rsid w:val="00A3768C"/>
    <w:rsid w:val="00A6138A"/>
    <w:rsid w:val="00A613EA"/>
    <w:rsid w:val="00A731A5"/>
    <w:rsid w:val="00A76E67"/>
    <w:rsid w:val="00A81C47"/>
    <w:rsid w:val="00A85CE8"/>
    <w:rsid w:val="00A91DA8"/>
    <w:rsid w:val="00A92FAC"/>
    <w:rsid w:val="00AA54EB"/>
    <w:rsid w:val="00AC09EB"/>
    <w:rsid w:val="00AC7315"/>
    <w:rsid w:val="00AE2FB3"/>
    <w:rsid w:val="00AE3957"/>
    <w:rsid w:val="00AF38F2"/>
    <w:rsid w:val="00B01AE7"/>
    <w:rsid w:val="00B03C2F"/>
    <w:rsid w:val="00B152EB"/>
    <w:rsid w:val="00B307A7"/>
    <w:rsid w:val="00B32CDB"/>
    <w:rsid w:val="00B42407"/>
    <w:rsid w:val="00B47969"/>
    <w:rsid w:val="00B65D08"/>
    <w:rsid w:val="00B7623D"/>
    <w:rsid w:val="00B77A8A"/>
    <w:rsid w:val="00B81E54"/>
    <w:rsid w:val="00B83A5C"/>
    <w:rsid w:val="00B864D0"/>
    <w:rsid w:val="00BB0FCB"/>
    <w:rsid w:val="00BB2731"/>
    <w:rsid w:val="00BC1976"/>
    <w:rsid w:val="00BC6464"/>
    <w:rsid w:val="00BE322C"/>
    <w:rsid w:val="00BF5B0B"/>
    <w:rsid w:val="00BF656A"/>
    <w:rsid w:val="00BF7471"/>
    <w:rsid w:val="00C057EE"/>
    <w:rsid w:val="00C06DBE"/>
    <w:rsid w:val="00C13DCA"/>
    <w:rsid w:val="00C30B47"/>
    <w:rsid w:val="00C3252E"/>
    <w:rsid w:val="00C33E51"/>
    <w:rsid w:val="00C3490C"/>
    <w:rsid w:val="00C706FE"/>
    <w:rsid w:val="00C751F0"/>
    <w:rsid w:val="00C83AF1"/>
    <w:rsid w:val="00CD4C03"/>
    <w:rsid w:val="00CE2BD0"/>
    <w:rsid w:val="00CF2927"/>
    <w:rsid w:val="00D009EC"/>
    <w:rsid w:val="00D11E6F"/>
    <w:rsid w:val="00D30959"/>
    <w:rsid w:val="00D36051"/>
    <w:rsid w:val="00D41931"/>
    <w:rsid w:val="00D42654"/>
    <w:rsid w:val="00D4291F"/>
    <w:rsid w:val="00D47CAF"/>
    <w:rsid w:val="00D7052B"/>
    <w:rsid w:val="00D73160"/>
    <w:rsid w:val="00D769A7"/>
    <w:rsid w:val="00D77C1E"/>
    <w:rsid w:val="00D84A33"/>
    <w:rsid w:val="00D87FA1"/>
    <w:rsid w:val="00D9365F"/>
    <w:rsid w:val="00D93E11"/>
    <w:rsid w:val="00D9605D"/>
    <w:rsid w:val="00DA375E"/>
    <w:rsid w:val="00DA7098"/>
    <w:rsid w:val="00DB68C6"/>
    <w:rsid w:val="00DB781C"/>
    <w:rsid w:val="00DC448E"/>
    <w:rsid w:val="00DC5947"/>
    <w:rsid w:val="00DC626F"/>
    <w:rsid w:val="00DC7BC2"/>
    <w:rsid w:val="00DD5441"/>
    <w:rsid w:val="00DE11A4"/>
    <w:rsid w:val="00DE60B4"/>
    <w:rsid w:val="00E04117"/>
    <w:rsid w:val="00E1583E"/>
    <w:rsid w:val="00E3098A"/>
    <w:rsid w:val="00E33559"/>
    <w:rsid w:val="00E5319F"/>
    <w:rsid w:val="00E62383"/>
    <w:rsid w:val="00E65043"/>
    <w:rsid w:val="00E66FC7"/>
    <w:rsid w:val="00E76441"/>
    <w:rsid w:val="00E77F53"/>
    <w:rsid w:val="00E830D8"/>
    <w:rsid w:val="00E865A4"/>
    <w:rsid w:val="00E877BE"/>
    <w:rsid w:val="00E957E0"/>
    <w:rsid w:val="00EB607C"/>
    <w:rsid w:val="00EC3544"/>
    <w:rsid w:val="00ED0E35"/>
    <w:rsid w:val="00ED2886"/>
    <w:rsid w:val="00ED49F3"/>
    <w:rsid w:val="00ED7818"/>
    <w:rsid w:val="00ED79AA"/>
    <w:rsid w:val="00EE181D"/>
    <w:rsid w:val="00F2593B"/>
    <w:rsid w:val="00F26C41"/>
    <w:rsid w:val="00F46DF6"/>
    <w:rsid w:val="00F52067"/>
    <w:rsid w:val="00F7056D"/>
    <w:rsid w:val="00F71B86"/>
    <w:rsid w:val="00F72B4F"/>
    <w:rsid w:val="00F73A66"/>
    <w:rsid w:val="00F8035B"/>
    <w:rsid w:val="00F80AEE"/>
    <w:rsid w:val="00F855A1"/>
    <w:rsid w:val="00F85F1B"/>
    <w:rsid w:val="00F90C64"/>
    <w:rsid w:val="00FA2C14"/>
    <w:rsid w:val="00FB0254"/>
    <w:rsid w:val="00FB40F4"/>
    <w:rsid w:val="00FB5DA1"/>
    <w:rsid w:val="00FD3904"/>
    <w:rsid w:val="00FF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4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05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0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link w:val="Heading6Char"/>
    <w:uiPriority w:val="99"/>
    <w:qFormat/>
    <w:rsid w:val="002B7E31"/>
    <w:pPr>
      <w:outlineLvl w:val="5"/>
    </w:pPr>
    <w:rPr>
      <w:rFonts w:ascii="Arial" w:hAnsi="Arial" w:cs="Arial"/>
      <w:b/>
      <w:bCs/>
      <w:color w:val="41AB6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1D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B1DCF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B1DCF"/>
    <w:rPr>
      <w:rFonts w:ascii="Calibri" w:hAnsi="Calibri" w:cs="Times New Roman"/>
      <w:b/>
      <w:bCs/>
    </w:rPr>
  </w:style>
  <w:style w:type="character" w:styleId="Strong">
    <w:name w:val="Strong"/>
    <w:basedOn w:val="DefaultParagraphFont"/>
    <w:uiPriority w:val="99"/>
    <w:qFormat/>
    <w:rsid w:val="002B7E3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B7E31"/>
    <w:pPr>
      <w:spacing w:before="100" w:beforeAutospacing="1" w:after="100" w:afterAutospacing="1"/>
    </w:pPr>
  </w:style>
  <w:style w:type="paragraph" w:customStyle="1" w:styleId="a">
    <w:name w:val="a"/>
    <w:basedOn w:val="Normal"/>
    <w:uiPriority w:val="99"/>
    <w:rsid w:val="002B7E31"/>
    <w:pPr>
      <w:spacing w:before="100" w:beforeAutospacing="1" w:after="100" w:afterAutospacing="1"/>
    </w:pPr>
  </w:style>
  <w:style w:type="paragraph" w:customStyle="1" w:styleId="Postan">
    <w:name w:val="Postan"/>
    <w:basedOn w:val="Normal"/>
    <w:uiPriority w:val="99"/>
    <w:rsid w:val="003A055D"/>
    <w:pPr>
      <w:jc w:val="center"/>
    </w:pPr>
    <w:rPr>
      <w:sz w:val="28"/>
      <w:szCs w:val="20"/>
    </w:rPr>
  </w:style>
  <w:style w:type="character" w:styleId="Hyperlink">
    <w:name w:val="Hyperlink"/>
    <w:basedOn w:val="DefaultParagraphFont"/>
    <w:uiPriority w:val="99"/>
    <w:rsid w:val="00A91DA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50103"/>
    <w:pPr>
      <w:ind w:left="708"/>
    </w:pPr>
  </w:style>
  <w:style w:type="character" w:customStyle="1" w:styleId="a0">
    <w:name w:val="Гипертекстовая ссылка"/>
    <w:basedOn w:val="DefaultParagraphFont"/>
    <w:uiPriority w:val="99"/>
    <w:rsid w:val="00750103"/>
    <w:rPr>
      <w:rFonts w:cs="Times New Roman"/>
      <w:b/>
      <w:bCs/>
      <w:color w:val="008000"/>
    </w:rPr>
  </w:style>
  <w:style w:type="character" w:customStyle="1" w:styleId="a1">
    <w:name w:val="Цветовое выделение"/>
    <w:uiPriority w:val="99"/>
    <w:rsid w:val="00750103"/>
    <w:rPr>
      <w:b/>
      <w:color w:val="000080"/>
    </w:rPr>
  </w:style>
  <w:style w:type="paragraph" w:customStyle="1" w:styleId="a2">
    <w:name w:val="Нормальный (таблица)"/>
    <w:basedOn w:val="Normal"/>
    <w:next w:val="Normal"/>
    <w:uiPriority w:val="99"/>
    <w:rsid w:val="0075010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3">
    <w:name w:val="Таблицы (моноширинный)"/>
    <w:basedOn w:val="Normal"/>
    <w:next w:val="Normal"/>
    <w:uiPriority w:val="99"/>
    <w:rsid w:val="007501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4">
    <w:name w:val="Прижатый влево"/>
    <w:basedOn w:val="Normal"/>
    <w:next w:val="Normal"/>
    <w:uiPriority w:val="99"/>
    <w:rsid w:val="007501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75010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010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50103"/>
    <w:rPr>
      <w:rFonts w:cs="Times New Roman"/>
    </w:rPr>
  </w:style>
  <w:style w:type="character" w:customStyle="1" w:styleId="BalloonTextChar">
    <w:name w:val="Balloon Text Char"/>
    <w:uiPriority w:val="99"/>
    <w:locked/>
    <w:rsid w:val="00996D30"/>
    <w:rPr>
      <w:rFonts w:ascii="Tahoma" w:hAnsi="Tahoma"/>
      <w:sz w:val="16"/>
      <w:lang w:eastAsia="en-US"/>
    </w:rPr>
  </w:style>
  <w:style w:type="paragraph" w:styleId="BalloonText">
    <w:name w:val="Balloon Text"/>
    <w:basedOn w:val="Normal"/>
    <w:link w:val="BalloonTextChar1"/>
    <w:uiPriority w:val="99"/>
    <w:rsid w:val="00996D30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B1DCF"/>
    <w:rPr>
      <w:rFonts w:cs="Times New Roman"/>
      <w:sz w:val="2"/>
    </w:rPr>
  </w:style>
  <w:style w:type="paragraph" w:customStyle="1" w:styleId="ConsPlusNormal">
    <w:name w:val="ConsPlusNormal"/>
    <w:uiPriority w:val="99"/>
    <w:rsid w:val="00A81C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4F1F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1F1B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443B4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Emphasis">
    <w:name w:val="Emphasis"/>
    <w:basedOn w:val="DefaultParagraphFont"/>
    <w:uiPriority w:val="99"/>
    <w:qFormat/>
    <w:locked/>
    <w:rsid w:val="00443B4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valovskoe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57004.30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2886544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11</Pages>
  <Words>3500</Words>
  <Characters>19952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Инсарского муниципального района от 10</dc:title>
  <dc:subject/>
  <dc:creator>Admin</dc:creator>
  <cp:keywords/>
  <dc:description/>
  <cp:lastModifiedBy>school</cp:lastModifiedBy>
  <cp:revision>15</cp:revision>
  <cp:lastPrinted>2018-03-28T09:11:00Z</cp:lastPrinted>
  <dcterms:created xsi:type="dcterms:W3CDTF">2017-02-14T12:57:00Z</dcterms:created>
  <dcterms:modified xsi:type="dcterms:W3CDTF">2018-03-28T09:30:00Z</dcterms:modified>
</cp:coreProperties>
</file>