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1A" w:rsidRPr="006C6E1A" w:rsidRDefault="006C6E1A" w:rsidP="00B409DB">
      <w:pPr>
        <w:ind w:left="-600"/>
        <w:jc w:val="center"/>
        <w:rPr>
          <w:rFonts w:ascii="Times New Roman" w:hAnsi="Times New Roman" w:cs="Times New Roman"/>
          <w:sz w:val="28"/>
          <w:szCs w:val="28"/>
        </w:rPr>
      </w:pPr>
      <w:r w:rsidRPr="006C6E1A">
        <w:rPr>
          <w:rFonts w:ascii="Times New Roman" w:hAnsi="Times New Roman" w:cs="Times New Roman"/>
        </w:rPr>
        <w:t xml:space="preserve">              </w:t>
      </w:r>
      <w:r w:rsidRPr="006C6E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409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C6E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6E1A" w:rsidRPr="006C6E1A" w:rsidRDefault="003D5868" w:rsidP="006C6E1A">
      <w:pPr>
        <w:ind w:left="-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7810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E1A" w:rsidRPr="006C6E1A" w:rsidRDefault="006C6E1A" w:rsidP="006C6E1A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6C6E1A">
        <w:rPr>
          <w:rFonts w:ascii="Times New Roman" w:hAnsi="Times New Roman" w:cs="Times New Roman"/>
          <w:sz w:val="28"/>
          <w:szCs w:val="28"/>
        </w:rPr>
        <w:t>Муниципальное образование Свирицкое сельское поселение</w:t>
      </w:r>
    </w:p>
    <w:p w:rsidR="006C6E1A" w:rsidRPr="006C6E1A" w:rsidRDefault="006C6E1A" w:rsidP="006C6E1A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6C6E1A">
        <w:rPr>
          <w:rFonts w:ascii="Times New Roman" w:hAnsi="Times New Roman" w:cs="Times New Roman"/>
          <w:sz w:val="28"/>
          <w:szCs w:val="28"/>
        </w:rPr>
        <w:t>Волховского муниципального района</w:t>
      </w:r>
    </w:p>
    <w:p w:rsidR="006C6E1A" w:rsidRPr="006C6E1A" w:rsidRDefault="006C6E1A" w:rsidP="006C6E1A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  <w:r w:rsidRPr="006C6E1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C6E1A" w:rsidRPr="006C6E1A" w:rsidRDefault="006C6E1A" w:rsidP="006C6E1A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E1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C6E1A" w:rsidRPr="006C6E1A" w:rsidRDefault="006C6E1A" w:rsidP="006C6E1A">
      <w:pPr>
        <w:ind w:left="-900"/>
        <w:jc w:val="center"/>
        <w:rPr>
          <w:rFonts w:ascii="Times New Roman" w:hAnsi="Times New Roman" w:cs="Times New Roman"/>
          <w:sz w:val="28"/>
          <w:szCs w:val="28"/>
        </w:rPr>
      </w:pPr>
    </w:p>
    <w:p w:rsidR="006C6E1A" w:rsidRPr="006C6E1A" w:rsidRDefault="006C6E1A" w:rsidP="006C6E1A">
      <w:pPr>
        <w:ind w:left="-90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6E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6E1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C6E1A" w:rsidRPr="006C6E1A" w:rsidRDefault="006C6E1A" w:rsidP="006C6E1A">
      <w:pPr>
        <w:ind w:left="-900"/>
        <w:jc w:val="center"/>
        <w:rPr>
          <w:rFonts w:ascii="Times New Roman" w:hAnsi="Times New Roman" w:cs="Times New Roman"/>
          <w:sz w:val="36"/>
          <w:szCs w:val="36"/>
        </w:rPr>
      </w:pPr>
    </w:p>
    <w:p w:rsidR="006C6E1A" w:rsidRDefault="006C6E1A" w:rsidP="006C6E1A">
      <w:pPr>
        <w:ind w:left="-900"/>
        <w:jc w:val="both"/>
        <w:rPr>
          <w:rFonts w:ascii="Times New Roman" w:hAnsi="Times New Roman" w:cs="Times New Roman"/>
          <w:b/>
        </w:rPr>
      </w:pPr>
      <w:r w:rsidRPr="006C6E1A">
        <w:rPr>
          <w:rFonts w:ascii="Times New Roman" w:hAnsi="Times New Roman" w:cs="Times New Roman"/>
        </w:rPr>
        <w:t xml:space="preserve">                                         </w:t>
      </w:r>
      <w:r w:rsidRPr="006C6E1A">
        <w:rPr>
          <w:rFonts w:ascii="Times New Roman" w:hAnsi="Times New Roman" w:cs="Times New Roman"/>
          <w:b/>
        </w:rPr>
        <w:t>От</w:t>
      </w:r>
      <w:r w:rsidRPr="006C6E1A">
        <w:rPr>
          <w:rFonts w:ascii="Times New Roman" w:hAnsi="Times New Roman" w:cs="Times New Roman"/>
        </w:rPr>
        <w:t xml:space="preserve"> </w:t>
      </w:r>
      <w:r w:rsidR="004E5F57">
        <w:rPr>
          <w:rFonts w:ascii="Times New Roman" w:hAnsi="Times New Roman" w:cs="Times New Roman"/>
          <w:b/>
        </w:rPr>
        <w:t xml:space="preserve"> 10.09.2018г</w:t>
      </w:r>
      <w:r w:rsidR="00B409DB">
        <w:rPr>
          <w:rFonts w:ascii="Times New Roman" w:hAnsi="Times New Roman" w:cs="Times New Roman"/>
          <w:b/>
        </w:rPr>
        <w:t xml:space="preserve">                                            </w:t>
      </w:r>
      <w:r w:rsidR="004E5F57">
        <w:rPr>
          <w:rFonts w:ascii="Times New Roman" w:hAnsi="Times New Roman" w:cs="Times New Roman"/>
          <w:b/>
        </w:rPr>
        <w:t xml:space="preserve">                       </w:t>
      </w:r>
      <w:r w:rsidR="00B409DB">
        <w:rPr>
          <w:rFonts w:ascii="Times New Roman" w:hAnsi="Times New Roman" w:cs="Times New Roman"/>
          <w:b/>
        </w:rPr>
        <w:t xml:space="preserve">     </w:t>
      </w:r>
      <w:r w:rsidRPr="006C6E1A">
        <w:rPr>
          <w:rFonts w:ascii="Times New Roman" w:hAnsi="Times New Roman" w:cs="Times New Roman"/>
          <w:b/>
        </w:rPr>
        <w:t xml:space="preserve">№  </w:t>
      </w:r>
      <w:r w:rsidR="001440E5">
        <w:rPr>
          <w:rFonts w:ascii="Times New Roman" w:hAnsi="Times New Roman" w:cs="Times New Roman"/>
          <w:b/>
        </w:rPr>
        <w:t>121</w:t>
      </w:r>
    </w:p>
    <w:p w:rsidR="004A2F1C" w:rsidRDefault="004A2F1C" w:rsidP="006C6E1A">
      <w:pPr>
        <w:ind w:left="-900"/>
        <w:jc w:val="both"/>
        <w:rPr>
          <w:rFonts w:ascii="Times New Roman" w:hAnsi="Times New Roman" w:cs="Times New Roman"/>
          <w:b/>
        </w:rPr>
      </w:pPr>
    </w:p>
    <w:p w:rsidR="004A2F1C" w:rsidRDefault="004A2F1C" w:rsidP="006C6E1A">
      <w:pPr>
        <w:ind w:left="-900"/>
        <w:jc w:val="both"/>
        <w:rPr>
          <w:rFonts w:ascii="Times New Roman" w:hAnsi="Times New Roman" w:cs="Times New Roman"/>
          <w:b/>
        </w:rPr>
      </w:pPr>
    </w:p>
    <w:p w:rsidR="007142B0" w:rsidRPr="007142B0" w:rsidRDefault="007142B0" w:rsidP="007142B0">
      <w:pPr>
        <w:ind w:left="-900"/>
        <w:jc w:val="center"/>
        <w:rPr>
          <w:rFonts w:ascii="Times New Roman" w:hAnsi="Times New Roman" w:cs="Times New Roman"/>
        </w:rPr>
      </w:pPr>
      <w:r w:rsidRPr="007142B0">
        <w:rPr>
          <w:rFonts w:ascii="Times New Roman" w:hAnsi="Times New Roman" w:cs="Times New Roman"/>
        </w:rPr>
        <w:t>пос. Свирица</w:t>
      </w:r>
    </w:p>
    <w:p w:rsidR="007142B0" w:rsidRPr="007142B0" w:rsidRDefault="007142B0" w:rsidP="007142B0">
      <w:pPr>
        <w:ind w:left="-900"/>
        <w:jc w:val="center"/>
        <w:rPr>
          <w:rFonts w:ascii="Times New Roman" w:hAnsi="Times New Roman" w:cs="Times New Roman"/>
        </w:rPr>
      </w:pPr>
      <w:r w:rsidRPr="007142B0">
        <w:rPr>
          <w:rFonts w:ascii="Times New Roman" w:hAnsi="Times New Roman" w:cs="Times New Roman"/>
        </w:rPr>
        <w:t>Волховского района, Ленинградской области</w:t>
      </w:r>
    </w:p>
    <w:p w:rsidR="004A2F1C" w:rsidRDefault="004A2F1C" w:rsidP="007142B0">
      <w:pPr>
        <w:tabs>
          <w:tab w:val="left" w:pos="8460"/>
        </w:tabs>
        <w:jc w:val="center"/>
      </w:pPr>
    </w:p>
    <w:p w:rsidR="006C6E1A" w:rsidRPr="007142B0" w:rsidRDefault="007142B0" w:rsidP="007142B0">
      <w:pPr>
        <w:tabs>
          <w:tab w:val="left" w:pos="2625"/>
        </w:tabs>
        <w:jc w:val="center"/>
        <w:rPr>
          <w:rFonts w:ascii="Times New Roman" w:hAnsi="Times New Roman" w:cs="Times New Roman"/>
          <w:b/>
        </w:rPr>
      </w:pPr>
      <w:r w:rsidRPr="007142B0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A2F1C" w:rsidRPr="007142B0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Pr="007142B0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муниципальной программы </w:t>
      </w:r>
      <w:r w:rsidR="004A2F1C" w:rsidRPr="007142B0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42B0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«Обеспечение социально-значимых объектов  </w:t>
      </w:r>
      <w:r w:rsidRPr="007142B0">
        <w:rPr>
          <w:rFonts w:ascii="Times New Roman" w:hAnsi="Times New Roman" w:cs="Times New Roman"/>
          <w:b/>
          <w:sz w:val="28"/>
          <w:szCs w:val="28"/>
        </w:rPr>
        <w:t>жизнеобеспечения Свирицкого сельского поселения  резервными источниками энергоснабжения на  2018 - 2019 г.г.»</w:t>
      </w:r>
    </w:p>
    <w:p w:rsidR="006C6E1A" w:rsidRPr="007142B0" w:rsidRDefault="006C6E1A" w:rsidP="006C6E1A">
      <w:pPr>
        <w:ind w:left="-900"/>
        <w:jc w:val="center"/>
        <w:rPr>
          <w:rFonts w:ascii="Calibri" w:hAnsi="Calibri"/>
          <w:b/>
          <w:sz w:val="28"/>
          <w:szCs w:val="28"/>
        </w:rPr>
      </w:pPr>
    </w:p>
    <w:p w:rsidR="002D2ACB" w:rsidRPr="001440E5" w:rsidRDefault="002D2ACB" w:rsidP="002D2A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40E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40E5">
        <w:rPr>
          <w:rFonts w:ascii="Times New Roman" w:hAnsi="Times New Roman" w:cs="Times New Roman"/>
          <w:sz w:val="28"/>
          <w:szCs w:val="28"/>
        </w:rPr>
        <w:t>В соответствии с п. 3.22. раздела 3 Порядка разработки и контроля за реализацией долгосрочных целевых программ в МО «</w:t>
      </w:r>
      <w:r w:rsidR="006C6E1A" w:rsidRPr="001440E5">
        <w:rPr>
          <w:rFonts w:ascii="Times New Roman" w:hAnsi="Times New Roman" w:cs="Times New Roman"/>
          <w:sz w:val="28"/>
          <w:szCs w:val="28"/>
        </w:rPr>
        <w:t xml:space="preserve">Свирицкое </w:t>
      </w:r>
      <w:r w:rsidRPr="001440E5">
        <w:rPr>
          <w:rFonts w:ascii="Times New Roman" w:hAnsi="Times New Roman" w:cs="Times New Roman"/>
          <w:sz w:val="28"/>
          <w:szCs w:val="28"/>
        </w:rPr>
        <w:t xml:space="preserve"> </w:t>
      </w:r>
      <w:r w:rsidR="006C6E1A" w:rsidRPr="001440E5">
        <w:rPr>
          <w:rFonts w:ascii="Times New Roman" w:hAnsi="Times New Roman" w:cs="Times New Roman"/>
          <w:sz w:val="28"/>
          <w:szCs w:val="28"/>
        </w:rPr>
        <w:t>сельское</w:t>
      </w:r>
      <w:r w:rsidRPr="001440E5">
        <w:rPr>
          <w:rFonts w:ascii="Times New Roman" w:hAnsi="Times New Roman" w:cs="Times New Roman"/>
          <w:sz w:val="28"/>
          <w:szCs w:val="28"/>
        </w:rPr>
        <w:t xml:space="preserve"> поселение», утверждённого постановлением администрации МО «</w:t>
      </w:r>
      <w:r w:rsidR="006C6E1A" w:rsidRPr="001440E5">
        <w:rPr>
          <w:rFonts w:ascii="Times New Roman" w:hAnsi="Times New Roman" w:cs="Times New Roman"/>
          <w:sz w:val="28"/>
          <w:szCs w:val="28"/>
        </w:rPr>
        <w:t xml:space="preserve">Свирицкое </w:t>
      </w:r>
      <w:r w:rsidRPr="001440E5">
        <w:rPr>
          <w:rFonts w:ascii="Times New Roman" w:hAnsi="Times New Roman" w:cs="Times New Roman"/>
          <w:sz w:val="28"/>
          <w:szCs w:val="28"/>
        </w:rPr>
        <w:t xml:space="preserve"> </w:t>
      </w:r>
      <w:r w:rsidR="006C6E1A" w:rsidRPr="001440E5">
        <w:rPr>
          <w:rFonts w:ascii="Times New Roman" w:hAnsi="Times New Roman" w:cs="Times New Roman"/>
          <w:sz w:val="28"/>
          <w:szCs w:val="28"/>
        </w:rPr>
        <w:t>сельское</w:t>
      </w:r>
      <w:r w:rsidRPr="001440E5">
        <w:rPr>
          <w:rFonts w:ascii="Times New Roman" w:hAnsi="Times New Roman" w:cs="Times New Roman"/>
          <w:sz w:val="28"/>
          <w:szCs w:val="28"/>
        </w:rPr>
        <w:t xml:space="preserve"> поселение» от 17.03.2011г. №69, постановлением администрации МО «</w:t>
      </w:r>
      <w:r w:rsidR="006C6E1A" w:rsidRPr="001440E5">
        <w:rPr>
          <w:rFonts w:ascii="Times New Roman" w:hAnsi="Times New Roman" w:cs="Times New Roman"/>
          <w:sz w:val="28"/>
          <w:szCs w:val="28"/>
        </w:rPr>
        <w:t xml:space="preserve">Свирицкое </w:t>
      </w:r>
      <w:r w:rsidRPr="001440E5">
        <w:rPr>
          <w:rFonts w:ascii="Times New Roman" w:hAnsi="Times New Roman" w:cs="Times New Roman"/>
          <w:sz w:val="28"/>
          <w:szCs w:val="28"/>
        </w:rPr>
        <w:t xml:space="preserve"> </w:t>
      </w:r>
      <w:r w:rsidR="006C6E1A" w:rsidRPr="001440E5">
        <w:rPr>
          <w:rFonts w:ascii="Times New Roman" w:hAnsi="Times New Roman" w:cs="Times New Roman"/>
          <w:sz w:val="28"/>
          <w:szCs w:val="28"/>
        </w:rPr>
        <w:t>сельское</w:t>
      </w:r>
      <w:r w:rsidRPr="001440E5">
        <w:rPr>
          <w:rFonts w:ascii="Times New Roman" w:hAnsi="Times New Roman" w:cs="Times New Roman"/>
          <w:sz w:val="28"/>
          <w:szCs w:val="28"/>
        </w:rPr>
        <w:t xml:space="preserve"> поселение» от </w:t>
      </w:r>
      <w:r w:rsidR="00C9406E" w:rsidRPr="001440E5">
        <w:rPr>
          <w:rFonts w:ascii="Times New Roman" w:hAnsi="Times New Roman" w:cs="Times New Roman"/>
          <w:sz w:val="28"/>
          <w:szCs w:val="28"/>
        </w:rPr>
        <w:t>01</w:t>
      </w:r>
      <w:r w:rsidRPr="001440E5">
        <w:rPr>
          <w:rFonts w:ascii="Times New Roman" w:hAnsi="Times New Roman" w:cs="Times New Roman"/>
          <w:sz w:val="28"/>
          <w:szCs w:val="28"/>
        </w:rPr>
        <w:t>.</w:t>
      </w:r>
      <w:r w:rsidR="00C9406E" w:rsidRPr="001440E5">
        <w:rPr>
          <w:rFonts w:ascii="Times New Roman" w:hAnsi="Times New Roman" w:cs="Times New Roman"/>
          <w:sz w:val="28"/>
          <w:szCs w:val="28"/>
        </w:rPr>
        <w:t>03</w:t>
      </w:r>
      <w:r w:rsidRPr="001440E5">
        <w:rPr>
          <w:rFonts w:ascii="Times New Roman" w:hAnsi="Times New Roman" w:cs="Times New Roman"/>
          <w:sz w:val="28"/>
          <w:szCs w:val="28"/>
        </w:rPr>
        <w:t>.201</w:t>
      </w:r>
      <w:r w:rsidR="00557260" w:rsidRPr="001440E5">
        <w:rPr>
          <w:rFonts w:ascii="Times New Roman" w:hAnsi="Times New Roman" w:cs="Times New Roman"/>
          <w:sz w:val="28"/>
          <w:szCs w:val="28"/>
        </w:rPr>
        <w:t>1</w:t>
      </w:r>
      <w:r w:rsidRPr="001440E5">
        <w:rPr>
          <w:rFonts w:ascii="Times New Roman" w:hAnsi="Times New Roman" w:cs="Times New Roman"/>
          <w:sz w:val="28"/>
          <w:szCs w:val="28"/>
        </w:rPr>
        <w:t xml:space="preserve">г. № </w:t>
      </w:r>
      <w:r w:rsidR="00C9406E" w:rsidRPr="001440E5">
        <w:rPr>
          <w:rFonts w:ascii="Times New Roman" w:hAnsi="Times New Roman" w:cs="Times New Roman"/>
          <w:sz w:val="28"/>
          <w:szCs w:val="28"/>
        </w:rPr>
        <w:t>47-а</w:t>
      </w:r>
      <w:r w:rsidRPr="001440E5">
        <w:rPr>
          <w:rFonts w:ascii="Times New Roman" w:hAnsi="Times New Roman" w:cs="Times New Roman"/>
          <w:sz w:val="28"/>
          <w:szCs w:val="28"/>
        </w:rPr>
        <w:t xml:space="preserve"> «</w:t>
      </w:r>
      <w:r w:rsidR="00C9406E" w:rsidRPr="001440E5">
        <w:rPr>
          <w:rFonts w:ascii="Times New Roman" w:hAnsi="Times New Roman" w:cs="Times New Roman"/>
          <w:sz w:val="28"/>
          <w:szCs w:val="28"/>
        </w:rPr>
        <w:t>Обеспечение  социально-значимых объектов жизнеобеспечения резервными источника</w:t>
      </w:r>
      <w:r w:rsidR="001440E5">
        <w:rPr>
          <w:rFonts w:ascii="Times New Roman" w:hAnsi="Times New Roman" w:cs="Times New Roman"/>
          <w:sz w:val="28"/>
          <w:szCs w:val="28"/>
        </w:rPr>
        <w:t>ми энергоснабжения на  2018 - 2019</w:t>
      </w:r>
      <w:r w:rsidR="00C9406E" w:rsidRPr="001440E5">
        <w:rPr>
          <w:rFonts w:ascii="Times New Roman" w:hAnsi="Times New Roman" w:cs="Times New Roman"/>
          <w:sz w:val="28"/>
          <w:szCs w:val="28"/>
        </w:rPr>
        <w:t xml:space="preserve"> г.г.</w:t>
      </w:r>
      <w:r w:rsidRPr="001440E5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557260" w:rsidRPr="001440E5">
        <w:rPr>
          <w:rFonts w:ascii="Times New Roman" w:hAnsi="Times New Roman" w:cs="Times New Roman"/>
          <w:sz w:val="28"/>
          <w:szCs w:val="28"/>
        </w:rPr>
        <w:t xml:space="preserve"> </w:t>
      </w:r>
      <w:r w:rsidRPr="001440E5">
        <w:rPr>
          <w:rFonts w:ascii="Times New Roman" w:hAnsi="Times New Roman" w:cs="Times New Roman"/>
          <w:sz w:val="28"/>
          <w:szCs w:val="28"/>
        </w:rPr>
        <w:t>МО «</w:t>
      </w:r>
      <w:r w:rsidR="006C6E1A" w:rsidRPr="001440E5">
        <w:rPr>
          <w:rFonts w:ascii="Times New Roman" w:hAnsi="Times New Roman" w:cs="Times New Roman"/>
          <w:sz w:val="28"/>
          <w:szCs w:val="28"/>
        </w:rPr>
        <w:t xml:space="preserve">Свирицкое </w:t>
      </w:r>
      <w:r w:rsidRPr="001440E5">
        <w:rPr>
          <w:rFonts w:ascii="Times New Roman" w:hAnsi="Times New Roman" w:cs="Times New Roman"/>
          <w:sz w:val="28"/>
          <w:szCs w:val="28"/>
        </w:rPr>
        <w:t xml:space="preserve"> </w:t>
      </w:r>
      <w:r w:rsidR="006C6E1A" w:rsidRPr="001440E5">
        <w:rPr>
          <w:rFonts w:ascii="Times New Roman" w:hAnsi="Times New Roman" w:cs="Times New Roman"/>
          <w:sz w:val="28"/>
          <w:szCs w:val="28"/>
        </w:rPr>
        <w:t>сельское</w:t>
      </w:r>
      <w:r w:rsidRPr="001440E5">
        <w:rPr>
          <w:rFonts w:ascii="Times New Roman" w:hAnsi="Times New Roman" w:cs="Times New Roman"/>
          <w:sz w:val="28"/>
          <w:szCs w:val="28"/>
        </w:rPr>
        <w:t xml:space="preserve"> поселение»</w:t>
      </w:r>
      <w:proofErr w:type="gramEnd"/>
    </w:p>
    <w:p w:rsidR="002D2ACB" w:rsidRPr="001440E5" w:rsidRDefault="002D2ACB" w:rsidP="002D2AC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440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42B0" w:rsidRDefault="00557260" w:rsidP="007142B0">
      <w:pPr>
        <w:pStyle w:val="a6"/>
        <w:widowControl/>
        <w:numPr>
          <w:ilvl w:val="0"/>
          <w:numId w:val="1"/>
        </w:numPr>
        <w:tabs>
          <w:tab w:val="clear" w:pos="360"/>
          <w:tab w:val="left" w:pos="1080"/>
        </w:tabs>
        <w:suppressAutoHyphens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E5">
        <w:rPr>
          <w:rFonts w:ascii="Times New Roman" w:hAnsi="Times New Roman" w:cs="Times New Roman"/>
          <w:sz w:val="28"/>
          <w:szCs w:val="28"/>
        </w:rPr>
        <w:t xml:space="preserve"> </w:t>
      </w:r>
      <w:r w:rsidR="007142B0">
        <w:rPr>
          <w:rFonts w:ascii="Times New Roman" w:hAnsi="Times New Roman" w:cs="Times New Roman"/>
          <w:sz w:val="28"/>
          <w:szCs w:val="28"/>
        </w:rPr>
        <w:t xml:space="preserve">Утвердить  прилагаемую программу </w:t>
      </w:r>
      <w:r w:rsidR="00C9406E" w:rsidRPr="001440E5">
        <w:rPr>
          <w:rFonts w:ascii="Times New Roman" w:hAnsi="Times New Roman" w:cs="Times New Roman"/>
          <w:sz w:val="28"/>
          <w:szCs w:val="28"/>
        </w:rPr>
        <w:t>«Обеспечение  социально-значимых объектов жизнеобеспечения</w:t>
      </w:r>
      <w:r w:rsidR="007142B0">
        <w:rPr>
          <w:rFonts w:ascii="Times New Roman" w:hAnsi="Times New Roman" w:cs="Times New Roman"/>
          <w:sz w:val="28"/>
          <w:szCs w:val="28"/>
        </w:rPr>
        <w:t xml:space="preserve"> </w:t>
      </w:r>
      <w:r w:rsidR="007142B0" w:rsidRPr="007142B0">
        <w:rPr>
          <w:rFonts w:ascii="Times New Roman" w:hAnsi="Times New Roman" w:cs="Times New Roman"/>
          <w:sz w:val="28"/>
          <w:szCs w:val="28"/>
        </w:rPr>
        <w:t>Свирицкого сельского поселения</w:t>
      </w:r>
      <w:r w:rsidR="007142B0" w:rsidRPr="0071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06E" w:rsidRPr="001440E5">
        <w:rPr>
          <w:rFonts w:ascii="Times New Roman" w:hAnsi="Times New Roman" w:cs="Times New Roman"/>
          <w:sz w:val="28"/>
          <w:szCs w:val="28"/>
        </w:rPr>
        <w:t>резервными источника</w:t>
      </w:r>
      <w:r w:rsidR="001440E5" w:rsidRPr="001440E5">
        <w:rPr>
          <w:rFonts w:ascii="Times New Roman" w:hAnsi="Times New Roman" w:cs="Times New Roman"/>
          <w:sz w:val="28"/>
          <w:szCs w:val="28"/>
        </w:rPr>
        <w:t>ми энергоснабжения на  2018 - 2019</w:t>
      </w:r>
      <w:r w:rsidR="00C9406E" w:rsidRPr="001440E5">
        <w:rPr>
          <w:rFonts w:ascii="Times New Roman" w:hAnsi="Times New Roman" w:cs="Times New Roman"/>
          <w:sz w:val="28"/>
          <w:szCs w:val="28"/>
        </w:rPr>
        <w:t xml:space="preserve"> г.г.»</w:t>
      </w:r>
      <w:r w:rsidR="007142B0">
        <w:rPr>
          <w:rFonts w:ascii="Times New Roman" w:hAnsi="Times New Roman" w:cs="Times New Roman"/>
          <w:sz w:val="28"/>
          <w:szCs w:val="28"/>
        </w:rPr>
        <w:t>.</w:t>
      </w:r>
    </w:p>
    <w:p w:rsidR="007142B0" w:rsidRDefault="00BA4F4D" w:rsidP="007142B0">
      <w:pPr>
        <w:pStyle w:val="a6"/>
        <w:widowControl/>
        <w:numPr>
          <w:ilvl w:val="0"/>
          <w:numId w:val="1"/>
        </w:numPr>
        <w:tabs>
          <w:tab w:val="clear" w:pos="360"/>
          <w:tab w:val="left" w:pos="1080"/>
        </w:tabs>
        <w:suppressAutoHyphens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2B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r w:rsidR="00085712" w:rsidRPr="007142B0">
        <w:rPr>
          <w:rFonts w:ascii="Times New Roman" w:hAnsi="Times New Roman" w:cs="Times New Roman"/>
          <w:sz w:val="28"/>
          <w:szCs w:val="28"/>
        </w:rPr>
        <w:t>Волховские огни</w:t>
      </w:r>
      <w:r w:rsidRPr="007142B0">
        <w:rPr>
          <w:rFonts w:ascii="Times New Roman" w:hAnsi="Times New Roman" w:cs="Times New Roman"/>
          <w:sz w:val="28"/>
          <w:szCs w:val="28"/>
        </w:rPr>
        <w:t>».</w:t>
      </w:r>
    </w:p>
    <w:p w:rsidR="007142B0" w:rsidRPr="007142B0" w:rsidRDefault="007142B0" w:rsidP="007142B0">
      <w:pPr>
        <w:pStyle w:val="a6"/>
        <w:widowControl/>
        <w:numPr>
          <w:ilvl w:val="0"/>
          <w:numId w:val="1"/>
        </w:numPr>
        <w:tabs>
          <w:tab w:val="clear" w:pos="360"/>
          <w:tab w:val="left" w:pos="1080"/>
        </w:tabs>
        <w:suppressAutoHyphens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2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7142B0" w:rsidRPr="007142B0" w:rsidRDefault="007142B0" w:rsidP="007142B0">
      <w:pPr>
        <w:pStyle w:val="a6"/>
        <w:widowControl/>
        <w:numPr>
          <w:ilvl w:val="0"/>
          <w:numId w:val="1"/>
        </w:numPr>
        <w:tabs>
          <w:tab w:val="clear" w:pos="360"/>
          <w:tab w:val="left" w:pos="1080"/>
        </w:tabs>
        <w:suppressAutoHyphens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42B0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размещению на сайт Администрации МО Свирицкое сельское поселение </w:t>
      </w:r>
      <w:hyperlink r:id="rId8" w:history="1">
        <w:r w:rsidRPr="007142B0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sviricaaadm</w:t>
        </w:r>
        <w:r w:rsidRPr="007142B0">
          <w:rPr>
            <w:rStyle w:val="af7"/>
            <w:rFonts w:ascii="Times New Roman" w:hAnsi="Times New Roman" w:cs="Times New Roman"/>
            <w:sz w:val="28"/>
            <w:szCs w:val="28"/>
          </w:rPr>
          <w:t>@</w:t>
        </w:r>
        <w:r w:rsidRPr="007142B0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142B0">
          <w:rPr>
            <w:rStyle w:val="af7"/>
            <w:rFonts w:ascii="Times New Roman" w:hAnsi="Times New Roman" w:cs="Times New Roman"/>
            <w:sz w:val="28"/>
            <w:szCs w:val="28"/>
          </w:rPr>
          <w:t>.</w:t>
        </w:r>
        <w:r w:rsidRPr="007142B0">
          <w:rPr>
            <w:rStyle w:val="af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142B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7142B0" w:rsidRPr="007142B0" w:rsidRDefault="007142B0" w:rsidP="007142B0">
      <w:pPr>
        <w:pStyle w:val="a6"/>
        <w:widowControl/>
        <w:numPr>
          <w:ilvl w:val="0"/>
          <w:numId w:val="1"/>
        </w:numPr>
        <w:tabs>
          <w:tab w:val="clear" w:pos="360"/>
          <w:tab w:val="left" w:pos="1080"/>
        </w:tabs>
        <w:suppressAutoHyphens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2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42B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31182" w:rsidRPr="001440E5" w:rsidRDefault="00731182" w:rsidP="007142B0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182" w:rsidRPr="001440E5" w:rsidRDefault="00731182" w:rsidP="00731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3658" w:rsidRPr="001440E5" w:rsidRDefault="00A63658" w:rsidP="007311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80BC3" w:rsidRPr="001440E5" w:rsidRDefault="00C80BC3" w:rsidP="003D3FDC">
      <w:pPr>
        <w:rPr>
          <w:rFonts w:ascii="Times New Roman" w:hAnsi="Times New Roman" w:cs="Times New Roman"/>
          <w:sz w:val="28"/>
          <w:szCs w:val="28"/>
        </w:rPr>
      </w:pPr>
    </w:p>
    <w:p w:rsidR="000B3F8A" w:rsidRPr="001440E5" w:rsidRDefault="00BA4F4D" w:rsidP="003D3FDC">
      <w:pPr>
        <w:rPr>
          <w:rFonts w:ascii="Times New Roman" w:hAnsi="Times New Roman" w:cs="Times New Roman"/>
          <w:sz w:val="28"/>
          <w:szCs w:val="28"/>
        </w:rPr>
      </w:pPr>
      <w:r w:rsidRPr="001440E5">
        <w:rPr>
          <w:rFonts w:ascii="Times New Roman" w:hAnsi="Times New Roman" w:cs="Times New Roman"/>
          <w:sz w:val="28"/>
          <w:szCs w:val="28"/>
        </w:rPr>
        <w:t>Г</w:t>
      </w:r>
      <w:r w:rsidR="00AC479E" w:rsidRPr="001440E5">
        <w:rPr>
          <w:rFonts w:ascii="Times New Roman" w:hAnsi="Times New Roman" w:cs="Times New Roman"/>
          <w:sz w:val="28"/>
          <w:szCs w:val="28"/>
        </w:rPr>
        <w:t>лав</w:t>
      </w:r>
      <w:r w:rsidRPr="001440E5">
        <w:rPr>
          <w:rFonts w:ascii="Times New Roman" w:hAnsi="Times New Roman" w:cs="Times New Roman"/>
          <w:sz w:val="28"/>
          <w:szCs w:val="28"/>
        </w:rPr>
        <w:t xml:space="preserve">а </w:t>
      </w:r>
      <w:r w:rsidR="00731182" w:rsidRPr="001440E5">
        <w:rPr>
          <w:rFonts w:ascii="Times New Roman" w:hAnsi="Times New Roman" w:cs="Times New Roman"/>
          <w:sz w:val="28"/>
          <w:szCs w:val="28"/>
        </w:rPr>
        <w:t>администрации</w:t>
      </w:r>
      <w:r w:rsidR="00731182" w:rsidRPr="001440E5">
        <w:rPr>
          <w:rFonts w:ascii="Times New Roman" w:hAnsi="Times New Roman" w:cs="Times New Roman"/>
          <w:sz w:val="28"/>
          <w:szCs w:val="28"/>
        </w:rPr>
        <w:tab/>
      </w:r>
      <w:r w:rsidR="00731182" w:rsidRPr="001440E5">
        <w:rPr>
          <w:rFonts w:ascii="Times New Roman" w:hAnsi="Times New Roman" w:cs="Times New Roman"/>
          <w:sz w:val="28"/>
          <w:szCs w:val="28"/>
        </w:rPr>
        <w:tab/>
      </w:r>
      <w:r w:rsidR="00731182" w:rsidRPr="001440E5">
        <w:rPr>
          <w:rFonts w:ascii="Times New Roman" w:hAnsi="Times New Roman" w:cs="Times New Roman"/>
          <w:sz w:val="28"/>
          <w:szCs w:val="28"/>
        </w:rPr>
        <w:tab/>
      </w:r>
      <w:r w:rsidR="00731182" w:rsidRPr="001440E5">
        <w:rPr>
          <w:rFonts w:ascii="Times New Roman" w:hAnsi="Times New Roman" w:cs="Times New Roman"/>
          <w:sz w:val="28"/>
          <w:szCs w:val="28"/>
        </w:rPr>
        <w:tab/>
      </w:r>
      <w:r w:rsidR="00731182" w:rsidRPr="001440E5">
        <w:rPr>
          <w:rFonts w:ascii="Times New Roman" w:hAnsi="Times New Roman" w:cs="Times New Roman"/>
          <w:sz w:val="28"/>
          <w:szCs w:val="28"/>
        </w:rPr>
        <w:tab/>
      </w:r>
      <w:r w:rsidR="00731182" w:rsidRPr="001440E5">
        <w:rPr>
          <w:rFonts w:ascii="Times New Roman" w:hAnsi="Times New Roman" w:cs="Times New Roman"/>
          <w:sz w:val="28"/>
          <w:szCs w:val="28"/>
        </w:rPr>
        <w:tab/>
      </w:r>
      <w:r w:rsidR="00AC479E" w:rsidRPr="001440E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D3FDC" w:rsidRPr="001440E5">
        <w:rPr>
          <w:rFonts w:ascii="Times New Roman" w:hAnsi="Times New Roman" w:cs="Times New Roman"/>
          <w:sz w:val="28"/>
          <w:szCs w:val="28"/>
        </w:rPr>
        <w:t xml:space="preserve"> </w:t>
      </w:r>
      <w:r w:rsidR="00557260" w:rsidRPr="001440E5">
        <w:rPr>
          <w:rFonts w:ascii="Times New Roman" w:hAnsi="Times New Roman" w:cs="Times New Roman"/>
          <w:sz w:val="28"/>
          <w:szCs w:val="28"/>
        </w:rPr>
        <w:t xml:space="preserve">    </w:t>
      </w:r>
      <w:r w:rsidR="00557260" w:rsidRPr="001440E5">
        <w:rPr>
          <w:rFonts w:ascii="Times New Roman" w:hAnsi="Times New Roman" w:cs="Times New Roman"/>
          <w:sz w:val="28"/>
          <w:szCs w:val="28"/>
        </w:rPr>
        <w:tab/>
      </w:r>
      <w:r w:rsidR="00085712" w:rsidRPr="001440E5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gramStart"/>
      <w:r w:rsidR="00085712" w:rsidRPr="001440E5">
        <w:rPr>
          <w:rFonts w:ascii="Times New Roman" w:hAnsi="Times New Roman" w:cs="Times New Roman"/>
          <w:sz w:val="28"/>
          <w:szCs w:val="28"/>
        </w:rPr>
        <w:t>Лиходеев</w:t>
      </w:r>
      <w:proofErr w:type="gramEnd"/>
    </w:p>
    <w:p w:rsidR="003F289E" w:rsidRPr="001440E5" w:rsidRDefault="006C02DB" w:rsidP="000B3F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181.6pt;width:531pt;height:39.1pt;z-index:251657728;mso-wrap-distance-left:9.05pt;mso-wrap-distance-right:9.05pt" stroked="f">
            <v:fill opacity="0" color2="black"/>
            <v:textbox style="mso-next-textbox:#_x0000_s1027" inset="0,0,0,0">
              <w:txbxContent>
                <w:p w:rsidR="002005E5" w:rsidRPr="00D64E28" w:rsidRDefault="002005E5" w:rsidP="00D64E28">
                  <w:pPr>
                    <w:rPr>
                      <w:szCs w:val="20"/>
                    </w:rPr>
                  </w:pPr>
                </w:p>
              </w:txbxContent>
            </v:textbox>
            <w10:wrap type="square" side="largest"/>
          </v:shape>
        </w:pict>
      </w:r>
      <w:r w:rsidR="000B3F8A" w:rsidRPr="001440E5">
        <w:rPr>
          <w:rFonts w:ascii="Times New Roman" w:hAnsi="Times New Roman" w:cs="Times New Roman"/>
          <w:sz w:val="28"/>
          <w:szCs w:val="28"/>
        </w:rPr>
        <w:br w:type="page"/>
      </w:r>
    </w:p>
    <w:p w:rsidR="003F289E" w:rsidRPr="003F289E" w:rsidRDefault="003F289E" w:rsidP="003F289E">
      <w:pPr>
        <w:ind w:left="4820"/>
        <w:jc w:val="right"/>
        <w:rPr>
          <w:rFonts w:ascii="Times New Roman" w:hAnsi="Times New Roman" w:cs="Times New Roman"/>
          <w:bCs/>
        </w:rPr>
      </w:pPr>
      <w:r w:rsidRPr="003F289E">
        <w:rPr>
          <w:rFonts w:ascii="Times New Roman" w:hAnsi="Times New Roman" w:cs="Times New Roman"/>
          <w:bCs/>
        </w:rPr>
        <w:lastRenderedPageBreak/>
        <w:t>Приложение №1</w:t>
      </w:r>
    </w:p>
    <w:p w:rsidR="003F289E" w:rsidRPr="003F289E" w:rsidRDefault="003F289E" w:rsidP="003F289E">
      <w:pPr>
        <w:ind w:left="4820"/>
        <w:jc w:val="right"/>
        <w:rPr>
          <w:rFonts w:ascii="Times New Roman" w:hAnsi="Times New Roman" w:cs="Times New Roman"/>
          <w:bCs/>
        </w:rPr>
      </w:pPr>
    </w:p>
    <w:p w:rsidR="003F289E" w:rsidRPr="003F289E" w:rsidRDefault="003F289E" w:rsidP="003F289E">
      <w:pPr>
        <w:ind w:left="4820"/>
        <w:jc w:val="right"/>
        <w:rPr>
          <w:rFonts w:ascii="Times New Roman" w:hAnsi="Times New Roman" w:cs="Times New Roman"/>
          <w:bCs/>
        </w:rPr>
      </w:pPr>
      <w:r w:rsidRPr="003F289E">
        <w:rPr>
          <w:rFonts w:ascii="Times New Roman" w:hAnsi="Times New Roman" w:cs="Times New Roman"/>
          <w:bCs/>
        </w:rPr>
        <w:t xml:space="preserve">Утверждено </w:t>
      </w:r>
    </w:p>
    <w:p w:rsidR="003F289E" w:rsidRPr="003F289E" w:rsidRDefault="003F289E" w:rsidP="003F289E">
      <w:pPr>
        <w:ind w:left="4820"/>
        <w:jc w:val="right"/>
        <w:rPr>
          <w:rFonts w:ascii="Times New Roman" w:hAnsi="Times New Roman" w:cs="Times New Roman"/>
          <w:bCs/>
        </w:rPr>
      </w:pPr>
      <w:r w:rsidRPr="003F289E">
        <w:rPr>
          <w:rFonts w:ascii="Times New Roman" w:hAnsi="Times New Roman" w:cs="Times New Roman"/>
          <w:bCs/>
        </w:rPr>
        <w:t xml:space="preserve">Постановлением Администрации </w:t>
      </w:r>
    </w:p>
    <w:p w:rsidR="003F289E" w:rsidRPr="003F289E" w:rsidRDefault="003F289E" w:rsidP="003F289E">
      <w:pPr>
        <w:ind w:left="4820"/>
        <w:jc w:val="right"/>
        <w:rPr>
          <w:rFonts w:ascii="Times New Roman" w:hAnsi="Times New Roman" w:cs="Times New Roman"/>
          <w:bCs/>
        </w:rPr>
      </w:pPr>
      <w:r w:rsidRPr="003F289E">
        <w:rPr>
          <w:rFonts w:ascii="Times New Roman" w:hAnsi="Times New Roman" w:cs="Times New Roman"/>
          <w:bCs/>
        </w:rPr>
        <w:t xml:space="preserve">МО Свирицкое сельское поселение </w:t>
      </w:r>
    </w:p>
    <w:p w:rsidR="003F289E" w:rsidRPr="003F289E" w:rsidRDefault="00B409DB" w:rsidP="00B409DB">
      <w:pPr>
        <w:ind w:left="4820"/>
        <w:jc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                    </w:t>
      </w:r>
      <w:r w:rsidR="0077683C">
        <w:rPr>
          <w:rFonts w:ascii="Times New Roman" w:hAnsi="Times New Roman" w:cs="Times New Roman"/>
          <w:bCs/>
          <w:color w:val="FF0000"/>
        </w:rPr>
        <w:t xml:space="preserve">                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77683C">
        <w:rPr>
          <w:rFonts w:ascii="Times New Roman" w:hAnsi="Times New Roman" w:cs="Times New Roman"/>
          <w:bCs/>
          <w:color w:val="FF0000"/>
        </w:rPr>
        <w:t xml:space="preserve">         </w:t>
      </w:r>
      <w:r w:rsidR="0077683C" w:rsidRPr="003F289E">
        <w:rPr>
          <w:rFonts w:ascii="Times New Roman" w:hAnsi="Times New Roman" w:cs="Times New Roman"/>
          <w:bCs/>
          <w:color w:val="FF0000"/>
        </w:rPr>
        <w:t>О</w:t>
      </w:r>
      <w:r w:rsidR="003F289E" w:rsidRPr="003F289E">
        <w:rPr>
          <w:rFonts w:ascii="Times New Roman" w:hAnsi="Times New Roman" w:cs="Times New Roman"/>
          <w:bCs/>
          <w:color w:val="FF0000"/>
        </w:rPr>
        <w:t>т</w:t>
      </w:r>
      <w:r w:rsidR="0077683C">
        <w:rPr>
          <w:rFonts w:ascii="Times New Roman" w:hAnsi="Times New Roman" w:cs="Times New Roman"/>
          <w:bCs/>
          <w:color w:val="FF0000"/>
        </w:rPr>
        <w:t xml:space="preserve"> 10.09.2018</w:t>
      </w:r>
      <w:r w:rsidR="003F289E" w:rsidRPr="003F289E">
        <w:rPr>
          <w:rFonts w:ascii="Times New Roman" w:hAnsi="Times New Roman" w:cs="Times New Roman"/>
          <w:bCs/>
          <w:color w:val="FF0000"/>
        </w:rPr>
        <w:t xml:space="preserve">   </w:t>
      </w:r>
      <w:r w:rsidR="0077683C">
        <w:rPr>
          <w:rFonts w:ascii="Times New Roman" w:hAnsi="Times New Roman" w:cs="Times New Roman"/>
          <w:bCs/>
          <w:color w:val="FF0000"/>
        </w:rPr>
        <w:t xml:space="preserve">    </w:t>
      </w:r>
      <w:r w:rsidR="003F289E" w:rsidRPr="003F289E">
        <w:rPr>
          <w:rFonts w:ascii="Times New Roman" w:hAnsi="Times New Roman" w:cs="Times New Roman"/>
          <w:bCs/>
          <w:color w:val="FF0000"/>
        </w:rPr>
        <w:t xml:space="preserve">№ </w:t>
      </w:r>
      <w:r w:rsidR="0077683C">
        <w:rPr>
          <w:rFonts w:ascii="Times New Roman" w:hAnsi="Times New Roman" w:cs="Times New Roman"/>
          <w:bCs/>
          <w:color w:val="FF0000"/>
        </w:rPr>
        <w:t>121</w:t>
      </w:r>
    </w:p>
    <w:p w:rsidR="003F289E" w:rsidRPr="003F289E" w:rsidRDefault="003F289E" w:rsidP="003F289E">
      <w:pPr>
        <w:jc w:val="center"/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jc w:val="center"/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jc w:val="center"/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jc w:val="center"/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jc w:val="center"/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jc w:val="center"/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jc w:val="center"/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jc w:val="center"/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jc w:val="center"/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jc w:val="center"/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jc w:val="center"/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jc w:val="center"/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jc w:val="center"/>
        <w:rPr>
          <w:rFonts w:ascii="Times New Roman" w:hAnsi="Times New Roman" w:cs="Times New Roman"/>
          <w:sz w:val="36"/>
          <w:szCs w:val="36"/>
        </w:rPr>
      </w:pPr>
      <w:r w:rsidRPr="003F289E"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МУНИЦИПАЛЬНАЯ ПРОГРАММА</w:t>
      </w:r>
      <w:r w:rsidRPr="003F289E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3F289E" w:rsidRPr="003F289E" w:rsidRDefault="003F289E" w:rsidP="003F28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289E" w:rsidRDefault="003F289E" w:rsidP="003F289E">
      <w:pPr>
        <w:jc w:val="center"/>
        <w:rPr>
          <w:rFonts w:ascii="Times New Roman" w:hAnsi="Times New Roman" w:cs="Times New Roman"/>
          <w:b/>
          <w:sz w:val="48"/>
        </w:rPr>
      </w:pPr>
      <w:r w:rsidRPr="003F289E">
        <w:rPr>
          <w:rFonts w:ascii="Times New Roman" w:hAnsi="Times New Roman" w:cs="Times New Roman"/>
          <w:b/>
          <w:sz w:val="72"/>
          <w:szCs w:val="36"/>
        </w:rPr>
        <w:t>«</w:t>
      </w:r>
      <w:r w:rsidRPr="003F289E">
        <w:rPr>
          <w:rFonts w:ascii="Times New Roman" w:hAnsi="Times New Roman" w:cs="Times New Roman"/>
          <w:b/>
          <w:sz w:val="48"/>
        </w:rPr>
        <w:t xml:space="preserve">Обеспечение  </w:t>
      </w:r>
      <w:proofErr w:type="gramStart"/>
      <w:r w:rsidRPr="003F289E">
        <w:rPr>
          <w:rFonts w:ascii="Times New Roman" w:hAnsi="Times New Roman" w:cs="Times New Roman"/>
          <w:b/>
          <w:sz w:val="48"/>
        </w:rPr>
        <w:t>социально-значимых</w:t>
      </w:r>
      <w:proofErr w:type="gramEnd"/>
      <w:r w:rsidRPr="003F289E">
        <w:rPr>
          <w:rFonts w:ascii="Times New Roman" w:hAnsi="Times New Roman" w:cs="Times New Roman"/>
          <w:b/>
          <w:sz w:val="48"/>
        </w:rPr>
        <w:t xml:space="preserve"> </w:t>
      </w:r>
    </w:p>
    <w:p w:rsidR="003F289E" w:rsidRPr="003F289E" w:rsidRDefault="003F289E" w:rsidP="003F289E">
      <w:pPr>
        <w:jc w:val="center"/>
        <w:rPr>
          <w:rFonts w:ascii="Times New Roman" w:hAnsi="Times New Roman" w:cs="Times New Roman"/>
          <w:b/>
          <w:sz w:val="48"/>
        </w:rPr>
      </w:pPr>
      <w:r w:rsidRPr="003F289E">
        <w:rPr>
          <w:rFonts w:ascii="Times New Roman" w:hAnsi="Times New Roman" w:cs="Times New Roman"/>
          <w:b/>
          <w:sz w:val="48"/>
        </w:rPr>
        <w:t>объектов жизнеобеспечения резервными источниками энергоснабжения на  201</w:t>
      </w:r>
      <w:r w:rsidR="00B409DB">
        <w:rPr>
          <w:rFonts w:ascii="Times New Roman" w:hAnsi="Times New Roman" w:cs="Times New Roman"/>
          <w:b/>
          <w:sz w:val="48"/>
        </w:rPr>
        <w:t>9</w:t>
      </w:r>
      <w:r w:rsidRPr="003F289E">
        <w:rPr>
          <w:rFonts w:ascii="Times New Roman" w:hAnsi="Times New Roman" w:cs="Times New Roman"/>
          <w:sz w:val="48"/>
        </w:rPr>
        <w:t xml:space="preserve"> </w:t>
      </w:r>
      <w:r w:rsidR="00B409DB">
        <w:rPr>
          <w:rFonts w:ascii="Times New Roman" w:hAnsi="Times New Roman" w:cs="Times New Roman"/>
          <w:b/>
          <w:sz w:val="48"/>
        </w:rPr>
        <w:t>г</w:t>
      </w:r>
      <w:r w:rsidRPr="003F289E">
        <w:rPr>
          <w:rFonts w:ascii="Times New Roman" w:hAnsi="Times New Roman" w:cs="Times New Roman"/>
          <w:b/>
          <w:sz w:val="48"/>
        </w:rPr>
        <w:t>»</w:t>
      </w: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rPr>
          <w:rFonts w:ascii="Times New Roman" w:hAnsi="Times New Roman" w:cs="Times New Roman"/>
          <w:b/>
          <w:bCs/>
        </w:rPr>
      </w:pPr>
    </w:p>
    <w:p w:rsidR="003F289E" w:rsidRPr="003F289E" w:rsidRDefault="003F289E" w:rsidP="003F289E">
      <w:pPr>
        <w:jc w:val="center"/>
        <w:rPr>
          <w:rFonts w:ascii="Times New Roman" w:hAnsi="Times New Roman" w:cs="Times New Roman"/>
          <w:b/>
          <w:bCs/>
        </w:rPr>
      </w:pPr>
      <w:r w:rsidRPr="003F289E">
        <w:rPr>
          <w:rFonts w:ascii="Times New Roman" w:hAnsi="Times New Roman" w:cs="Times New Roman"/>
          <w:b/>
          <w:bCs/>
        </w:rPr>
        <w:t>пос. Свирица</w:t>
      </w:r>
    </w:p>
    <w:p w:rsidR="003F289E" w:rsidRPr="003F289E" w:rsidRDefault="00B409DB" w:rsidP="003F28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2018</w:t>
      </w:r>
      <w:r w:rsidR="003F289E" w:rsidRPr="003F289E">
        <w:rPr>
          <w:rFonts w:ascii="Times New Roman" w:hAnsi="Times New Roman" w:cs="Times New Roman"/>
          <w:b/>
          <w:bCs/>
        </w:rPr>
        <w:t xml:space="preserve"> год</w:t>
      </w:r>
    </w:p>
    <w:p w:rsidR="003F289E" w:rsidRDefault="003F289E" w:rsidP="000B3F8A">
      <w:pPr>
        <w:jc w:val="right"/>
        <w:rPr>
          <w:rFonts w:ascii="Times New Roman" w:hAnsi="Times New Roman" w:cs="Times New Roman"/>
        </w:rPr>
      </w:pPr>
    </w:p>
    <w:p w:rsidR="003F289E" w:rsidRDefault="003F289E" w:rsidP="000B3F8A">
      <w:pPr>
        <w:jc w:val="right"/>
        <w:rPr>
          <w:rFonts w:ascii="Times New Roman" w:hAnsi="Times New Roman" w:cs="Times New Roman"/>
        </w:rPr>
      </w:pPr>
    </w:p>
    <w:p w:rsidR="003F289E" w:rsidRDefault="003F289E" w:rsidP="000B3F8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F289E" w:rsidRDefault="003F289E" w:rsidP="000B3F8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F289E" w:rsidRDefault="003F289E" w:rsidP="000B3F8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F289E" w:rsidRDefault="003F289E" w:rsidP="000B3F8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F289E" w:rsidRDefault="003F289E" w:rsidP="000B3F8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F289E" w:rsidRDefault="003F289E" w:rsidP="000B3F8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0B3F8A" w:rsidRDefault="000B3F8A" w:rsidP="0077683C">
      <w:pPr>
        <w:jc w:val="right"/>
        <w:rPr>
          <w:rFonts w:ascii="Times New Roman" w:hAnsi="Times New Roman" w:cs="Times New Roman"/>
          <w:sz w:val="22"/>
          <w:szCs w:val="22"/>
        </w:rPr>
      </w:pPr>
      <w:r w:rsidRPr="000B3F8A">
        <w:rPr>
          <w:rFonts w:ascii="Times New Roman" w:hAnsi="Times New Roman" w:cs="Times New Roman"/>
          <w:sz w:val="22"/>
          <w:szCs w:val="22"/>
        </w:rPr>
        <w:t xml:space="preserve">Приложение № 1  к Постановлению </w:t>
      </w:r>
    </w:p>
    <w:p w:rsidR="0077683C" w:rsidRPr="0077683C" w:rsidRDefault="0077683C" w:rsidP="0077683C">
      <w:pPr>
        <w:ind w:left="4820"/>
        <w:jc w:val="right"/>
        <w:rPr>
          <w:rFonts w:ascii="Times New Roman" w:hAnsi="Times New Roman" w:cs="Times New Roman"/>
          <w:bCs/>
          <w:color w:val="000000" w:themeColor="text1"/>
        </w:rPr>
      </w:pPr>
      <w:r w:rsidRPr="0077683C">
        <w:rPr>
          <w:rFonts w:ascii="Times New Roman" w:hAnsi="Times New Roman" w:cs="Times New Roman"/>
          <w:bCs/>
          <w:color w:val="000000" w:themeColor="text1"/>
        </w:rPr>
        <w:t>От 10.09.2018       № 121</w:t>
      </w:r>
    </w:p>
    <w:p w:rsidR="000B3F8A" w:rsidRPr="000B3F8A" w:rsidRDefault="000B3F8A" w:rsidP="0077683C">
      <w:pPr>
        <w:ind w:left="5954"/>
        <w:jc w:val="right"/>
        <w:rPr>
          <w:rFonts w:ascii="Times New Roman" w:hAnsi="Times New Roman" w:cs="Times New Roman"/>
          <w:sz w:val="22"/>
          <w:szCs w:val="22"/>
        </w:rPr>
      </w:pPr>
      <w:r w:rsidRPr="000B3F8A">
        <w:rPr>
          <w:rFonts w:ascii="Times New Roman" w:hAnsi="Times New Roman" w:cs="Times New Roman"/>
          <w:sz w:val="22"/>
          <w:szCs w:val="22"/>
        </w:rPr>
        <w:t xml:space="preserve">администрации МО </w:t>
      </w:r>
      <w:r w:rsidR="006C6E1A">
        <w:rPr>
          <w:rFonts w:ascii="Times New Roman" w:hAnsi="Times New Roman" w:cs="Times New Roman"/>
          <w:sz w:val="22"/>
          <w:szCs w:val="22"/>
        </w:rPr>
        <w:t xml:space="preserve">Свирицкое </w:t>
      </w:r>
      <w:r w:rsidRPr="000B3F8A">
        <w:rPr>
          <w:rFonts w:ascii="Times New Roman" w:hAnsi="Times New Roman" w:cs="Times New Roman"/>
          <w:sz w:val="22"/>
          <w:szCs w:val="22"/>
        </w:rPr>
        <w:t xml:space="preserve"> </w:t>
      </w:r>
      <w:r w:rsidR="006C6E1A">
        <w:rPr>
          <w:rFonts w:ascii="Times New Roman" w:hAnsi="Times New Roman" w:cs="Times New Roman"/>
          <w:sz w:val="22"/>
          <w:szCs w:val="22"/>
        </w:rPr>
        <w:t>сельское</w:t>
      </w:r>
      <w:r w:rsidRPr="000B3F8A">
        <w:rPr>
          <w:rFonts w:ascii="Times New Roman" w:hAnsi="Times New Roman" w:cs="Times New Roman"/>
          <w:sz w:val="22"/>
          <w:szCs w:val="22"/>
        </w:rPr>
        <w:t xml:space="preserve"> поселение»</w:t>
      </w:r>
    </w:p>
    <w:p w:rsidR="000B3F8A" w:rsidRPr="007F3088" w:rsidRDefault="000B3F8A" w:rsidP="000B3F8A">
      <w:pPr>
        <w:jc w:val="center"/>
        <w:rPr>
          <w:rFonts w:ascii="Times New Roman" w:hAnsi="Times New Roman" w:cs="Times New Roman"/>
          <w:b/>
        </w:rPr>
      </w:pPr>
      <w:r w:rsidRPr="007F3088">
        <w:rPr>
          <w:rFonts w:ascii="Times New Roman" w:hAnsi="Times New Roman" w:cs="Times New Roman"/>
          <w:b/>
        </w:rPr>
        <w:t xml:space="preserve">ПАСПОРТ </w:t>
      </w:r>
    </w:p>
    <w:p w:rsidR="000B3F8A" w:rsidRPr="00E66C9D" w:rsidRDefault="000B3F8A" w:rsidP="000B3F8A">
      <w:pPr>
        <w:jc w:val="center"/>
        <w:rPr>
          <w:rFonts w:ascii="Times New Roman" w:hAnsi="Times New Roman" w:cs="Times New Roman"/>
          <w:b/>
        </w:rPr>
      </w:pPr>
      <w:r w:rsidRPr="00E66C9D">
        <w:rPr>
          <w:rFonts w:ascii="Times New Roman" w:hAnsi="Times New Roman" w:cs="Times New Roman"/>
          <w:b/>
        </w:rPr>
        <w:t xml:space="preserve"> целевой программы </w:t>
      </w:r>
    </w:p>
    <w:p w:rsidR="000B3F8A" w:rsidRPr="00E66C9D" w:rsidRDefault="000B3F8A" w:rsidP="000B3F8A">
      <w:pPr>
        <w:jc w:val="center"/>
        <w:rPr>
          <w:rFonts w:ascii="Times New Roman" w:hAnsi="Times New Roman" w:cs="Times New Roman"/>
          <w:b/>
        </w:rPr>
      </w:pPr>
      <w:r w:rsidRPr="00E66C9D">
        <w:rPr>
          <w:rFonts w:ascii="Times New Roman" w:hAnsi="Times New Roman" w:cs="Times New Roman"/>
          <w:b/>
        </w:rPr>
        <w:t xml:space="preserve"> «Обеспечение  социально-значимых объектов жизнеобеспечения резервными источниками энергоснабжения на  201</w:t>
      </w:r>
      <w:r w:rsidR="00B409DB">
        <w:rPr>
          <w:rFonts w:ascii="Times New Roman" w:hAnsi="Times New Roman" w:cs="Times New Roman"/>
          <w:b/>
        </w:rPr>
        <w:t>9</w:t>
      </w:r>
      <w:r w:rsidRPr="00E66C9D">
        <w:rPr>
          <w:rFonts w:ascii="Times New Roman" w:hAnsi="Times New Roman" w:cs="Times New Roman"/>
        </w:rPr>
        <w:t xml:space="preserve"> </w:t>
      </w:r>
      <w:r w:rsidRPr="00E66C9D">
        <w:rPr>
          <w:rFonts w:ascii="Times New Roman" w:hAnsi="Times New Roman" w:cs="Times New Roman"/>
          <w:b/>
        </w:rPr>
        <w:t>г»</w:t>
      </w:r>
    </w:p>
    <w:tbl>
      <w:tblPr>
        <w:tblW w:w="9614" w:type="dxa"/>
        <w:jc w:val="righ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83"/>
        <w:gridCol w:w="6331"/>
      </w:tblGrid>
      <w:tr w:rsidR="000B3F8A" w:rsidRPr="00E66C9D">
        <w:trPr>
          <w:jc w:val="right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E66C9D" w:rsidRDefault="000B3F8A" w:rsidP="000D0ACC">
            <w:pPr>
              <w:pStyle w:val="af4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 xml:space="preserve">Наименование программы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E66C9D" w:rsidRDefault="000B3F8A" w:rsidP="006C6E1A">
            <w:pPr>
              <w:pStyle w:val="af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bCs/>
                <w:color w:val="auto"/>
              </w:rPr>
              <w:t>Долгосрочная целевая  программа «Обеспечение                      социально-значимых объектов жизнеобеспечения резервными источниками энергоснабжения на  </w:t>
            </w:r>
            <w:r w:rsidR="0077683C">
              <w:rPr>
                <w:rFonts w:ascii="Times New Roman" w:hAnsi="Times New Roman" w:cs="Times New Roman"/>
                <w:bCs/>
                <w:color w:val="auto"/>
              </w:rPr>
              <w:t>2019</w:t>
            </w:r>
            <w:r w:rsidRPr="00E66C9D">
              <w:rPr>
                <w:rFonts w:ascii="Times New Roman" w:hAnsi="Times New Roman" w:cs="Times New Roman"/>
                <w:bCs/>
                <w:color w:val="auto"/>
              </w:rPr>
              <w:t>.г.»</w:t>
            </w:r>
            <w:r w:rsidRPr="00E66C9D">
              <w:rPr>
                <w:rFonts w:ascii="Times New Roman" w:hAnsi="Times New Roman" w:cs="Times New Roman"/>
                <w:color w:val="auto"/>
              </w:rPr>
              <w:t xml:space="preserve">                             (далее - Программа).</w:t>
            </w:r>
          </w:p>
        </w:tc>
      </w:tr>
      <w:tr w:rsidR="000B3F8A" w:rsidRPr="00E66C9D">
        <w:trPr>
          <w:jc w:val="right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E66C9D" w:rsidRDefault="000B3F8A" w:rsidP="000D0ACC">
            <w:pPr>
              <w:pStyle w:val="af4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 xml:space="preserve">Основание для разработки    программы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E66C9D" w:rsidRDefault="000B3F8A" w:rsidP="000D0ACC">
            <w:pPr>
              <w:pStyle w:val="af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Федеральный закон от 27.12.2002 года № 184-ФЗ                       «О техническом регулировании».</w:t>
            </w:r>
          </w:p>
          <w:p w:rsidR="000B3F8A" w:rsidRPr="00E66C9D" w:rsidRDefault="000B3F8A" w:rsidP="000D0ACC">
            <w:pPr>
              <w:pStyle w:val="af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Федеральный закон от 26.03.2003 года № 35-ФЗ «Об             электроэнергетике»».</w:t>
            </w:r>
          </w:p>
          <w:p w:rsidR="000B3F8A" w:rsidRPr="00E66C9D" w:rsidRDefault="000B3F8A" w:rsidP="000D0ACC">
            <w:pPr>
              <w:pStyle w:val="af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Постановление Правительства ЛО от 26.11.2010 № 319 «Об                         устойчивом энергоснабжении объектов экономики, социальной сферы, жилищно-коммунального комплекса,                                            агропромышленного и топливно-энергетического комплексов Ленинградской области».</w:t>
            </w:r>
          </w:p>
          <w:p w:rsidR="000B3F8A" w:rsidRPr="00E66C9D" w:rsidRDefault="000B3F8A" w:rsidP="006C6E1A">
            <w:pPr>
              <w:pStyle w:val="af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Устав МО «</w:t>
            </w:r>
            <w:r w:rsidR="006C6E1A">
              <w:rPr>
                <w:rFonts w:ascii="Times New Roman" w:hAnsi="Times New Roman" w:cs="Times New Roman"/>
                <w:color w:val="auto"/>
              </w:rPr>
              <w:t xml:space="preserve">Свирицкое </w:t>
            </w:r>
            <w:r w:rsidRPr="00E66C9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C6E1A">
              <w:rPr>
                <w:rFonts w:ascii="Times New Roman" w:hAnsi="Times New Roman" w:cs="Times New Roman"/>
                <w:color w:val="auto"/>
              </w:rPr>
              <w:t>сельское</w:t>
            </w:r>
            <w:r w:rsidRPr="00E66C9D">
              <w:rPr>
                <w:rFonts w:ascii="Times New Roman" w:hAnsi="Times New Roman" w:cs="Times New Roman"/>
                <w:color w:val="auto"/>
              </w:rPr>
              <w:t xml:space="preserve"> поселение» </w:t>
            </w:r>
          </w:p>
        </w:tc>
      </w:tr>
      <w:tr w:rsidR="000B3F8A" w:rsidRPr="00E66C9D">
        <w:trPr>
          <w:jc w:val="right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E66C9D" w:rsidRDefault="000B3F8A" w:rsidP="000D0ACC">
            <w:pPr>
              <w:pStyle w:val="af4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 xml:space="preserve">Сроки  реализации программы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E66C9D" w:rsidRDefault="00B409DB" w:rsidP="000D0ACC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2019</w:t>
            </w:r>
            <w:r w:rsidR="006C6E1A">
              <w:rPr>
                <w:rFonts w:ascii="Times New Roman" w:hAnsi="Times New Roman" w:cs="Times New Roman"/>
                <w:color w:val="auto"/>
              </w:rPr>
              <w:t> год</w:t>
            </w:r>
          </w:p>
        </w:tc>
      </w:tr>
      <w:tr w:rsidR="000B3F8A" w:rsidRPr="00E66C9D">
        <w:trPr>
          <w:jc w:val="right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E66C9D" w:rsidRDefault="000B3F8A" w:rsidP="000D0ACC">
            <w:pPr>
              <w:pStyle w:val="af4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 xml:space="preserve">Цель программы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E66C9D" w:rsidRDefault="000B3F8A" w:rsidP="006C6E1A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Повышение надежности функционирования  систем             жизнеобеспечения пос.</w:t>
            </w:r>
            <w:r w:rsidR="006C6E1A">
              <w:rPr>
                <w:rFonts w:ascii="Times New Roman" w:hAnsi="Times New Roman" w:cs="Times New Roman"/>
                <w:color w:val="auto"/>
              </w:rPr>
              <w:t xml:space="preserve"> Свирица</w:t>
            </w:r>
            <w:r w:rsidRPr="00E66C9D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0B3F8A" w:rsidRPr="00E66C9D">
        <w:trPr>
          <w:jc w:val="right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E66C9D" w:rsidRDefault="000B3F8A" w:rsidP="000D0ACC">
            <w:pPr>
              <w:pStyle w:val="af4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 xml:space="preserve">Основные задачи программы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E66C9D" w:rsidRDefault="000B3F8A" w:rsidP="006C6E1A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Обеспечение объектов теплоснабжения, водоснабжения,        водоотведения поселения резервными          источниками энергоснабжения, обеспечение стабильного             предоставления услуг по теплоснабжению, водоснабжению,        водоотведению  потребителям первой          категории (населению).</w:t>
            </w:r>
          </w:p>
        </w:tc>
      </w:tr>
      <w:tr w:rsidR="000B3F8A" w:rsidRPr="00E66C9D">
        <w:trPr>
          <w:jc w:val="right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E66C9D" w:rsidRDefault="000B3F8A" w:rsidP="000D0ACC">
            <w:pPr>
              <w:pStyle w:val="af4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Основные мероприятия         программы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E66C9D" w:rsidRDefault="000B3F8A" w:rsidP="000D0ACC">
            <w:pPr>
              <w:pStyle w:val="af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1. Обследование объектов жизнеобеспечения с целью                    определения условий для проведения подготовительных работ.</w:t>
            </w:r>
          </w:p>
          <w:p w:rsidR="000B3F8A" w:rsidRPr="00E66C9D" w:rsidRDefault="000B3F8A" w:rsidP="000D0ACC">
            <w:pPr>
              <w:pStyle w:val="af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 xml:space="preserve">2. Организация и проведение закупок в соответствии с </w:t>
            </w:r>
            <w:r w:rsidR="006C6E1A">
              <w:rPr>
                <w:rFonts w:ascii="Times New Roman" w:hAnsi="Times New Roman" w:cs="Times New Roman"/>
                <w:color w:val="auto"/>
              </w:rPr>
              <w:t>4</w:t>
            </w:r>
            <w:r w:rsidRPr="00E66C9D">
              <w:rPr>
                <w:rFonts w:ascii="Times New Roman" w:hAnsi="Times New Roman" w:cs="Times New Roman"/>
                <w:color w:val="auto"/>
              </w:rPr>
              <w:t>4- ФЗ.</w:t>
            </w:r>
          </w:p>
          <w:p w:rsidR="000B3F8A" w:rsidRPr="00E66C9D" w:rsidRDefault="000B3F8A" w:rsidP="000D0ACC">
            <w:pPr>
              <w:pStyle w:val="af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3. Организация и осуществление поставки оборудования в                 соответствии с заключенными договорами.</w:t>
            </w:r>
          </w:p>
          <w:p w:rsidR="000B3F8A" w:rsidRPr="00E66C9D" w:rsidRDefault="000B3F8A" w:rsidP="000D0ACC">
            <w:pPr>
              <w:pStyle w:val="af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4. Проведение монтажных и пуско-наладочных работ.</w:t>
            </w:r>
          </w:p>
        </w:tc>
      </w:tr>
      <w:tr w:rsidR="000B3F8A" w:rsidRPr="00E66C9D">
        <w:trPr>
          <w:jc w:val="right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E66C9D" w:rsidRDefault="000B3F8A" w:rsidP="000D0ACC">
            <w:pPr>
              <w:pStyle w:val="af4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 xml:space="preserve">Объемы и источники              финансирования программы.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E66C9D" w:rsidRDefault="000B3F8A" w:rsidP="000D0ACC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Источник финансирования программы - бюджет                     МО</w:t>
            </w:r>
            <w:r w:rsidRPr="00E66C9D">
              <w:rPr>
                <w:rFonts w:ascii="Times New Roman" w:hAnsi="Times New Roman" w:cs="Times New Roman"/>
                <w:bCs/>
                <w:color w:val="auto"/>
              </w:rPr>
              <w:t xml:space="preserve"> «</w:t>
            </w:r>
            <w:r w:rsidR="006C6E1A">
              <w:rPr>
                <w:rFonts w:ascii="Times New Roman" w:hAnsi="Times New Roman" w:cs="Times New Roman"/>
                <w:bCs/>
                <w:color w:val="auto"/>
              </w:rPr>
              <w:t xml:space="preserve">Свирицкое </w:t>
            </w:r>
            <w:r w:rsidRPr="00E66C9D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6C6E1A">
              <w:rPr>
                <w:rFonts w:ascii="Times New Roman" w:hAnsi="Times New Roman" w:cs="Times New Roman"/>
                <w:bCs/>
                <w:color w:val="auto"/>
              </w:rPr>
              <w:t>сельское</w:t>
            </w:r>
            <w:r w:rsidRPr="00E66C9D">
              <w:rPr>
                <w:rFonts w:ascii="Times New Roman" w:hAnsi="Times New Roman" w:cs="Times New Roman"/>
                <w:bCs/>
                <w:color w:val="auto"/>
              </w:rPr>
              <w:t xml:space="preserve"> поселение».</w:t>
            </w:r>
          </w:p>
          <w:p w:rsidR="000B3F8A" w:rsidRDefault="000B3F8A" w:rsidP="000D0ACC">
            <w:pPr>
              <w:pStyle w:val="af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Общий объем финансирования мероприятий Программы       составит</w:t>
            </w:r>
            <w:proofErr w:type="gramStart"/>
            <w:r w:rsidRPr="00E66C9D">
              <w:rPr>
                <w:rFonts w:ascii="Times New Roman" w:hAnsi="Times New Roman" w:cs="Times New Roman"/>
                <w:color w:val="auto"/>
              </w:rPr>
              <w:t xml:space="preserve">:. </w:t>
            </w:r>
            <w:proofErr w:type="gramEnd"/>
            <w:r w:rsidRPr="00E66C9D">
              <w:rPr>
                <w:rFonts w:ascii="Times New Roman" w:hAnsi="Times New Roman" w:cs="Times New Roman"/>
                <w:color w:val="auto"/>
              </w:rPr>
              <w:t>в т.ч.:</w:t>
            </w:r>
          </w:p>
          <w:p w:rsidR="006C6E1A" w:rsidRPr="00E66C9D" w:rsidRDefault="006C6E1A" w:rsidP="000D0ACC">
            <w:pPr>
              <w:pStyle w:val="af4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0B3F8A" w:rsidRPr="00E66C9D" w:rsidRDefault="000B3F8A" w:rsidP="006C6E1A">
            <w:pPr>
              <w:pStyle w:val="af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Объемы   финансирования  программы  носят  прогнозный    характер  и   подлежат  корректировке в течение  финансового  года.</w:t>
            </w:r>
          </w:p>
        </w:tc>
      </w:tr>
      <w:tr w:rsidR="000B3F8A" w:rsidRPr="00E66C9D">
        <w:trPr>
          <w:jc w:val="right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E66C9D" w:rsidRDefault="000B3F8A" w:rsidP="000D0ACC">
            <w:pPr>
              <w:pStyle w:val="af4"/>
              <w:tabs>
                <w:tab w:val="left" w:pos="2291"/>
              </w:tabs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Ожидаемые социально-</w:t>
            </w:r>
            <w:r w:rsidRPr="00E66C9D">
              <w:rPr>
                <w:rFonts w:ascii="Times New Roman" w:hAnsi="Times New Roman" w:cs="Times New Roman"/>
                <w:color w:val="auto"/>
              </w:rPr>
              <w:lastRenderedPageBreak/>
              <w:t xml:space="preserve">экономические результаты    реализации программы и       показатели эффективности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E66C9D" w:rsidRDefault="000B3F8A" w:rsidP="000D0ACC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lastRenderedPageBreak/>
              <w:t>Выполнение мероприятий программы позволит:</w:t>
            </w:r>
          </w:p>
          <w:p w:rsidR="000B3F8A" w:rsidRPr="00E66C9D" w:rsidRDefault="000B3F8A" w:rsidP="000D0ACC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lastRenderedPageBreak/>
              <w:t>- обеспечить стабильное энергоснабжение объектов                         жизнеобеспечения в сфере предоставления услуг по                      теплоснабжению, водоснабжению, водоотведению потребителям первой категории (населению).</w:t>
            </w:r>
          </w:p>
          <w:p w:rsidR="000B3F8A" w:rsidRPr="00E66C9D" w:rsidRDefault="000B3F8A" w:rsidP="00792F7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 xml:space="preserve">- исключить угрозу ЧС в жилом секторе в случае длительного прекращения электроснабжения объектов теплоснабжения,   водоснабжения, водоотведения </w:t>
            </w:r>
          </w:p>
        </w:tc>
      </w:tr>
      <w:tr w:rsidR="000B3F8A" w:rsidRPr="00E66C9D">
        <w:trPr>
          <w:jc w:val="right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E66C9D" w:rsidRDefault="000B3F8A" w:rsidP="000D0ACC">
            <w:pPr>
              <w:pStyle w:val="af4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lastRenderedPageBreak/>
              <w:t>Заказчик программы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E66C9D" w:rsidRDefault="000B3F8A" w:rsidP="000D0ACC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Администрация  МО</w:t>
            </w:r>
            <w:r w:rsidRPr="00E66C9D">
              <w:rPr>
                <w:rFonts w:ascii="Times New Roman" w:hAnsi="Times New Roman" w:cs="Times New Roman"/>
                <w:bCs/>
                <w:color w:val="auto"/>
              </w:rPr>
              <w:t xml:space="preserve"> «</w:t>
            </w:r>
            <w:r w:rsidR="006C6E1A">
              <w:rPr>
                <w:rFonts w:ascii="Times New Roman" w:hAnsi="Times New Roman" w:cs="Times New Roman"/>
                <w:bCs/>
                <w:color w:val="auto"/>
              </w:rPr>
              <w:t xml:space="preserve">Свирицкое </w:t>
            </w:r>
            <w:r w:rsidRPr="00E66C9D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6C6E1A">
              <w:rPr>
                <w:rFonts w:ascii="Times New Roman" w:hAnsi="Times New Roman" w:cs="Times New Roman"/>
                <w:bCs/>
                <w:color w:val="auto"/>
              </w:rPr>
              <w:t>сельское</w:t>
            </w:r>
            <w:r w:rsidRPr="00E66C9D">
              <w:rPr>
                <w:rFonts w:ascii="Times New Roman" w:hAnsi="Times New Roman" w:cs="Times New Roman"/>
                <w:bCs/>
                <w:color w:val="auto"/>
              </w:rPr>
              <w:t xml:space="preserve"> поселение».</w:t>
            </w:r>
          </w:p>
        </w:tc>
      </w:tr>
      <w:tr w:rsidR="000B3F8A" w:rsidRPr="00E66C9D">
        <w:trPr>
          <w:jc w:val="right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E66C9D" w:rsidRDefault="000B3F8A" w:rsidP="000D0ACC">
            <w:pPr>
              <w:pStyle w:val="af4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 xml:space="preserve">Руководитель программы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E66C9D" w:rsidRDefault="00792F7D" w:rsidP="00792F7D">
            <w:pPr>
              <w:pStyle w:val="af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</w:t>
            </w:r>
            <w:r w:rsidR="000B3F8A" w:rsidRPr="00E66C9D">
              <w:rPr>
                <w:rFonts w:ascii="Times New Roman" w:hAnsi="Times New Roman" w:cs="Times New Roman"/>
                <w:color w:val="auto"/>
              </w:rPr>
              <w:t>лав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="000B3F8A" w:rsidRPr="00E66C9D">
              <w:rPr>
                <w:rFonts w:ascii="Times New Roman" w:hAnsi="Times New Roman" w:cs="Times New Roman"/>
                <w:color w:val="auto"/>
              </w:rPr>
              <w:t xml:space="preserve"> администрации МО «</w:t>
            </w:r>
            <w:r w:rsidR="006C6E1A">
              <w:rPr>
                <w:rFonts w:ascii="Times New Roman" w:hAnsi="Times New Roman" w:cs="Times New Roman"/>
                <w:color w:val="auto"/>
              </w:rPr>
              <w:t xml:space="preserve">Свирицкое </w:t>
            </w:r>
            <w:r w:rsidR="000B3F8A" w:rsidRPr="00E66C9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C6E1A">
              <w:rPr>
                <w:rFonts w:ascii="Times New Roman" w:hAnsi="Times New Roman" w:cs="Times New Roman"/>
                <w:color w:val="auto"/>
              </w:rPr>
              <w:t>сельское</w:t>
            </w:r>
            <w:r w:rsidR="000B3F8A" w:rsidRPr="00E66C9D">
              <w:rPr>
                <w:rFonts w:ascii="Times New Roman" w:hAnsi="Times New Roman" w:cs="Times New Roman"/>
                <w:color w:val="auto"/>
              </w:rPr>
              <w:t xml:space="preserve"> поселение»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Лиходеев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Владимир Иванович</w:t>
            </w:r>
            <w:r w:rsidR="000B3F8A" w:rsidRPr="00E66C9D">
              <w:rPr>
                <w:rFonts w:ascii="Times New Roman" w:hAnsi="Times New Roman" w:cs="Times New Roman"/>
                <w:color w:val="auto"/>
              </w:rPr>
              <w:t xml:space="preserve">, тел.(813) </w:t>
            </w:r>
            <w:r>
              <w:rPr>
                <w:rFonts w:ascii="Times New Roman" w:hAnsi="Times New Roman" w:cs="Times New Roman"/>
                <w:color w:val="auto"/>
              </w:rPr>
              <w:t>6344225</w:t>
            </w:r>
          </w:p>
        </w:tc>
      </w:tr>
      <w:tr w:rsidR="000B3F8A" w:rsidRPr="00E66C9D">
        <w:trPr>
          <w:jc w:val="right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E66C9D" w:rsidRDefault="000B3F8A" w:rsidP="000D0ACC">
            <w:pPr>
              <w:pStyle w:val="af4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 xml:space="preserve">Разработчик программы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E66C9D" w:rsidRDefault="00792F7D" w:rsidP="000D0ACC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Администрация  МО</w:t>
            </w:r>
            <w:r w:rsidRPr="00E66C9D">
              <w:rPr>
                <w:rFonts w:ascii="Times New Roman" w:hAnsi="Times New Roman" w:cs="Times New Roman"/>
                <w:bCs/>
                <w:color w:val="auto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Свирицкое </w:t>
            </w:r>
            <w:r w:rsidRPr="00E66C9D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</w:rPr>
              <w:t>сельское</w:t>
            </w:r>
            <w:r w:rsidRPr="00E66C9D">
              <w:rPr>
                <w:rFonts w:ascii="Times New Roman" w:hAnsi="Times New Roman" w:cs="Times New Roman"/>
                <w:bCs/>
                <w:color w:val="auto"/>
              </w:rPr>
              <w:t xml:space="preserve"> поселение».</w:t>
            </w:r>
          </w:p>
        </w:tc>
      </w:tr>
      <w:tr w:rsidR="000B3F8A" w:rsidRPr="00E66C9D">
        <w:trPr>
          <w:jc w:val="right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E66C9D" w:rsidRDefault="000B3F8A" w:rsidP="00E31A85">
            <w:pPr>
              <w:pStyle w:val="af4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Исполнител</w:t>
            </w:r>
            <w:r w:rsidR="00E31A85">
              <w:rPr>
                <w:rFonts w:ascii="Times New Roman" w:hAnsi="Times New Roman" w:cs="Times New Roman"/>
                <w:color w:val="auto"/>
              </w:rPr>
              <w:t>ь</w:t>
            </w:r>
            <w:r w:rsidRPr="00E66C9D">
              <w:rPr>
                <w:rFonts w:ascii="Times New Roman" w:hAnsi="Times New Roman" w:cs="Times New Roman"/>
                <w:color w:val="auto"/>
              </w:rPr>
              <w:t xml:space="preserve"> программы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E66C9D" w:rsidRDefault="000B3F8A" w:rsidP="00792F7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Исполнитель Программы администраци</w:t>
            </w:r>
            <w:r w:rsidR="00792F7D">
              <w:rPr>
                <w:rFonts w:ascii="Times New Roman" w:hAnsi="Times New Roman" w:cs="Times New Roman"/>
                <w:color w:val="auto"/>
              </w:rPr>
              <w:t>я</w:t>
            </w:r>
            <w:r w:rsidRPr="00E66C9D">
              <w:rPr>
                <w:rFonts w:ascii="Times New Roman" w:hAnsi="Times New Roman" w:cs="Times New Roman"/>
                <w:color w:val="auto"/>
              </w:rPr>
              <w:t xml:space="preserve"> МО «</w:t>
            </w:r>
            <w:r w:rsidR="006C6E1A">
              <w:rPr>
                <w:rFonts w:ascii="Times New Roman" w:hAnsi="Times New Roman" w:cs="Times New Roman"/>
                <w:color w:val="auto"/>
              </w:rPr>
              <w:t xml:space="preserve">Свирицкое </w:t>
            </w:r>
            <w:r w:rsidRPr="00E66C9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C6E1A">
              <w:rPr>
                <w:rFonts w:ascii="Times New Roman" w:hAnsi="Times New Roman" w:cs="Times New Roman"/>
                <w:color w:val="auto"/>
              </w:rPr>
              <w:t>сельское</w:t>
            </w:r>
            <w:r w:rsidR="00792F7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66C9D">
              <w:rPr>
                <w:rFonts w:ascii="Times New Roman" w:hAnsi="Times New Roman" w:cs="Times New Roman"/>
                <w:color w:val="auto"/>
              </w:rPr>
              <w:t>поселе</w:t>
            </w:r>
            <w:r w:rsidR="00E31A85">
              <w:rPr>
                <w:rFonts w:ascii="Times New Roman" w:hAnsi="Times New Roman" w:cs="Times New Roman"/>
                <w:color w:val="auto"/>
              </w:rPr>
              <w:t>ние».</w:t>
            </w:r>
            <w:r w:rsidRPr="00E66C9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66C9D">
              <w:rPr>
                <w:rFonts w:ascii="Times New Roman" w:hAnsi="Times New Roman" w:cs="Times New Roman"/>
                <w:color w:val="auto"/>
              </w:rPr>
              <w:br/>
              <w:t xml:space="preserve">Исполнители мероприятий Программы определяются в соответствии с  требованиями Федерального закона от </w:t>
            </w:r>
            <w:r w:rsidRPr="00792F7D">
              <w:rPr>
                <w:rFonts w:ascii="Times New Roman" w:hAnsi="Times New Roman" w:cs="Times New Roman"/>
                <w:color w:val="FF0000"/>
              </w:rPr>
              <w:t>21.07.2005 г. №94-ФЗ «О размещении заказов на поставку товаров, выполнение работ, оказание услуг для государственных и муниципальных нужд».</w:t>
            </w:r>
          </w:p>
        </w:tc>
      </w:tr>
      <w:tr w:rsidR="000B3F8A" w:rsidRPr="00E66C9D">
        <w:trPr>
          <w:jc w:val="right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E66C9D" w:rsidRDefault="000B3F8A" w:rsidP="00792F7D">
            <w:pPr>
              <w:pStyle w:val="af4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 xml:space="preserve">Система </w:t>
            </w:r>
            <w:r w:rsidR="00792F7D">
              <w:rPr>
                <w:rFonts w:ascii="Times New Roman" w:hAnsi="Times New Roman" w:cs="Times New Roman"/>
                <w:color w:val="auto"/>
              </w:rPr>
              <w:t xml:space="preserve">организации </w:t>
            </w:r>
            <w:proofErr w:type="gramStart"/>
            <w:r w:rsidRPr="00E66C9D">
              <w:rPr>
                <w:rFonts w:ascii="Times New Roman" w:hAnsi="Times New Roman" w:cs="Times New Roman"/>
                <w:color w:val="auto"/>
              </w:rPr>
              <w:t>контроля за</w:t>
            </w:r>
            <w:proofErr w:type="gramEnd"/>
            <w:r w:rsidRPr="00E66C9D">
              <w:rPr>
                <w:rFonts w:ascii="Times New Roman" w:hAnsi="Times New Roman" w:cs="Times New Roman"/>
                <w:color w:val="auto"/>
              </w:rPr>
              <w:t xml:space="preserve"> исполнением программы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E66C9D" w:rsidRDefault="000B3F8A" w:rsidP="00792F7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 xml:space="preserve">Общий </w:t>
            </w:r>
            <w:proofErr w:type="gramStart"/>
            <w:r w:rsidRPr="00E66C9D">
              <w:rPr>
                <w:rFonts w:ascii="Times New Roman" w:hAnsi="Times New Roman" w:cs="Times New Roman"/>
                <w:color w:val="auto"/>
              </w:rPr>
              <w:t>контроль за</w:t>
            </w:r>
            <w:proofErr w:type="gramEnd"/>
            <w:r w:rsidRPr="00E66C9D">
              <w:rPr>
                <w:rFonts w:ascii="Times New Roman" w:hAnsi="Times New Roman" w:cs="Times New Roman"/>
                <w:color w:val="auto"/>
              </w:rPr>
              <w:t xml:space="preserve"> ходом реализации Программы осуществляет </w:t>
            </w:r>
            <w:r w:rsidR="00792F7D">
              <w:rPr>
                <w:rFonts w:ascii="Times New Roman" w:hAnsi="Times New Roman" w:cs="Times New Roman"/>
                <w:color w:val="auto"/>
              </w:rPr>
              <w:t>глава</w:t>
            </w:r>
            <w:r w:rsidRPr="00E66C9D">
              <w:rPr>
                <w:rFonts w:ascii="Times New Roman" w:hAnsi="Times New Roman" w:cs="Times New Roman"/>
                <w:color w:val="auto"/>
              </w:rPr>
              <w:t xml:space="preserve"> администрации МО «</w:t>
            </w:r>
            <w:r w:rsidR="006C6E1A">
              <w:rPr>
                <w:rFonts w:ascii="Times New Roman" w:hAnsi="Times New Roman" w:cs="Times New Roman"/>
                <w:color w:val="auto"/>
              </w:rPr>
              <w:t xml:space="preserve">Свирицкое </w:t>
            </w:r>
            <w:r w:rsidRPr="00E66C9D">
              <w:rPr>
                <w:rFonts w:ascii="Times New Roman" w:hAnsi="Times New Roman" w:cs="Times New Roman"/>
                <w:color w:val="auto"/>
              </w:rPr>
              <w:t xml:space="preserve">                  </w:t>
            </w:r>
            <w:r w:rsidR="006C6E1A">
              <w:rPr>
                <w:rFonts w:ascii="Times New Roman" w:hAnsi="Times New Roman" w:cs="Times New Roman"/>
                <w:color w:val="auto"/>
              </w:rPr>
              <w:t>сельское</w:t>
            </w:r>
            <w:r w:rsidRPr="00E66C9D">
              <w:rPr>
                <w:rFonts w:ascii="Times New Roman" w:hAnsi="Times New Roman" w:cs="Times New Roman"/>
                <w:color w:val="auto"/>
              </w:rPr>
              <w:t xml:space="preserve"> поселение».</w:t>
            </w:r>
          </w:p>
        </w:tc>
      </w:tr>
      <w:tr w:rsidR="000B3F8A" w:rsidRPr="00E66C9D">
        <w:trPr>
          <w:jc w:val="right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E66C9D" w:rsidRDefault="000B3F8A" w:rsidP="000D0ACC">
            <w:pPr>
              <w:pStyle w:val="af4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Основные индикаторы           реализации Программы          (целевые задания)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E66C9D" w:rsidRDefault="000B3F8A" w:rsidP="00792F7D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6C9D">
              <w:rPr>
                <w:rFonts w:ascii="Times New Roman" w:hAnsi="Times New Roman" w:cs="Times New Roman"/>
                <w:color w:val="auto"/>
              </w:rPr>
              <w:t>Обеспечение объектов жизнеобеспечения аварийными            источни</w:t>
            </w:r>
            <w:r w:rsidR="00B409DB">
              <w:rPr>
                <w:rFonts w:ascii="Times New Roman" w:hAnsi="Times New Roman" w:cs="Times New Roman"/>
                <w:color w:val="auto"/>
              </w:rPr>
              <w:t xml:space="preserve">ками энергоснабжения мощностью 100 </w:t>
            </w:r>
            <w:r w:rsidRPr="00E66C9D">
              <w:rPr>
                <w:rFonts w:ascii="Times New Roman" w:hAnsi="Times New Roman" w:cs="Times New Roman"/>
                <w:color w:val="auto"/>
              </w:rPr>
              <w:t xml:space="preserve"> кВт.</w:t>
            </w:r>
          </w:p>
        </w:tc>
      </w:tr>
    </w:tbl>
    <w:p w:rsidR="000B3F8A" w:rsidRPr="00E66C9D" w:rsidRDefault="000B3F8A" w:rsidP="000B3F8A">
      <w:pPr>
        <w:pStyle w:val="af4"/>
        <w:spacing w:before="0" w:after="0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0B3F8A" w:rsidRPr="00E66C9D" w:rsidRDefault="000B3F8A" w:rsidP="000B3F8A">
      <w:pPr>
        <w:pStyle w:val="af4"/>
        <w:spacing w:before="0" w:after="0"/>
        <w:ind w:firstLine="720"/>
        <w:jc w:val="center"/>
        <w:rPr>
          <w:rFonts w:ascii="Times New Roman" w:hAnsi="Times New Roman" w:cs="Times New Roman"/>
          <w:color w:val="auto"/>
        </w:rPr>
      </w:pPr>
      <w:r w:rsidRPr="00E66C9D">
        <w:rPr>
          <w:rFonts w:ascii="Times New Roman" w:hAnsi="Times New Roman" w:cs="Times New Roman"/>
          <w:b/>
          <w:color w:val="auto"/>
        </w:rPr>
        <w:t>1</w:t>
      </w:r>
      <w:r w:rsidRPr="00E66C9D">
        <w:rPr>
          <w:rFonts w:ascii="Times New Roman" w:hAnsi="Times New Roman" w:cs="Times New Roman"/>
          <w:b/>
          <w:bCs/>
          <w:color w:val="auto"/>
        </w:rPr>
        <w:t>. Содержание  проблемы  и  обоснование  необходимости  ее  решения</w:t>
      </w:r>
      <w:r w:rsidRPr="00E66C9D">
        <w:rPr>
          <w:rFonts w:ascii="Times New Roman" w:hAnsi="Times New Roman" w:cs="Times New Roman"/>
          <w:color w:val="auto"/>
        </w:rPr>
        <w:t xml:space="preserve">  </w:t>
      </w:r>
    </w:p>
    <w:p w:rsidR="000B3F8A" w:rsidRPr="00E66C9D" w:rsidRDefault="000B3F8A" w:rsidP="000B3F8A">
      <w:pPr>
        <w:pStyle w:val="af4"/>
        <w:spacing w:before="0" w:after="0"/>
        <w:ind w:firstLine="720"/>
        <w:jc w:val="center"/>
        <w:rPr>
          <w:rFonts w:ascii="Times New Roman" w:hAnsi="Times New Roman" w:cs="Times New Roman"/>
          <w:color w:val="auto"/>
        </w:rPr>
      </w:pPr>
    </w:p>
    <w:p w:rsidR="000D6539" w:rsidRDefault="000B3F8A" w:rsidP="000B3F8A">
      <w:pPr>
        <w:pStyle w:val="af4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66C9D">
        <w:rPr>
          <w:rFonts w:ascii="Times New Roman" w:hAnsi="Times New Roman" w:cs="Times New Roman"/>
          <w:color w:val="auto"/>
        </w:rPr>
        <w:t>Объекты жизнеобеспечения, находящиеся в собственности МО «</w:t>
      </w:r>
      <w:r w:rsidR="006C6E1A">
        <w:rPr>
          <w:rFonts w:ascii="Times New Roman" w:hAnsi="Times New Roman" w:cs="Times New Roman"/>
          <w:color w:val="auto"/>
        </w:rPr>
        <w:t xml:space="preserve">Свирицкое </w:t>
      </w:r>
      <w:r w:rsidRPr="00E66C9D">
        <w:rPr>
          <w:rFonts w:ascii="Times New Roman" w:hAnsi="Times New Roman" w:cs="Times New Roman"/>
          <w:color w:val="auto"/>
        </w:rPr>
        <w:t xml:space="preserve"> </w:t>
      </w:r>
      <w:r w:rsidR="006C6E1A">
        <w:rPr>
          <w:rFonts w:ascii="Times New Roman" w:hAnsi="Times New Roman" w:cs="Times New Roman"/>
          <w:color w:val="auto"/>
        </w:rPr>
        <w:t>сельское</w:t>
      </w:r>
      <w:r w:rsidRPr="00E66C9D">
        <w:rPr>
          <w:rFonts w:ascii="Times New Roman" w:hAnsi="Times New Roman" w:cs="Times New Roman"/>
          <w:color w:val="auto"/>
        </w:rPr>
        <w:t xml:space="preserve">        поселение» и обеспечивающие услугам</w:t>
      </w:r>
      <w:r w:rsidR="000D6539">
        <w:rPr>
          <w:rFonts w:ascii="Times New Roman" w:hAnsi="Times New Roman" w:cs="Times New Roman"/>
          <w:color w:val="auto"/>
        </w:rPr>
        <w:t>и теплоснабжения, водоснабжения</w:t>
      </w:r>
      <w:r w:rsidRPr="00E66C9D">
        <w:rPr>
          <w:rFonts w:ascii="Times New Roman" w:hAnsi="Times New Roman" w:cs="Times New Roman"/>
          <w:color w:val="auto"/>
        </w:rPr>
        <w:t xml:space="preserve"> потребителей первой категории (население) не обеспечены резервн</w:t>
      </w:r>
      <w:r w:rsidR="000D6539">
        <w:rPr>
          <w:rFonts w:ascii="Times New Roman" w:hAnsi="Times New Roman" w:cs="Times New Roman"/>
          <w:color w:val="auto"/>
        </w:rPr>
        <w:t>ыми         источниками питания.</w:t>
      </w:r>
      <w:r w:rsidRPr="00E66C9D">
        <w:rPr>
          <w:rFonts w:ascii="Times New Roman" w:hAnsi="Times New Roman" w:cs="Times New Roman"/>
          <w:color w:val="auto"/>
        </w:rPr>
        <w:t xml:space="preserve"> </w:t>
      </w:r>
    </w:p>
    <w:p w:rsidR="000B3F8A" w:rsidRPr="00E66C9D" w:rsidRDefault="000B3F8A" w:rsidP="000B3F8A">
      <w:pPr>
        <w:pStyle w:val="af4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66C9D">
        <w:rPr>
          <w:rFonts w:ascii="Times New Roman" w:hAnsi="Times New Roman" w:cs="Times New Roman"/>
          <w:color w:val="auto"/>
        </w:rPr>
        <w:t>Для обеспечения устойчивого функционирования объектов тепло-, водоснабжения,                  водоотведения расположенных в пос</w:t>
      </w:r>
      <w:proofErr w:type="gramStart"/>
      <w:r w:rsidRPr="00E66C9D">
        <w:rPr>
          <w:rFonts w:ascii="Times New Roman" w:hAnsi="Times New Roman" w:cs="Times New Roman"/>
          <w:color w:val="auto"/>
        </w:rPr>
        <w:t>.</w:t>
      </w:r>
      <w:r w:rsidR="000D6539">
        <w:rPr>
          <w:rFonts w:ascii="Times New Roman" w:hAnsi="Times New Roman" w:cs="Times New Roman"/>
          <w:color w:val="auto"/>
        </w:rPr>
        <w:t>С</w:t>
      </w:r>
      <w:proofErr w:type="gramEnd"/>
      <w:r w:rsidR="000D6539">
        <w:rPr>
          <w:rFonts w:ascii="Times New Roman" w:hAnsi="Times New Roman" w:cs="Times New Roman"/>
          <w:color w:val="auto"/>
        </w:rPr>
        <w:t>вирица</w:t>
      </w:r>
      <w:r w:rsidRPr="00E66C9D">
        <w:rPr>
          <w:rFonts w:ascii="Times New Roman" w:hAnsi="Times New Roman" w:cs="Times New Roman"/>
          <w:color w:val="auto"/>
        </w:rPr>
        <w:t>, в момент       возникновения аварийных ситуаций, для бесперебойного функционирования систем                           жизнеобеспечения, от которых зависит быт, здоровье, жизнь населения,  в соответствии с          положениями Федерального закона от 27.12.2002 года № 184-ФЗ «О техническом                           регулировании», Федерального закона от 26.03.2003 года  № 35-ФЗ «Об электроэнергетике»»,        постановления Правительства ЛО от 26.11.2010 № 319 «Об устойчивом энергоснабжении                      объектов экономики, социальной сферы, жилищно-коммунального комплекса,                                     агропромышленного и топливно-энергетического комплексов Ленинградской области», Устава МО «</w:t>
      </w:r>
      <w:r w:rsidR="006C6E1A">
        <w:rPr>
          <w:rFonts w:ascii="Times New Roman" w:hAnsi="Times New Roman" w:cs="Times New Roman"/>
          <w:color w:val="auto"/>
        </w:rPr>
        <w:t xml:space="preserve">Свирицкое </w:t>
      </w:r>
      <w:r w:rsidRPr="00E66C9D">
        <w:rPr>
          <w:rFonts w:ascii="Times New Roman" w:hAnsi="Times New Roman" w:cs="Times New Roman"/>
          <w:color w:val="auto"/>
        </w:rPr>
        <w:t xml:space="preserve">  </w:t>
      </w:r>
      <w:r w:rsidR="006C6E1A">
        <w:rPr>
          <w:rFonts w:ascii="Times New Roman" w:hAnsi="Times New Roman" w:cs="Times New Roman"/>
          <w:color w:val="auto"/>
        </w:rPr>
        <w:t>сельское</w:t>
      </w:r>
      <w:r w:rsidRPr="00E66C9D">
        <w:rPr>
          <w:rFonts w:ascii="Times New Roman" w:hAnsi="Times New Roman" w:cs="Times New Roman"/>
          <w:color w:val="auto"/>
        </w:rPr>
        <w:t xml:space="preserve"> поселение</w:t>
      </w:r>
      <w:r w:rsidR="000D6539">
        <w:rPr>
          <w:rFonts w:ascii="Times New Roman" w:hAnsi="Times New Roman" w:cs="Times New Roman"/>
          <w:color w:val="auto"/>
        </w:rPr>
        <w:t>»,</w:t>
      </w:r>
      <w:r w:rsidRPr="00E66C9D">
        <w:rPr>
          <w:rFonts w:ascii="Times New Roman" w:hAnsi="Times New Roman" w:cs="Times New Roman"/>
          <w:color w:val="auto"/>
        </w:rPr>
        <w:t xml:space="preserve"> принято Реше</w:t>
      </w:r>
      <w:r w:rsidR="000D6539">
        <w:rPr>
          <w:rFonts w:ascii="Times New Roman" w:hAnsi="Times New Roman" w:cs="Times New Roman"/>
          <w:color w:val="auto"/>
        </w:rPr>
        <w:t>ние о разработке в срок  до 01.12</w:t>
      </w:r>
      <w:r w:rsidRPr="00E66C9D">
        <w:rPr>
          <w:rFonts w:ascii="Times New Roman" w:hAnsi="Times New Roman" w:cs="Times New Roman"/>
          <w:color w:val="auto"/>
        </w:rPr>
        <w:t>.201</w:t>
      </w:r>
      <w:r w:rsidR="000D6539">
        <w:rPr>
          <w:rFonts w:ascii="Times New Roman" w:hAnsi="Times New Roman" w:cs="Times New Roman"/>
          <w:color w:val="auto"/>
        </w:rPr>
        <w:t>7</w:t>
      </w:r>
      <w:r w:rsidRPr="00E66C9D">
        <w:rPr>
          <w:rFonts w:ascii="Times New Roman" w:hAnsi="Times New Roman" w:cs="Times New Roman"/>
          <w:color w:val="auto"/>
        </w:rPr>
        <w:t xml:space="preserve"> года </w:t>
      </w:r>
      <w:r w:rsidR="000D6539">
        <w:rPr>
          <w:rFonts w:ascii="Times New Roman" w:hAnsi="Times New Roman" w:cs="Times New Roman"/>
          <w:color w:val="auto"/>
        </w:rPr>
        <w:t xml:space="preserve">муниципальной </w:t>
      </w:r>
      <w:r w:rsidRPr="00E66C9D">
        <w:rPr>
          <w:rFonts w:ascii="Times New Roman" w:hAnsi="Times New Roman" w:cs="Times New Roman"/>
          <w:color w:val="auto"/>
        </w:rPr>
        <w:t xml:space="preserve">программы по обеспечению </w:t>
      </w:r>
      <w:r w:rsidRPr="00E66C9D">
        <w:rPr>
          <w:rFonts w:ascii="Times New Roman" w:hAnsi="Times New Roman" w:cs="Times New Roman"/>
          <w:b/>
          <w:color w:val="auto"/>
        </w:rPr>
        <w:t>резервными</w:t>
      </w:r>
      <w:r w:rsidRPr="00E66C9D">
        <w:rPr>
          <w:rFonts w:ascii="Times New Roman" w:hAnsi="Times New Roman" w:cs="Times New Roman"/>
          <w:color w:val="auto"/>
        </w:rPr>
        <w:t xml:space="preserve"> автономными источниками питания объектов жизнеобеспечения </w:t>
      </w:r>
      <w:r w:rsidR="000D6539">
        <w:rPr>
          <w:rFonts w:ascii="Times New Roman" w:hAnsi="Times New Roman" w:cs="Times New Roman"/>
          <w:color w:val="auto"/>
        </w:rPr>
        <w:t xml:space="preserve">п. Свирица и её  </w:t>
      </w:r>
      <w:r w:rsidRPr="00E66C9D">
        <w:rPr>
          <w:rFonts w:ascii="Times New Roman" w:hAnsi="Times New Roman" w:cs="Times New Roman"/>
          <w:color w:val="auto"/>
        </w:rPr>
        <w:t>реализации.</w:t>
      </w:r>
    </w:p>
    <w:p w:rsidR="000B3F8A" w:rsidRPr="00E66C9D" w:rsidRDefault="000B3F8A" w:rsidP="000B3F8A">
      <w:pPr>
        <w:pStyle w:val="af4"/>
        <w:spacing w:before="0" w:after="0"/>
        <w:ind w:firstLine="720"/>
        <w:jc w:val="center"/>
        <w:rPr>
          <w:rFonts w:ascii="Times New Roman" w:hAnsi="Times New Roman" w:cs="Times New Roman"/>
          <w:b/>
          <w:bCs/>
          <w:color w:val="auto"/>
        </w:rPr>
      </w:pPr>
      <w:r w:rsidRPr="00E66C9D">
        <w:rPr>
          <w:rFonts w:ascii="Times New Roman" w:hAnsi="Times New Roman" w:cs="Times New Roman"/>
          <w:b/>
          <w:bCs/>
          <w:color w:val="auto"/>
        </w:rPr>
        <w:t>2.  Цели  и задачи  программы</w:t>
      </w:r>
    </w:p>
    <w:p w:rsidR="000B3F8A" w:rsidRPr="00E66C9D" w:rsidRDefault="000B3F8A" w:rsidP="000B3F8A">
      <w:pPr>
        <w:pStyle w:val="af4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</w:p>
    <w:p w:rsidR="000B3F8A" w:rsidRPr="00E66C9D" w:rsidRDefault="000B3F8A" w:rsidP="000B3F8A">
      <w:pPr>
        <w:pStyle w:val="af4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66C9D">
        <w:rPr>
          <w:rFonts w:ascii="Times New Roman" w:hAnsi="Times New Roman" w:cs="Times New Roman"/>
          <w:color w:val="auto"/>
        </w:rPr>
        <w:t>Целью программы является повышение надежности функционирования  систем                                        жизнеобеспечения и объектов, находящихся в собственности МО «</w:t>
      </w:r>
      <w:r w:rsidR="006C6E1A">
        <w:rPr>
          <w:rFonts w:ascii="Times New Roman" w:hAnsi="Times New Roman" w:cs="Times New Roman"/>
          <w:color w:val="auto"/>
        </w:rPr>
        <w:t xml:space="preserve">Свирицкое </w:t>
      </w:r>
      <w:r w:rsidRPr="00E66C9D">
        <w:rPr>
          <w:rFonts w:ascii="Times New Roman" w:hAnsi="Times New Roman" w:cs="Times New Roman"/>
          <w:color w:val="auto"/>
        </w:rPr>
        <w:t xml:space="preserve"> </w:t>
      </w:r>
      <w:r w:rsidR="006C6E1A">
        <w:rPr>
          <w:rFonts w:ascii="Times New Roman" w:hAnsi="Times New Roman" w:cs="Times New Roman"/>
          <w:color w:val="auto"/>
        </w:rPr>
        <w:t>сельское</w:t>
      </w:r>
      <w:r w:rsidRPr="00E66C9D">
        <w:rPr>
          <w:rFonts w:ascii="Times New Roman" w:hAnsi="Times New Roman" w:cs="Times New Roman"/>
          <w:color w:val="auto"/>
        </w:rPr>
        <w:t xml:space="preserve">       поселение» и обеспечивающих услугами теплоснабжения, водоснабжения, водоотведения потребителей первой категории (население) в случае возникновения         аварийных ситуаций, связанных с природными катаклизмами, аварий техногенного характера и т.д.</w:t>
      </w:r>
    </w:p>
    <w:p w:rsidR="000B3F8A" w:rsidRPr="00E66C9D" w:rsidRDefault="000B3F8A" w:rsidP="000B3F8A">
      <w:pPr>
        <w:pStyle w:val="af4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66C9D">
        <w:rPr>
          <w:rFonts w:ascii="Times New Roman" w:hAnsi="Times New Roman" w:cs="Times New Roman"/>
          <w:color w:val="auto"/>
        </w:rPr>
        <w:t>Для достижения этой цели необходимо решение следующей задачи:</w:t>
      </w:r>
    </w:p>
    <w:p w:rsidR="000B3F8A" w:rsidRPr="00E66C9D" w:rsidRDefault="000B3F8A" w:rsidP="000B3F8A">
      <w:pPr>
        <w:pStyle w:val="af4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E66C9D">
        <w:rPr>
          <w:rFonts w:ascii="Times New Roman" w:hAnsi="Times New Roman" w:cs="Times New Roman"/>
          <w:color w:val="auto"/>
        </w:rPr>
        <w:lastRenderedPageBreak/>
        <w:t>обеспечение объектов жизнеобеспечения, находящихся в  собственности МО «</w:t>
      </w:r>
      <w:r w:rsidR="006C6E1A">
        <w:rPr>
          <w:rFonts w:ascii="Times New Roman" w:hAnsi="Times New Roman" w:cs="Times New Roman"/>
          <w:color w:val="auto"/>
        </w:rPr>
        <w:t xml:space="preserve">Свирицкое </w:t>
      </w:r>
      <w:r w:rsidRPr="00E66C9D">
        <w:rPr>
          <w:rFonts w:ascii="Times New Roman" w:hAnsi="Times New Roman" w:cs="Times New Roman"/>
          <w:color w:val="auto"/>
        </w:rPr>
        <w:t xml:space="preserve">     </w:t>
      </w:r>
      <w:r w:rsidR="006C6E1A">
        <w:rPr>
          <w:rFonts w:ascii="Times New Roman" w:hAnsi="Times New Roman" w:cs="Times New Roman"/>
          <w:color w:val="auto"/>
        </w:rPr>
        <w:t>сельское</w:t>
      </w:r>
      <w:r w:rsidRPr="00E66C9D">
        <w:rPr>
          <w:rFonts w:ascii="Times New Roman" w:hAnsi="Times New Roman" w:cs="Times New Roman"/>
          <w:color w:val="auto"/>
        </w:rPr>
        <w:t xml:space="preserve"> поселение» и обеспечивающих услугами теплоснабжения, водоснабжения,                             водоотведения потребителей первой категории (население), резервными источниками электроснабжения.</w:t>
      </w:r>
    </w:p>
    <w:p w:rsidR="000B3F8A" w:rsidRPr="00E66C9D" w:rsidRDefault="000B3F8A" w:rsidP="000B3F8A">
      <w:pPr>
        <w:pStyle w:val="af4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E66C9D">
        <w:rPr>
          <w:rFonts w:ascii="Times New Roman" w:hAnsi="Times New Roman" w:cs="Times New Roman"/>
          <w:color w:val="auto"/>
        </w:rPr>
        <w:tab/>
        <w:t>Программа предлагает мероприятия, направленные на оснащение резервными                                                         источниками электроснабжения типа дизель-генераторных установок объектов теплоснабжения, водоснабжения, водоотведения согласно Перечню (приложение № 1 к Программе).</w:t>
      </w:r>
    </w:p>
    <w:p w:rsidR="000B3F8A" w:rsidRPr="00E66C9D" w:rsidRDefault="000B3F8A" w:rsidP="000B3F8A">
      <w:pPr>
        <w:pStyle w:val="af4"/>
        <w:spacing w:before="0" w:after="0"/>
        <w:ind w:firstLine="708"/>
        <w:jc w:val="both"/>
        <w:rPr>
          <w:rFonts w:ascii="Times New Roman" w:hAnsi="Times New Roman" w:cs="Times New Roman"/>
          <w:color w:val="00FFFF"/>
        </w:rPr>
      </w:pPr>
      <w:r w:rsidRPr="00E66C9D">
        <w:rPr>
          <w:rFonts w:ascii="Times New Roman" w:hAnsi="Times New Roman" w:cs="Times New Roman"/>
          <w:color w:val="auto"/>
        </w:rPr>
        <w:t xml:space="preserve">Достижение цели Программы позволит повысить надежность работы объектов                            жизнеобеспечения в случаях аварийных ситуаций отключения электроснабжения.                                                                                                                                                             </w:t>
      </w:r>
    </w:p>
    <w:p w:rsidR="000B3F8A" w:rsidRPr="00E66C9D" w:rsidRDefault="000B3F8A" w:rsidP="000B3F8A">
      <w:pPr>
        <w:jc w:val="right"/>
        <w:rPr>
          <w:rFonts w:ascii="Times New Roman" w:hAnsi="Times New Roman" w:cs="Times New Roman"/>
        </w:rPr>
      </w:pPr>
    </w:p>
    <w:p w:rsidR="000B3F8A" w:rsidRPr="00E66C9D" w:rsidRDefault="000B3F8A" w:rsidP="000B3F8A">
      <w:pPr>
        <w:jc w:val="right"/>
        <w:rPr>
          <w:rFonts w:ascii="Times New Roman" w:hAnsi="Times New Roman" w:cs="Times New Roman"/>
        </w:rPr>
      </w:pPr>
    </w:p>
    <w:p w:rsidR="000B3F8A" w:rsidRPr="00E66C9D" w:rsidRDefault="000B3F8A" w:rsidP="000B3F8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66C9D">
        <w:rPr>
          <w:rFonts w:ascii="Times New Roman" w:hAnsi="Times New Roman" w:cs="Times New Roman"/>
          <w:sz w:val="24"/>
          <w:szCs w:val="24"/>
        </w:rPr>
        <w:t>3. Сроки и основные  этапы выполнения Программы</w:t>
      </w:r>
    </w:p>
    <w:p w:rsidR="000B3F8A" w:rsidRPr="00E66C9D" w:rsidRDefault="000B3F8A" w:rsidP="000B3F8A">
      <w:pPr>
        <w:ind w:firstLine="708"/>
        <w:jc w:val="both"/>
        <w:rPr>
          <w:rFonts w:ascii="Times New Roman" w:hAnsi="Times New Roman" w:cs="Times New Roman"/>
        </w:rPr>
      </w:pPr>
    </w:p>
    <w:p w:rsidR="000B3F8A" w:rsidRPr="00E66C9D" w:rsidRDefault="000B3F8A" w:rsidP="000B3F8A">
      <w:pPr>
        <w:ind w:firstLine="708"/>
        <w:jc w:val="both"/>
        <w:rPr>
          <w:rFonts w:ascii="Times New Roman" w:hAnsi="Times New Roman" w:cs="Times New Roman"/>
        </w:rPr>
      </w:pPr>
      <w:r w:rsidRPr="00E31A85">
        <w:rPr>
          <w:rFonts w:ascii="Times New Roman" w:hAnsi="Times New Roman" w:cs="Times New Roman"/>
        </w:rPr>
        <w:t xml:space="preserve">Программа рассчитана на </w:t>
      </w:r>
      <w:r w:rsidR="000D6539">
        <w:rPr>
          <w:rFonts w:ascii="Times New Roman" w:hAnsi="Times New Roman" w:cs="Times New Roman"/>
        </w:rPr>
        <w:t>один</w:t>
      </w:r>
      <w:r w:rsidRPr="00E31A85">
        <w:rPr>
          <w:rFonts w:ascii="Times New Roman" w:hAnsi="Times New Roman" w:cs="Times New Roman"/>
        </w:rPr>
        <w:t xml:space="preserve"> года, ее выполнение предусматривает обеспечение        объектов жизнеобеспечения</w:t>
      </w:r>
      <w:r w:rsidR="00085712">
        <w:rPr>
          <w:rFonts w:ascii="Times New Roman" w:hAnsi="Times New Roman" w:cs="Times New Roman"/>
        </w:rPr>
        <w:t>, котельная в п. Свирица</w:t>
      </w:r>
      <w:r w:rsidRPr="00E31A85">
        <w:rPr>
          <w:rFonts w:ascii="Times New Roman" w:hAnsi="Times New Roman" w:cs="Times New Roman"/>
        </w:rPr>
        <w:t xml:space="preserve"> </w:t>
      </w:r>
      <w:r w:rsidR="000D6539">
        <w:rPr>
          <w:rFonts w:ascii="Times New Roman" w:hAnsi="Times New Roman" w:cs="Times New Roman"/>
        </w:rPr>
        <w:t>1</w:t>
      </w:r>
      <w:r w:rsidRPr="00E31A85">
        <w:rPr>
          <w:rFonts w:ascii="Times New Roman" w:hAnsi="Times New Roman" w:cs="Times New Roman"/>
        </w:rPr>
        <w:t xml:space="preserve"> резервным</w:t>
      </w:r>
      <w:r w:rsidR="000D6539">
        <w:rPr>
          <w:rFonts w:ascii="Times New Roman" w:hAnsi="Times New Roman" w:cs="Times New Roman"/>
        </w:rPr>
        <w:t xml:space="preserve"> источником</w:t>
      </w:r>
      <w:r w:rsidRPr="00E31A85">
        <w:rPr>
          <w:rFonts w:ascii="Times New Roman" w:hAnsi="Times New Roman" w:cs="Times New Roman"/>
        </w:rPr>
        <w:t xml:space="preserve"> энергоснаб</w:t>
      </w:r>
      <w:r w:rsidR="00085712">
        <w:rPr>
          <w:rFonts w:ascii="Times New Roman" w:hAnsi="Times New Roman" w:cs="Times New Roman"/>
        </w:rPr>
        <w:t xml:space="preserve">жения с целью бесперебойной  </w:t>
      </w:r>
      <w:r w:rsidRPr="00E31A85">
        <w:rPr>
          <w:rFonts w:ascii="Times New Roman" w:hAnsi="Times New Roman" w:cs="Times New Roman"/>
        </w:rPr>
        <w:t>работы  объект</w:t>
      </w:r>
      <w:r w:rsidR="00085712">
        <w:rPr>
          <w:rFonts w:ascii="Times New Roman" w:hAnsi="Times New Roman" w:cs="Times New Roman"/>
        </w:rPr>
        <w:t>а</w:t>
      </w:r>
      <w:r w:rsidRPr="00E31A85">
        <w:rPr>
          <w:rFonts w:ascii="Times New Roman" w:hAnsi="Times New Roman" w:cs="Times New Roman"/>
        </w:rPr>
        <w:t>.</w:t>
      </w:r>
      <w:r w:rsidRPr="00E66C9D">
        <w:rPr>
          <w:rFonts w:ascii="Times New Roman" w:hAnsi="Times New Roman" w:cs="Times New Roman"/>
        </w:rPr>
        <w:t xml:space="preserve"> </w:t>
      </w:r>
    </w:p>
    <w:p w:rsidR="000B3F8A" w:rsidRPr="00E66C9D" w:rsidRDefault="000D6539" w:rsidP="000B3F8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Общая </w:t>
      </w:r>
      <w:r w:rsidR="000B3F8A" w:rsidRPr="00E66C9D">
        <w:rPr>
          <w:rFonts w:ascii="Times New Roman" w:hAnsi="Times New Roman" w:cs="Times New Roman"/>
        </w:rPr>
        <w:t>мощность резервн</w:t>
      </w:r>
      <w:r>
        <w:rPr>
          <w:rFonts w:ascii="Times New Roman" w:hAnsi="Times New Roman" w:cs="Times New Roman"/>
        </w:rPr>
        <w:t>ого</w:t>
      </w:r>
      <w:r w:rsidR="000B3F8A" w:rsidRPr="00E66C9D">
        <w:rPr>
          <w:rFonts w:ascii="Times New Roman" w:hAnsi="Times New Roman" w:cs="Times New Roman"/>
        </w:rPr>
        <w:t xml:space="preserve"> источник</w:t>
      </w:r>
      <w:r>
        <w:rPr>
          <w:rFonts w:ascii="Times New Roman" w:hAnsi="Times New Roman" w:cs="Times New Roman"/>
        </w:rPr>
        <w:t>а</w:t>
      </w:r>
      <w:r w:rsidR="000B3F8A" w:rsidRPr="00E66C9D">
        <w:rPr>
          <w:rFonts w:ascii="Times New Roman" w:hAnsi="Times New Roman" w:cs="Times New Roman"/>
        </w:rPr>
        <w:t xml:space="preserve"> энергоснабжения составит </w:t>
      </w:r>
      <w:r w:rsidR="00B409DB">
        <w:rPr>
          <w:rFonts w:ascii="Times New Roman" w:hAnsi="Times New Roman" w:cs="Times New Roman"/>
        </w:rPr>
        <w:t>10</w:t>
      </w:r>
      <w:r w:rsidR="000B3F8A" w:rsidRPr="00E66C9D">
        <w:rPr>
          <w:rFonts w:ascii="Times New Roman" w:hAnsi="Times New Roman" w:cs="Times New Roman"/>
        </w:rPr>
        <w:t>0 кВт.</w:t>
      </w:r>
    </w:p>
    <w:p w:rsidR="000B3F8A" w:rsidRDefault="000B3F8A" w:rsidP="000B3F8A">
      <w:pPr>
        <w:ind w:firstLine="708"/>
        <w:jc w:val="both"/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>В 201</w:t>
      </w:r>
      <w:r w:rsidR="00B409DB">
        <w:rPr>
          <w:rFonts w:ascii="Times New Roman" w:hAnsi="Times New Roman" w:cs="Times New Roman"/>
        </w:rPr>
        <w:t>9</w:t>
      </w:r>
      <w:r w:rsidRPr="00E66C9D">
        <w:rPr>
          <w:rFonts w:ascii="Times New Roman" w:hAnsi="Times New Roman" w:cs="Times New Roman"/>
        </w:rPr>
        <w:t xml:space="preserve"> году предусматривается установка на 1 объекте  1 резервного автономного источника</w:t>
      </w:r>
      <w:r w:rsidR="000D6539">
        <w:rPr>
          <w:rFonts w:ascii="Times New Roman" w:hAnsi="Times New Roman" w:cs="Times New Roman"/>
        </w:rPr>
        <w:t xml:space="preserve">      питания общей мощнос</w:t>
      </w:r>
      <w:r w:rsidR="00B409DB">
        <w:rPr>
          <w:rFonts w:ascii="Times New Roman" w:hAnsi="Times New Roman" w:cs="Times New Roman"/>
        </w:rPr>
        <w:t>тью  10</w:t>
      </w:r>
      <w:r w:rsidRPr="00E66C9D">
        <w:rPr>
          <w:rFonts w:ascii="Times New Roman" w:hAnsi="Times New Roman" w:cs="Times New Roman"/>
        </w:rPr>
        <w:t>0 кВт.</w:t>
      </w:r>
    </w:p>
    <w:p w:rsidR="000D6539" w:rsidRPr="00E66C9D" w:rsidRDefault="000D6539" w:rsidP="000B3F8A">
      <w:pPr>
        <w:ind w:firstLine="708"/>
        <w:jc w:val="both"/>
        <w:rPr>
          <w:rFonts w:ascii="Times New Roman" w:hAnsi="Times New Roman" w:cs="Times New Roman"/>
        </w:rPr>
      </w:pPr>
    </w:p>
    <w:p w:rsidR="000B3F8A" w:rsidRPr="00E66C9D" w:rsidRDefault="000B3F8A" w:rsidP="000B3F8A">
      <w:pPr>
        <w:ind w:firstLine="708"/>
        <w:jc w:val="center"/>
        <w:rPr>
          <w:rFonts w:ascii="Times New Roman" w:hAnsi="Times New Roman" w:cs="Times New Roman"/>
          <w:b/>
        </w:rPr>
      </w:pPr>
      <w:bookmarkStart w:id="0" w:name="sub_10003"/>
      <w:r w:rsidRPr="00E66C9D">
        <w:rPr>
          <w:rFonts w:ascii="Times New Roman" w:hAnsi="Times New Roman" w:cs="Times New Roman"/>
          <w:b/>
        </w:rPr>
        <w:t>4. Объем и источники финансирования</w:t>
      </w:r>
    </w:p>
    <w:p w:rsidR="000B3F8A" w:rsidRPr="00E66C9D" w:rsidRDefault="000B3F8A" w:rsidP="000B3F8A">
      <w:pPr>
        <w:ind w:firstLine="708"/>
        <w:jc w:val="both"/>
        <w:rPr>
          <w:rFonts w:ascii="Times New Roman" w:hAnsi="Times New Roman" w:cs="Times New Roman"/>
        </w:rPr>
      </w:pPr>
    </w:p>
    <w:p w:rsidR="000B3F8A" w:rsidRPr="00E66C9D" w:rsidRDefault="000B3F8A" w:rsidP="000B3F8A">
      <w:pPr>
        <w:ind w:firstLine="708"/>
        <w:jc w:val="both"/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 xml:space="preserve">Реализация Программы осуществляется за счет средств </w:t>
      </w:r>
      <w:r w:rsidR="001737CD">
        <w:rPr>
          <w:rFonts w:ascii="Times New Roman" w:hAnsi="Times New Roman" w:cs="Times New Roman"/>
        </w:rPr>
        <w:t>субсидий областного бюджета на  приобретение дизель генератора</w:t>
      </w:r>
      <w:r w:rsidR="00DA6FF1">
        <w:rPr>
          <w:rFonts w:ascii="Times New Roman" w:hAnsi="Times New Roman" w:cs="Times New Roman"/>
        </w:rPr>
        <w:t xml:space="preserve"> и </w:t>
      </w:r>
      <w:r w:rsidRPr="00E66C9D">
        <w:rPr>
          <w:rFonts w:ascii="Times New Roman" w:hAnsi="Times New Roman" w:cs="Times New Roman"/>
        </w:rPr>
        <w:t>бюджета   МО «</w:t>
      </w:r>
      <w:r w:rsidR="006C6E1A">
        <w:rPr>
          <w:rFonts w:ascii="Times New Roman" w:hAnsi="Times New Roman" w:cs="Times New Roman"/>
        </w:rPr>
        <w:t xml:space="preserve">Свирицкое </w:t>
      </w:r>
      <w:r w:rsidRPr="00E66C9D">
        <w:rPr>
          <w:rFonts w:ascii="Times New Roman" w:hAnsi="Times New Roman" w:cs="Times New Roman"/>
        </w:rPr>
        <w:t xml:space="preserve"> </w:t>
      </w:r>
      <w:r w:rsidR="006C6E1A">
        <w:rPr>
          <w:rFonts w:ascii="Times New Roman" w:hAnsi="Times New Roman" w:cs="Times New Roman"/>
        </w:rPr>
        <w:t>сельское</w:t>
      </w:r>
      <w:r w:rsidRPr="00E66C9D">
        <w:rPr>
          <w:rFonts w:ascii="Times New Roman" w:hAnsi="Times New Roman" w:cs="Times New Roman"/>
        </w:rPr>
        <w:t xml:space="preserve"> поселение»:</w:t>
      </w:r>
    </w:p>
    <w:p w:rsidR="000B3F8A" w:rsidRPr="00E66C9D" w:rsidRDefault="00DA6FF1" w:rsidP="000B3F8A">
      <w:pPr>
        <w:widowControl/>
        <w:numPr>
          <w:ilvl w:val="0"/>
          <w:numId w:val="7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приобретение </w:t>
      </w:r>
      <w:proofErr w:type="spellStart"/>
      <w:proofErr w:type="gramStart"/>
      <w:r>
        <w:rPr>
          <w:rFonts w:ascii="Times New Roman" w:hAnsi="Times New Roman" w:cs="Times New Roman"/>
        </w:rPr>
        <w:t>дизель-генератора</w:t>
      </w:r>
      <w:proofErr w:type="spellEnd"/>
      <w:proofErr w:type="gramEnd"/>
      <w:r>
        <w:rPr>
          <w:rFonts w:ascii="Times New Roman" w:hAnsi="Times New Roman" w:cs="Times New Roman"/>
        </w:rPr>
        <w:t xml:space="preserve"> или</w:t>
      </w:r>
      <w:r w:rsidR="000B3F8A" w:rsidRPr="00E66C9D">
        <w:rPr>
          <w:rFonts w:ascii="Times New Roman" w:hAnsi="Times New Roman" w:cs="Times New Roman"/>
        </w:rPr>
        <w:t>;</w:t>
      </w:r>
    </w:p>
    <w:p w:rsidR="000B3F8A" w:rsidRPr="00E66C9D" w:rsidRDefault="000B3F8A" w:rsidP="000B3F8A">
      <w:pPr>
        <w:widowControl/>
        <w:numPr>
          <w:ilvl w:val="0"/>
          <w:numId w:val="7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>строительно-монтажные работы по установке оборудования;</w:t>
      </w:r>
    </w:p>
    <w:p w:rsidR="000B3F8A" w:rsidRPr="00E66C9D" w:rsidRDefault="000B3F8A" w:rsidP="000B3F8A">
      <w:pPr>
        <w:widowControl/>
        <w:numPr>
          <w:ilvl w:val="0"/>
          <w:numId w:val="7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>проектные, пуско-наладочные и сдаточные работы.</w:t>
      </w:r>
    </w:p>
    <w:p w:rsidR="000B3F8A" w:rsidRPr="00E66C9D" w:rsidRDefault="000B3F8A" w:rsidP="000B3F8A">
      <w:pPr>
        <w:ind w:firstLine="709"/>
        <w:jc w:val="both"/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>Общая стоимость Программы на 201</w:t>
      </w:r>
      <w:r w:rsidR="0077683C">
        <w:rPr>
          <w:rFonts w:ascii="Times New Roman" w:hAnsi="Times New Roman" w:cs="Times New Roman"/>
        </w:rPr>
        <w:t>9</w:t>
      </w:r>
      <w:r w:rsidR="00DA6FF1">
        <w:rPr>
          <w:rFonts w:ascii="Times New Roman" w:hAnsi="Times New Roman" w:cs="Times New Roman"/>
        </w:rPr>
        <w:t xml:space="preserve"> г.</w:t>
      </w:r>
      <w:r w:rsidRPr="00E66C9D">
        <w:rPr>
          <w:rFonts w:ascii="Times New Roman" w:hAnsi="Times New Roman" w:cs="Times New Roman"/>
        </w:rPr>
        <w:t xml:space="preserve">, включая стоимость оборудования, монтажных и проектных работ, составляет </w:t>
      </w:r>
      <w:r w:rsidR="00B409DB">
        <w:rPr>
          <w:rFonts w:ascii="Times New Roman" w:hAnsi="Times New Roman" w:cs="Times New Roman"/>
          <w:b/>
        </w:rPr>
        <w:t>1520 000</w:t>
      </w:r>
      <w:r w:rsidR="00B409DB" w:rsidRPr="00B409DB">
        <w:rPr>
          <w:rFonts w:ascii="Times New Roman" w:hAnsi="Times New Roman" w:cs="Times New Roman"/>
          <w:b/>
        </w:rPr>
        <w:t>,</w:t>
      </w:r>
      <w:r w:rsidR="00B409DB">
        <w:rPr>
          <w:rFonts w:ascii="Times New Roman" w:hAnsi="Times New Roman" w:cs="Times New Roman"/>
          <w:b/>
        </w:rPr>
        <w:t>00</w:t>
      </w:r>
      <w:r w:rsidRPr="00E66C9D">
        <w:rPr>
          <w:rFonts w:ascii="Times New Roman" w:hAnsi="Times New Roman" w:cs="Times New Roman"/>
        </w:rPr>
        <w:t xml:space="preserve"> тыс. руб. </w:t>
      </w:r>
    </w:p>
    <w:p w:rsidR="000B3F8A" w:rsidRPr="00E66C9D" w:rsidRDefault="000B3F8A" w:rsidP="000B3F8A">
      <w:pPr>
        <w:ind w:firstLine="708"/>
        <w:jc w:val="both"/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>Возможно финансирование Программы за счет привлеченных средств, в том числе бюджетов всех уровней.</w:t>
      </w:r>
    </w:p>
    <w:p w:rsidR="000B3F8A" w:rsidRPr="00E66C9D" w:rsidRDefault="000B3F8A" w:rsidP="000B3F8A">
      <w:pPr>
        <w:rPr>
          <w:rFonts w:ascii="Times New Roman" w:hAnsi="Times New Roman" w:cs="Times New Roman"/>
        </w:rPr>
      </w:pPr>
    </w:p>
    <w:p w:rsidR="000B3F8A" w:rsidRPr="00E66C9D" w:rsidRDefault="000B3F8A" w:rsidP="000B3F8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4._Система_программных_мероприятий"/>
      <w:bookmarkStart w:id="2" w:name="sub_10004"/>
      <w:bookmarkEnd w:id="0"/>
      <w:bookmarkEnd w:id="1"/>
      <w:r w:rsidRPr="00E66C9D">
        <w:rPr>
          <w:rFonts w:ascii="Times New Roman" w:hAnsi="Times New Roman" w:cs="Times New Roman"/>
          <w:sz w:val="24"/>
          <w:szCs w:val="24"/>
        </w:rPr>
        <w:t>5.  Основные мероприяти</w:t>
      </w:r>
      <w:bookmarkEnd w:id="2"/>
      <w:r w:rsidRPr="00E66C9D">
        <w:rPr>
          <w:rFonts w:ascii="Times New Roman" w:hAnsi="Times New Roman" w:cs="Times New Roman"/>
          <w:sz w:val="24"/>
          <w:szCs w:val="24"/>
        </w:rPr>
        <w:t>я Программы</w:t>
      </w:r>
    </w:p>
    <w:p w:rsidR="000B3F8A" w:rsidRPr="00E66C9D" w:rsidRDefault="000B3F8A" w:rsidP="000B3F8A">
      <w:pPr>
        <w:ind w:firstLine="708"/>
        <w:jc w:val="both"/>
        <w:rPr>
          <w:rFonts w:ascii="Times New Roman" w:hAnsi="Times New Roman" w:cs="Times New Roman"/>
        </w:rPr>
      </w:pPr>
    </w:p>
    <w:p w:rsidR="000B3F8A" w:rsidRPr="00E66C9D" w:rsidRDefault="000B3F8A" w:rsidP="000B3F8A">
      <w:pPr>
        <w:ind w:firstLine="708"/>
        <w:jc w:val="both"/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>В рамках Программы будет осуществлен комплекс взаимоувязанных и скоординированных по времени и ресурсам мероприятий:</w:t>
      </w:r>
    </w:p>
    <w:p w:rsidR="000B3F8A" w:rsidRPr="00E66C9D" w:rsidRDefault="00DA6FF1" w:rsidP="000B3F8A">
      <w:pPr>
        <w:widowControl/>
        <w:numPr>
          <w:ilvl w:val="0"/>
          <w:numId w:val="6"/>
        </w:numPr>
        <w:tabs>
          <w:tab w:val="left" w:pos="360"/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bookmarkStart w:id="3" w:name="sub_100041"/>
      <w:r>
        <w:rPr>
          <w:rFonts w:ascii="Times New Roman" w:hAnsi="Times New Roman" w:cs="Times New Roman"/>
        </w:rPr>
        <w:t>Обследование объекта</w:t>
      </w:r>
      <w:r w:rsidR="000B3F8A" w:rsidRPr="00E66C9D">
        <w:rPr>
          <w:rFonts w:ascii="Times New Roman" w:hAnsi="Times New Roman" w:cs="Times New Roman"/>
        </w:rPr>
        <w:t xml:space="preserve"> жилищно-коммунального комплекса на предмет фактической         надежности их энергоснабжения. </w:t>
      </w:r>
      <w:bookmarkEnd w:id="3"/>
      <w:r w:rsidR="000B3F8A" w:rsidRPr="00E66C9D">
        <w:rPr>
          <w:rFonts w:ascii="Times New Roman" w:hAnsi="Times New Roman" w:cs="Times New Roman"/>
        </w:rPr>
        <w:t xml:space="preserve"> </w:t>
      </w:r>
    </w:p>
    <w:p w:rsidR="000B3F8A" w:rsidRPr="00E66C9D" w:rsidRDefault="000B3F8A" w:rsidP="000B3F8A">
      <w:pPr>
        <w:widowControl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 w:cs="Times New Roman"/>
        </w:rPr>
      </w:pPr>
      <w:bookmarkStart w:id="4" w:name="sub_100042"/>
      <w:r w:rsidRPr="00E66C9D">
        <w:rPr>
          <w:rFonts w:ascii="Times New Roman" w:hAnsi="Times New Roman" w:cs="Times New Roman"/>
        </w:rPr>
        <w:t>Организация и проведение закупок на размещение заказов для муниципальных нужд          МО «</w:t>
      </w:r>
      <w:r w:rsidR="006C6E1A">
        <w:rPr>
          <w:rFonts w:ascii="Times New Roman" w:hAnsi="Times New Roman" w:cs="Times New Roman"/>
        </w:rPr>
        <w:t xml:space="preserve">Свирицкое </w:t>
      </w:r>
      <w:r w:rsidRPr="00E66C9D">
        <w:rPr>
          <w:rFonts w:ascii="Times New Roman" w:hAnsi="Times New Roman" w:cs="Times New Roman"/>
        </w:rPr>
        <w:t xml:space="preserve"> </w:t>
      </w:r>
      <w:r w:rsidR="006C6E1A">
        <w:rPr>
          <w:rFonts w:ascii="Times New Roman" w:hAnsi="Times New Roman" w:cs="Times New Roman"/>
        </w:rPr>
        <w:t>сельское</w:t>
      </w:r>
      <w:r w:rsidRPr="00E66C9D">
        <w:rPr>
          <w:rFonts w:ascii="Times New Roman" w:hAnsi="Times New Roman" w:cs="Times New Roman"/>
        </w:rPr>
        <w:t xml:space="preserve"> поселение»  и заключение договоров </w:t>
      </w:r>
      <w:proofErr w:type="gramStart"/>
      <w:r w:rsidRPr="00E66C9D">
        <w:rPr>
          <w:rFonts w:ascii="Times New Roman" w:hAnsi="Times New Roman" w:cs="Times New Roman"/>
        </w:rPr>
        <w:t>на</w:t>
      </w:r>
      <w:proofErr w:type="gramEnd"/>
      <w:r w:rsidRPr="00E66C9D">
        <w:rPr>
          <w:rFonts w:ascii="Times New Roman" w:hAnsi="Times New Roman" w:cs="Times New Roman"/>
        </w:rPr>
        <w:t xml:space="preserve">: </w:t>
      </w:r>
    </w:p>
    <w:p w:rsidR="000B3F8A" w:rsidRPr="00E66C9D" w:rsidRDefault="000B3F8A" w:rsidP="000B3F8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ab/>
        <w:t>-</w:t>
      </w:r>
      <w:r w:rsidRPr="00E66C9D">
        <w:rPr>
          <w:rFonts w:ascii="Times New Roman" w:hAnsi="Times New Roman" w:cs="Times New Roman"/>
        </w:rPr>
        <w:tab/>
        <w:t xml:space="preserve"> приобретение </w:t>
      </w:r>
      <w:proofErr w:type="spellStart"/>
      <w:proofErr w:type="gramStart"/>
      <w:r w:rsidRPr="00E66C9D">
        <w:rPr>
          <w:rFonts w:ascii="Times New Roman" w:hAnsi="Times New Roman" w:cs="Times New Roman"/>
        </w:rPr>
        <w:t>дизель-генераторов</w:t>
      </w:r>
      <w:proofErr w:type="spellEnd"/>
      <w:proofErr w:type="gramEnd"/>
      <w:r w:rsidRPr="00E66C9D">
        <w:rPr>
          <w:rFonts w:ascii="Times New Roman" w:hAnsi="Times New Roman" w:cs="Times New Roman"/>
        </w:rPr>
        <w:t xml:space="preserve"> или дизельных электростанций;</w:t>
      </w:r>
    </w:p>
    <w:bookmarkEnd w:id="4"/>
    <w:p w:rsidR="000B3F8A" w:rsidRPr="00E66C9D" w:rsidRDefault="000B3F8A" w:rsidP="000B3F8A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 xml:space="preserve">          - проведение проектных работ,</w:t>
      </w:r>
    </w:p>
    <w:p w:rsidR="000B3F8A" w:rsidRPr="00E66C9D" w:rsidRDefault="000B3F8A" w:rsidP="000B3F8A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 xml:space="preserve">          - выполнение монтажных и пуско-наладочных работ.</w:t>
      </w:r>
    </w:p>
    <w:p w:rsidR="000B3F8A" w:rsidRPr="00E66C9D" w:rsidRDefault="000B3F8A" w:rsidP="000B3F8A">
      <w:pPr>
        <w:ind w:firstLine="540"/>
        <w:jc w:val="both"/>
        <w:rPr>
          <w:rFonts w:ascii="Times New Roman" w:hAnsi="Times New Roman" w:cs="Times New Roman"/>
          <w:b/>
        </w:rPr>
      </w:pPr>
    </w:p>
    <w:p w:rsidR="000B3F8A" w:rsidRPr="00E66C9D" w:rsidRDefault="000B3F8A" w:rsidP="000B3F8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sub_10008"/>
      <w:r w:rsidRPr="00E66C9D">
        <w:rPr>
          <w:rFonts w:ascii="Times New Roman" w:hAnsi="Times New Roman" w:cs="Times New Roman"/>
          <w:sz w:val="24"/>
          <w:szCs w:val="24"/>
        </w:rPr>
        <w:t xml:space="preserve">6. Оценка </w:t>
      </w:r>
      <w:bookmarkEnd w:id="5"/>
      <w:r w:rsidRPr="00E66C9D">
        <w:rPr>
          <w:rFonts w:ascii="Times New Roman" w:hAnsi="Times New Roman" w:cs="Times New Roman"/>
          <w:sz w:val="24"/>
          <w:szCs w:val="24"/>
        </w:rPr>
        <w:t>эффективности Программы</w:t>
      </w:r>
    </w:p>
    <w:p w:rsidR="000B3F8A" w:rsidRPr="00E66C9D" w:rsidRDefault="000B3F8A" w:rsidP="000B3F8A">
      <w:pPr>
        <w:ind w:firstLine="708"/>
        <w:jc w:val="both"/>
        <w:rPr>
          <w:rFonts w:ascii="Times New Roman" w:hAnsi="Times New Roman" w:cs="Times New Roman"/>
        </w:rPr>
      </w:pPr>
    </w:p>
    <w:p w:rsidR="000B3F8A" w:rsidRPr="00E66C9D" w:rsidRDefault="000B3F8A" w:rsidP="000B3F8A">
      <w:pPr>
        <w:ind w:firstLine="708"/>
        <w:jc w:val="both"/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>Реализация мероприятий, предусмотренных Программой, позволит:</w:t>
      </w:r>
    </w:p>
    <w:p w:rsidR="000B3F8A" w:rsidRPr="00E66C9D" w:rsidRDefault="000B3F8A" w:rsidP="000B3F8A">
      <w:pPr>
        <w:ind w:firstLine="708"/>
        <w:jc w:val="both"/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 xml:space="preserve">- обеспечить   </w:t>
      </w:r>
      <w:r w:rsidR="00DA6FF1">
        <w:rPr>
          <w:rFonts w:ascii="Times New Roman" w:hAnsi="Times New Roman" w:cs="Times New Roman"/>
        </w:rPr>
        <w:t>1</w:t>
      </w:r>
      <w:r w:rsidRPr="00E66C9D">
        <w:rPr>
          <w:rFonts w:ascii="Times New Roman" w:hAnsi="Times New Roman" w:cs="Times New Roman"/>
        </w:rPr>
        <w:t xml:space="preserve"> объект жизнеобеспечения  </w:t>
      </w:r>
      <w:r w:rsidR="00DA6FF1">
        <w:rPr>
          <w:rFonts w:ascii="Times New Roman" w:hAnsi="Times New Roman" w:cs="Times New Roman"/>
        </w:rPr>
        <w:t>1</w:t>
      </w:r>
      <w:r w:rsidRPr="00E66C9D">
        <w:rPr>
          <w:rFonts w:ascii="Times New Roman" w:hAnsi="Times New Roman" w:cs="Times New Roman"/>
        </w:rPr>
        <w:t xml:space="preserve">  резервным</w:t>
      </w:r>
      <w:r w:rsidR="00DA6FF1">
        <w:rPr>
          <w:rFonts w:ascii="Times New Roman" w:hAnsi="Times New Roman" w:cs="Times New Roman"/>
        </w:rPr>
        <w:t xml:space="preserve"> источником</w:t>
      </w:r>
      <w:r w:rsidRPr="00E66C9D">
        <w:rPr>
          <w:rFonts w:ascii="Times New Roman" w:hAnsi="Times New Roman" w:cs="Times New Roman"/>
        </w:rPr>
        <w:t xml:space="preserve"> энергоснабжения общей мощностью </w:t>
      </w:r>
      <w:r w:rsidR="00B409DB">
        <w:rPr>
          <w:rFonts w:ascii="Times New Roman" w:hAnsi="Times New Roman" w:cs="Times New Roman"/>
        </w:rPr>
        <w:t>10</w:t>
      </w:r>
      <w:r w:rsidR="00DA6FF1">
        <w:rPr>
          <w:rFonts w:ascii="Times New Roman" w:hAnsi="Times New Roman" w:cs="Times New Roman"/>
        </w:rPr>
        <w:t>0</w:t>
      </w:r>
      <w:r w:rsidRPr="00E66C9D">
        <w:rPr>
          <w:rFonts w:ascii="Times New Roman" w:hAnsi="Times New Roman" w:cs="Times New Roman"/>
        </w:rPr>
        <w:t xml:space="preserve"> кВт;</w:t>
      </w:r>
    </w:p>
    <w:p w:rsidR="000B3F8A" w:rsidRPr="00E66C9D" w:rsidRDefault="000B3F8A" w:rsidP="000B3F8A">
      <w:pPr>
        <w:widowControl/>
        <w:numPr>
          <w:ilvl w:val="0"/>
          <w:numId w:val="9"/>
        </w:numPr>
        <w:tabs>
          <w:tab w:val="left" w:pos="1134"/>
        </w:tabs>
        <w:suppressAutoHyphens w:val="0"/>
        <w:ind w:left="0" w:firstLine="708"/>
        <w:jc w:val="both"/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>снизить риск возникновения экстремальных ситуаций на объект</w:t>
      </w:r>
      <w:r w:rsidR="00DA6FF1">
        <w:rPr>
          <w:rFonts w:ascii="Times New Roman" w:hAnsi="Times New Roman" w:cs="Times New Roman"/>
        </w:rPr>
        <w:t>е</w:t>
      </w:r>
      <w:r w:rsidRPr="00E66C9D">
        <w:rPr>
          <w:rFonts w:ascii="Times New Roman" w:hAnsi="Times New Roman" w:cs="Times New Roman"/>
        </w:rPr>
        <w:t xml:space="preserve"> жизнеобеспечения          МО «</w:t>
      </w:r>
      <w:r w:rsidR="006C6E1A">
        <w:rPr>
          <w:rFonts w:ascii="Times New Roman" w:hAnsi="Times New Roman" w:cs="Times New Roman"/>
        </w:rPr>
        <w:t xml:space="preserve">Свирицкое </w:t>
      </w:r>
      <w:r w:rsidRPr="00E66C9D">
        <w:rPr>
          <w:rFonts w:ascii="Times New Roman" w:hAnsi="Times New Roman" w:cs="Times New Roman"/>
        </w:rPr>
        <w:t xml:space="preserve"> </w:t>
      </w:r>
      <w:r w:rsidR="006C6E1A">
        <w:rPr>
          <w:rFonts w:ascii="Times New Roman" w:hAnsi="Times New Roman" w:cs="Times New Roman"/>
        </w:rPr>
        <w:t>сельское</w:t>
      </w:r>
      <w:r w:rsidRPr="00E66C9D">
        <w:rPr>
          <w:rFonts w:ascii="Times New Roman" w:hAnsi="Times New Roman" w:cs="Times New Roman"/>
        </w:rPr>
        <w:t xml:space="preserve"> поселение»;</w:t>
      </w:r>
    </w:p>
    <w:p w:rsidR="000B3F8A" w:rsidRPr="00E66C9D" w:rsidRDefault="000B3F8A" w:rsidP="000B3F8A">
      <w:pPr>
        <w:widowControl/>
        <w:numPr>
          <w:ilvl w:val="0"/>
          <w:numId w:val="9"/>
        </w:numPr>
        <w:tabs>
          <w:tab w:val="left" w:pos="1134"/>
        </w:tabs>
        <w:suppressAutoHyphens w:val="0"/>
        <w:ind w:left="0" w:firstLine="708"/>
        <w:jc w:val="both"/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>не допустить угрозы здоровью и жизни населения МО «</w:t>
      </w:r>
      <w:r w:rsidR="006C6E1A">
        <w:rPr>
          <w:rFonts w:ascii="Times New Roman" w:hAnsi="Times New Roman" w:cs="Times New Roman"/>
        </w:rPr>
        <w:t xml:space="preserve">Свирицкое </w:t>
      </w:r>
      <w:r w:rsidRPr="00E66C9D">
        <w:rPr>
          <w:rFonts w:ascii="Times New Roman" w:hAnsi="Times New Roman" w:cs="Times New Roman"/>
        </w:rPr>
        <w:t xml:space="preserve"> </w:t>
      </w:r>
      <w:r w:rsidR="006C6E1A">
        <w:rPr>
          <w:rFonts w:ascii="Times New Roman" w:hAnsi="Times New Roman" w:cs="Times New Roman"/>
        </w:rPr>
        <w:t>сельское</w:t>
      </w:r>
      <w:r w:rsidRPr="00E66C9D">
        <w:rPr>
          <w:rFonts w:ascii="Times New Roman" w:hAnsi="Times New Roman" w:cs="Times New Roman"/>
        </w:rPr>
        <w:t xml:space="preserve">                        поселение» по причине отключения электроэнергии;</w:t>
      </w:r>
    </w:p>
    <w:p w:rsidR="000B3F8A" w:rsidRPr="00E66C9D" w:rsidRDefault="000B3F8A" w:rsidP="000B3F8A">
      <w:pPr>
        <w:widowControl/>
        <w:numPr>
          <w:ilvl w:val="0"/>
          <w:numId w:val="9"/>
        </w:numPr>
        <w:tabs>
          <w:tab w:val="left" w:pos="993"/>
        </w:tabs>
        <w:suppressAutoHyphens w:val="0"/>
        <w:ind w:left="0" w:firstLine="708"/>
        <w:jc w:val="both"/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>улучшить материально-техническую базу объектов жизнеобеспечения и                                   социально важных объектов МО «</w:t>
      </w:r>
      <w:r w:rsidR="006C6E1A">
        <w:rPr>
          <w:rFonts w:ascii="Times New Roman" w:hAnsi="Times New Roman" w:cs="Times New Roman"/>
        </w:rPr>
        <w:t xml:space="preserve">Свирицкое </w:t>
      </w:r>
      <w:r w:rsidRPr="00E66C9D">
        <w:rPr>
          <w:rFonts w:ascii="Times New Roman" w:hAnsi="Times New Roman" w:cs="Times New Roman"/>
        </w:rPr>
        <w:t xml:space="preserve"> </w:t>
      </w:r>
      <w:r w:rsidR="006C6E1A">
        <w:rPr>
          <w:rFonts w:ascii="Times New Roman" w:hAnsi="Times New Roman" w:cs="Times New Roman"/>
        </w:rPr>
        <w:t>сельское</w:t>
      </w:r>
      <w:r w:rsidRPr="00E66C9D">
        <w:rPr>
          <w:rFonts w:ascii="Times New Roman" w:hAnsi="Times New Roman" w:cs="Times New Roman"/>
        </w:rPr>
        <w:t xml:space="preserve"> поселение».</w:t>
      </w:r>
      <w:bookmarkStart w:id="6" w:name="sub_1000"/>
      <w:bookmarkEnd w:id="6"/>
    </w:p>
    <w:p w:rsidR="000B3F8A" w:rsidRPr="00E66C9D" w:rsidRDefault="000B3F8A" w:rsidP="000B3F8A">
      <w:pPr>
        <w:pStyle w:val="af4"/>
        <w:spacing w:before="0" w:after="0"/>
        <w:ind w:firstLine="720"/>
        <w:jc w:val="right"/>
        <w:rPr>
          <w:rFonts w:ascii="Times New Roman" w:hAnsi="Times New Roman" w:cs="Times New Roman"/>
          <w:color w:val="auto"/>
        </w:rPr>
      </w:pPr>
    </w:p>
    <w:p w:rsidR="000B3F8A" w:rsidRPr="00E66C9D" w:rsidRDefault="000B3F8A" w:rsidP="000B3F8A">
      <w:pPr>
        <w:pStyle w:val="af4"/>
        <w:spacing w:before="0" w:after="0"/>
        <w:ind w:firstLine="540"/>
        <w:jc w:val="both"/>
        <w:rPr>
          <w:rFonts w:ascii="Times New Roman" w:hAnsi="Times New Roman" w:cs="Times New Roman"/>
          <w:color w:val="auto"/>
        </w:rPr>
      </w:pPr>
    </w:p>
    <w:p w:rsidR="000B3F8A" w:rsidRPr="00E66C9D" w:rsidRDefault="000B3F8A" w:rsidP="000B3F8A">
      <w:pPr>
        <w:pStyle w:val="af4"/>
        <w:spacing w:before="0" w:after="0"/>
        <w:ind w:firstLine="540"/>
        <w:jc w:val="center"/>
        <w:rPr>
          <w:rFonts w:ascii="Times New Roman" w:hAnsi="Times New Roman" w:cs="Times New Roman"/>
          <w:b/>
          <w:color w:val="auto"/>
        </w:rPr>
      </w:pPr>
      <w:r w:rsidRPr="00E66C9D">
        <w:rPr>
          <w:rFonts w:ascii="Times New Roman" w:hAnsi="Times New Roman" w:cs="Times New Roman"/>
          <w:b/>
          <w:color w:val="auto"/>
        </w:rPr>
        <w:t>7. Приложения</w:t>
      </w:r>
    </w:p>
    <w:p w:rsidR="000B3F8A" w:rsidRPr="00E66C9D" w:rsidRDefault="000B3F8A" w:rsidP="000B3F8A">
      <w:pPr>
        <w:jc w:val="both"/>
        <w:rPr>
          <w:rFonts w:ascii="Times New Roman" w:hAnsi="Times New Roman" w:cs="Times New Roman"/>
        </w:rPr>
      </w:pPr>
    </w:p>
    <w:p w:rsidR="000B3F8A" w:rsidRPr="00E66C9D" w:rsidRDefault="000B3F8A" w:rsidP="000B3F8A">
      <w:pPr>
        <w:ind w:firstLine="708"/>
        <w:jc w:val="both"/>
        <w:rPr>
          <w:rFonts w:ascii="Times New Roman" w:hAnsi="Times New Roman" w:cs="Times New Roman"/>
        </w:rPr>
      </w:pPr>
      <w:r w:rsidRPr="00E66C9D">
        <w:rPr>
          <w:rFonts w:ascii="Times New Roman" w:hAnsi="Times New Roman" w:cs="Times New Roman"/>
        </w:rPr>
        <w:t>1. Приложение № 1 «План мероприятий программы».</w:t>
      </w:r>
    </w:p>
    <w:p w:rsidR="000B3F8A" w:rsidRPr="000B3F8A" w:rsidRDefault="000B3F8A" w:rsidP="0077683C">
      <w:pPr>
        <w:jc w:val="right"/>
        <w:rPr>
          <w:rFonts w:ascii="Times New Roman" w:hAnsi="Times New Roman" w:cs="Times New Roman"/>
          <w:sz w:val="22"/>
          <w:szCs w:val="22"/>
        </w:rPr>
      </w:pPr>
      <w:r w:rsidRPr="000B3F8A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0B3F8A">
        <w:rPr>
          <w:rFonts w:ascii="Times New Roman" w:hAnsi="Times New Roman" w:cs="Times New Roman"/>
          <w:sz w:val="22"/>
          <w:szCs w:val="22"/>
        </w:rPr>
        <w:t xml:space="preserve">  к Постановлению </w:t>
      </w:r>
    </w:p>
    <w:p w:rsidR="000B3F8A" w:rsidRPr="000B3F8A" w:rsidRDefault="00B409DB" w:rsidP="0077683C">
      <w:pPr>
        <w:ind w:left="59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77683C">
        <w:rPr>
          <w:rFonts w:ascii="Times New Roman" w:hAnsi="Times New Roman" w:cs="Times New Roman"/>
          <w:sz w:val="22"/>
          <w:szCs w:val="22"/>
        </w:rPr>
        <w:t>от 10.09.2018  № 121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B3F8A" w:rsidRPr="000B3F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B3F8A" w:rsidRPr="000B3F8A" w:rsidRDefault="000B3F8A" w:rsidP="0077683C">
      <w:pPr>
        <w:ind w:left="5954"/>
        <w:jc w:val="right"/>
        <w:rPr>
          <w:rFonts w:ascii="Times New Roman" w:hAnsi="Times New Roman" w:cs="Times New Roman"/>
          <w:sz w:val="22"/>
          <w:szCs w:val="22"/>
        </w:rPr>
      </w:pPr>
      <w:r w:rsidRPr="000B3F8A">
        <w:rPr>
          <w:rFonts w:ascii="Times New Roman" w:hAnsi="Times New Roman" w:cs="Times New Roman"/>
          <w:sz w:val="22"/>
          <w:szCs w:val="22"/>
        </w:rPr>
        <w:t xml:space="preserve">администрации МО </w:t>
      </w:r>
      <w:r w:rsidR="006C6E1A">
        <w:rPr>
          <w:rFonts w:ascii="Times New Roman" w:hAnsi="Times New Roman" w:cs="Times New Roman"/>
          <w:sz w:val="22"/>
          <w:szCs w:val="22"/>
        </w:rPr>
        <w:t xml:space="preserve">Свирицкое </w:t>
      </w:r>
      <w:r w:rsidRPr="000B3F8A">
        <w:rPr>
          <w:rFonts w:ascii="Times New Roman" w:hAnsi="Times New Roman" w:cs="Times New Roman"/>
          <w:sz w:val="22"/>
          <w:szCs w:val="22"/>
        </w:rPr>
        <w:t xml:space="preserve"> </w:t>
      </w:r>
      <w:r w:rsidR="006C6E1A">
        <w:rPr>
          <w:rFonts w:ascii="Times New Roman" w:hAnsi="Times New Roman" w:cs="Times New Roman"/>
          <w:sz w:val="22"/>
          <w:szCs w:val="22"/>
        </w:rPr>
        <w:t>сельское</w:t>
      </w:r>
      <w:r w:rsidRPr="000B3F8A">
        <w:rPr>
          <w:rFonts w:ascii="Times New Roman" w:hAnsi="Times New Roman" w:cs="Times New Roman"/>
          <w:sz w:val="22"/>
          <w:szCs w:val="22"/>
        </w:rPr>
        <w:t xml:space="preserve"> поселение»</w:t>
      </w:r>
    </w:p>
    <w:p w:rsidR="000B3F8A" w:rsidRDefault="000B3F8A" w:rsidP="000B3F8A">
      <w:pPr>
        <w:ind w:left="5400"/>
        <w:jc w:val="center"/>
        <w:rPr>
          <w:rFonts w:ascii="Times New Roman" w:hAnsi="Times New Roman" w:cs="Times New Roman"/>
          <w:sz w:val="22"/>
          <w:szCs w:val="22"/>
        </w:rPr>
      </w:pPr>
    </w:p>
    <w:p w:rsidR="000B3F8A" w:rsidRDefault="000B3F8A" w:rsidP="000B3F8A">
      <w:pPr>
        <w:ind w:left="540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B3F8A" w:rsidRPr="000B3F8A" w:rsidRDefault="000B3F8A" w:rsidP="000B3F8A">
      <w:pPr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0B3F8A">
        <w:rPr>
          <w:rFonts w:ascii="Times New Roman" w:hAnsi="Times New Roman" w:cs="Times New Roman"/>
          <w:bCs/>
          <w:sz w:val="20"/>
          <w:szCs w:val="20"/>
        </w:rPr>
        <w:t>Приложение № 1</w:t>
      </w:r>
      <w:r w:rsidRPr="000B3F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3F8A" w:rsidRPr="000B3F8A" w:rsidRDefault="000B3F8A" w:rsidP="000B3F8A">
      <w:pPr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0B3F8A">
        <w:rPr>
          <w:rFonts w:ascii="Times New Roman" w:hAnsi="Times New Roman" w:cs="Times New Roman"/>
          <w:sz w:val="20"/>
          <w:szCs w:val="20"/>
        </w:rPr>
        <w:t>к долгосрочной  целевой  программе</w:t>
      </w:r>
    </w:p>
    <w:p w:rsidR="000B3F8A" w:rsidRPr="000B3F8A" w:rsidRDefault="000B3F8A" w:rsidP="000B3F8A">
      <w:pPr>
        <w:ind w:left="4320"/>
        <w:jc w:val="right"/>
        <w:rPr>
          <w:rFonts w:ascii="Times New Roman" w:hAnsi="Times New Roman" w:cs="Times New Roman"/>
          <w:sz w:val="20"/>
          <w:szCs w:val="20"/>
        </w:rPr>
      </w:pPr>
      <w:r w:rsidRPr="000B3F8A">
        <w:rPr>
          <w:rFonts w:ascii="Times New Roman" w:hAnsi="Times New Roman" w:cs="Times New Roman"/>
          <w:bCs/>
          <w:sz w:val="20"/>
          <w:szCs w:val="20"/>
        </w:rPr>
        <w:t>«Обеспечение социально-значимых  объектов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B3F8A">
        <w:rPr>
          <w:rFonts w:ascii="Times New Roman" w:hAnsi="Times New Roman" w:cs="Times New Roman"/>
          <w:bCs/>
          <w:sz w:val="20"/>
          <w:szCs w:val="20"/>
        </w:rPr>
        <w:t>жизнеобеспечения,                                                                                                                                                                    резервными исто</w:t>
      </w:r>
      <w:r w:rsidR="0077683C">
        <w:rPr>
          <w:rFonts w:ascii="Times New Roman" w:hAnsi="Times New Roman" w:cs="Times New Roman"/>
          <w:bCs/>
          <w:sz w:val="20"/>
          <w:szCs w:val="20"/>
        </w:rPr>
        <w:t>чниками энергоснабжения на  2018 – 2019</w:t>
      </w:r>
      <w:r w:rsidR="00DD4230">
        <w:rPr>
          <w:rFonts w:ascii="Times New Roman" w:hAnsi="Times New Roman" w:cs="Times New Roman"/>
          <w:bCs/>
          <w:sz w:val="20"/>
          <w:szCs w:val="20"/>
        </w:rPr>
        <w:t>,0</w:t>
      </w:r>
      <w:r w:rsidRPr="000B3F8A">
        <w:rPr>
          <w:rFonts w:ascii="Times New Roman" w:hAnsi="Times New Roman" w:cs="Times New Roman"/>
          <w:bCs/>
          <w:sz w:val="20"/>
          <w:szCs w:val="20"/>
        </w:rPr>
        <w:t>г.</w:t>
      </w:r>
      <w:proofErr w:type="gramStart"/>
      <w:r w:rsidRPr="000B3F8A">
        <w:rPr>
          <w:rFonts w:ascii="Times New Roman" w:hAnsi="Times New Roman" w:cs="Times New Roman"/>
          <w:bCs/>
          <w:sz w:val="20"/>
          <w:szCs w:val="20"/>
        </w:rPr>
        <w:t>г</w:t>
      </w:r>
      <w:proofErr w:type="gramEnd"/>
      <w:r w:rsidRPr="000B3F8A">
        <w:rPr>
          <w:rFonts w:ascii="Times New Roman" w:hAnsi="Times New Roman" w:cs="Times New Roman"/>
          <w:bCs/>
          <w:sz w:val="20"/>
          <w:szCs w:val="20"/>
        </w:rPr>
        <w:t>.»</w:t>
      </w:r>
      <w:r w:rsidRPr="000B3F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3F8A" w:rsidRDefault="000B3F8A" w:rsidP="000B3F8A">
      <w:pPr>
        <w:pStyle w:val="af4"/>
        <w:spacing w:before="0" w:after="0"/>
        <w:ind w:firstLine="720"/>
        <w:jc w:val="center"/>
        <w:rPr>
          <w:rFonts w:ascii="Times New Roman" w:hAnsi="Times New Roman" w:cs="Times New Roman"/>
          <w:b/>
          <w:color w:val="auto"/>
        </w:rPr>
      </w:pPr>
    </w:p>
    <w:p w:rsidR="000B3F8A" w:rsidRPr="000B3F8A" w:rsidRDefault="000B3F8A" w:rsidP="00DA6FF1">
      <w:pPr>
        <w:pStyle w:val="af4"/>
        <w:spacing w:before="0" w:after="0"/>
        <w:ind w:firstLine="7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B3F8A">
        <w:rPr>
          <w:rFonts w:ascii="Times New Roman" w:hAnsi="Times New Roman" w:cs="Times New Roman"/>
          <w:b/>
          <w:color w:val="auto"/>
          <w:sz w:val="22"/>
          <w:szCs w:val="22"/>
        </w:rPr>
        <w:t xml:space="preserve">ПЛАН  МЕРОПРИЯТИЙ  </w:t>
      </w:r>
      <w:r w:rsidR="00DA6FF1">
        <w:rPr>
          <w:rFonts w:ascii="Times New Roman" w:hAnsi="Times New Roman" w:cs="Times New Roman"/>
          <w:b/>
          <w:color w:val="auto"/>
          <w:sz w:val="22"/>
          <w:szCs w:val="22"/>
        </w:rPr>
        <w:t>МУНИЦИПАЛЬНОЙ</w:t>
      </w:r>
      <w:r w:rsidRPr="000B3F8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ПРОГРАММЫ</w:t>
      </w:r>
    </w:p>
    <w:p w:rsidR="000B3F8A" w:rsidRPr="000B3F8A" w:rsidRDefault="000B3F8A" w:rsidP="000B3F8A">
      <w:pPr>
        <w:pStyle w:val="af4"/>
        <w:spacing w:before="0" w:after="0"/>
        <w:ind w:firstLine="7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W w:w="10297" w:type="dxa"/>
        <w:tblInd w:w="-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77"/>
        <w:gridCol w:w="1620"/>
        <w:gridCol w:w="1440"/>
        <w:gridCol w:w="1800"/>
        <w:gridCol w:w="900"/>
        <w:gridCol w:w="1355"/>
        <w:gridCol w:w="625"/>
        <w:gridCol w:w="900"/>
        <w:gridCol w:w="1080"/>
      </w:tblGrid>
      <w:tr w:rsidR="000B3F8A" w:rsidRPr="000B3F8A">
        <w:trPr>
          <w:cantSplit/>
          <w:trHeight w:hRule="exact" w:val="55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3F8A" w:rsidRPr="000B3F8A" w:rsidRDefault="000B3F8A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B3F8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3F8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</w:t>
            </w:r>
            <w:proofErr w:type="spellEnd"/>
            <w:proofErr w:type="gramEnd"/>
            <w:r w:rsidRPr="000B3F8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/</w:t>
            </w:r>
            <w:proofErr w:type="spellStart"/>
            <w:r w:rsidRPr="000B3F8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</w:t>
            </w:r>
            <w:proofErr w:type="spellEnd"/>
          </w:p>
          <w:p w:rsidR="000B3F8A" w:rsidRPr="000B3F8A" w:rsidRDefault="000B3F8A" w:rsidP="000D0A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3F8A" w:rsidRPr="000B3F8A" w:rsidRDefault="000B3F8A" w:rsidP="000D0A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3F8A" w:rsidRPr="000B3F8A" w:rsidRDefault="000B3F8A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B3F8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Объекты</w:t>
            </w:r>
          </w:p>
          <w:p w:rsidR="000B3F8A" w:rsidRPr="000B3F8A" w:rsidRDefault="000B3F8A" w:rsidP="000D0ACC">
            <w:pPr>
              <w:pStyle w:val="af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3F8A" w:rsidRPr="000B3F8A" w:rsidRDefault="000B3F8A" w:rsidP="000D0ACC">
            <w:pPr>
              <w:pStyle w:val="af4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3F8A" w:rsidRPr="000B3F8A" w:rsidRDefault="003F289E" w:rsidP="000D0A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3F8A" w:rsidRPr="000B3F8A" w:rsidRDefault="000B3F8A" w:rsidP="000D0A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F8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          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0B3F8A" w:rsidRPr="000B3F8A" w:rsidRDefault="000B3F8A" w:rsidP="000B3F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F8A">
              <w:rPr>
                <w:rFonts w:ascii="Times New Roman" w:hAnsi="Times New Roman" w:cs="Times New Roman"/>
                <w:b/>
                <w:sz w:val="18"/>
                <w:szCs w:val="18"/>
              </w:rPr>
              <w:t>Мощность</w:t>
            </w:r>
          </w:p>
          <w:p w:rsidR="000B3F8A" w:rsidRPr="000B3F8A" w:rsidRDefault="000B3F8A" w:rsidP="000B3F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0B3F8A">
              <w:rPr>
                <w:rFonts w:ascii="Times New Roman" w:hAnsi="Times New Roman" w:cs="Times New Roman"/>
                <w:b/>
                <w:sz w:val="18"/>
                <w:szCs w:val="18"/>
              </w:rPr>
              <w:t>дизель-генератора</w:t>
            </w:r>
            <w:proofErr w:type="spellEnd"/>
            <w:proofErr w:type="gramEnd"/>
          </w:p>
          <w:p w:rsidR="000B3F8A" w:rsidRPr="000B3F8A" w:rsidRDefault="000B3F8A" w:rsidP="000B3F8A">
            <w:pPr>
              <w:pStyle w:val="af4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0B3F8A">
              <w:rPr>
                <w:rFonts w:ascii="Times New Roman" w:hAnsi="Times New Roman" w:cs="Times New Roman"/>
                <w:b/>
                <w:color w:val="auto"/>
                <w:spacing w:val="0"/>
                <w:sz w:val="18"/>
                <w:szCs w:val="18"/>
              </w:rPr>
              <w:t>кВт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3F8A" w:rsidRPr="000B3F8A" w:rsidRDefault="000B3F8A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B3F8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Планируемые объемы финансирования,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0B3F8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тыс</w:t>
            </w:r>
            <w:proofErr w:type="gramStart"/>
            <w:r w:rsidRPr="000B3F8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.р</w:t>
            </w:r>
            <w:proofErr w:type="gramEnd"/>
            <w:r w:rsidRPr="000B3F8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уб.</w:t>
            </w:r>
          </w:p>
        </w:tc>
      </w:tr>
      <w:tr w:rsidR="000B3F8A" w:rsidRPr="000B3F8A">
        <w:trPr>
          <w:cantSplit/>
          <w:trHeight w:val="300"/>
        </w:trPr>
        <w:tc>
          <w:tcPr>
            <w:tcW w:w="577" w:type="dxa"/>
            <w:vMerge/>
            <w:tcBorders>
              <w:left w:val="single" w:sz="4" w:space="0" w:color="000000"/>
            </w:tcBorders>
          </w:tcPr>
          <w:p w:rsidR="000B3F8A" w:rsidRPr="000B3F8A" w:rsidRDefault="000B3F8A" w:rsidP="000D0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0B3F8A" w:rsidRPr="000B3F8A" w:rsidRDefault="000B3F8A" w:rsidP="000D0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F8A" w:rsidRPr="000B3F8A" w:rsidRDefault="000B3F8A" w:rsidP="000D0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0B3F8A" w:rsidRPr="000B3F8A" w:rsidRDefault="000B3F8A" w:rsidP="000D0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</w:tcBorders>
          </w:tcPr>
          <w:p w:rsidR="000B3F8A" w:rsidRPr="000B3F8A" w:rsidRDefault="000B3F8A" w:rsidP="000D0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F8A" w:rsidRPr="000B3F8A" w:rsidRDefault="000B3F8A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B3F8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 том числе по годам</w:t>
            </w:r>
          </w:p>
        </w:tc>
      </w:tr>
      <w:tr w:rsidR="000B3F8A" w:rsidRPr="000B3F8A" w:rsidTr="00C12141">
        <w:trPr>
          <w:cantSplit/>
          <w:trHeight w:val="63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3F8A" w:rsidRPr="000B3F8A" w:rsidRDefault="000B3F8A" w:rsidP="000D0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3F8A" w:rsidRPr="000B3F8A" w:rsidRDefault="000B3F8A" w:rsidP="000D0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0B3F8A" w:rsidRDefault="000B3F8A" w:rsidP="000D0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3F8A" w:rsidRPr="000B3F8A" w:rsidRDefault="000B3F8A" w:rsidP="000D0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B3F8A" w:rsidRPr="000B3F8A" w:rsidRDefault="000B3F8A" w:rsidP="000D0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3F8A" w:rsidRPr="000B3F8A" w:rsidRDefault="00085712" w:rsidP="000D0ACC">
            <w:pPr>
              <w:pStyle w:val="af4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201</w:t>
            </w:r>
            <w:r w:rsidR="00C1214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3F8A" w:rsidRPr="000B3F8A" w:rsidRDefault="000B3F8A" w:rsidP="000D0ACC">
            <w:pPr>
              <w:pStyle w:val="af4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3F8A" w:rsidRPr="000B3F8A" w:rsidRDefault="000B3F8A" w:rsidP="000D0ACC">
            <w:pPr>
              <w:pStyle w:val="af4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F8A" w:rsidRPr="000B3F8A" w:rsidRDefault="000B3F8A" w:rsidP="000D0ACC">
            <w:pPr>
              <w:pStyle w:val="af4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0B3F8A" w:rsidRPr="000B3F8A" w:rsidTr="00C12141">
        <w:trPr>
          <w:trHeight w:val="70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0B3F8A" w:rsidRDefault="000B3F8A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3F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0B3F8A" w:rsidRDefault="00DA6FF1" w:rsidP="000D0ACC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Котельная – пос. </w:t>
            </w:r>
            <w:r w:rsidR="003F28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Свирица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0B3F8A" w:rsidRDefault="003F289E" w:rsidP="003F2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</w:t>
            </w:r>
            <w:r w:rsidR="00C12141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proofErr w:type="spellStart"/>
            <w:r w:rsidR="00C12141">
              <w:rPr>
                <w:rFonts w:ascii="Times New Roman" w:hAnsi="Times New Roman" w:cs="Times New Roman"/>
                <w:sz w:val="20"/>
                <w:szCs w:val="20"/>
              </w:rPr>
              <w:t>дизель-гинератора</w:t>
            </w:r>
            <w:proofErr w:type="spellEnd"/>
            <w:r w:rsidR="00C12141">
              <w:rPr>
                <w:rFonts w:ascii="Times New Roman" w:hAnsi="Times New Roman" w:cs="Times New Roman"/>
                <w:sz w:val="20"/>
                <w:szCs w:val="20"/>
              </w:rPr>
              <w:t>, мощностью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0B3F8A" w:rsidRDefault="000B3F8A" w:rsidP="000D0ACC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3F8A" w:rsidRPr="000B3F8A" w:rsidRDefault="00C12141" w:rsidP="000D0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57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3F8A" w:rsidRPr="00C12141" w:rsidRDefault="00C12141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0857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 </w:t>
            </w:r>
            <w:r w:rsidR="000857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3F8A" w:rsidRPr="000B3F8A" w:rsidRDefault="000B3F8A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3F8A" w:rsidRPr="000B3F8A" w:rsidRDefault="000B3F8A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3F8A" w:rsidRPr="000B3F8A" w:rsidRDefault="000B3F8A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B3F8A" w:rsidRPr="000B3F8A" w:rsidTr="00C1214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0B3F8A" w:rsidRDefault="000B3F8A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0B3F8A" w:rsidRDefault="000B3F8A" w:rsidP="000D0ACC">
            <w:pPr>
              <w:pStyle w:val="af4"/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8A" w:rsidRPr="000B3F8A" w:rsidRDefault="000B3F8A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0B3F8A" w:rsidRDefault="000B3F8A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B3F8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0B3F8A" w:rsidRDefault="000B3F8A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0B3F8A" w:rsidRDefault="00C12141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1520 000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0B3F8A" w:rsidRDefault="000B3F8A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8A" w:rsidRPr="000B3F8A" w:rsidRDefault="000B3F8A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F8A" w:rsidRPr="000B3F8A" w:rsidRDefault="000B3F8A" w:rsidP="000D0ACC">
            <w:pPr>
              <w:pStyle w:val="af4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0B3F8A" w:rsidRPr="000B3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3637" w:type="dxa"/>
          <w:trHeight w:val="480"/>
        </w:trPr>
        <w:tc>
          <w:tcPr>
            <w:tcW w:w="2700" w:type="dxa"/>
            <w:gridSpan w:val="2"/>
            <w:shd w:val="clear" w:color="auto" w:fill="auto"/>
          </w:tcPr>
          <w:p w:rsidR="000B3F8A" w:rsidRPr="000B3F8A" w:rsidRDefault="000B3F8A" w:rsidP="000D0ACC">
            <w:pPr>
              <w:pStyle w:val="af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F8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3960" w:type="dxa"/>
            <w:gridSpan w:val="4"/>
          </w:tcPr>
          <w:p w:rsidR="000B3F8A" w:rsidRPr="000B3F8A" w:rsidRDefault="000B3F8A" w:rsidP="000D0ACC">
            <w:pPr>
              <w:pStyle w:val="af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B3F8A" w:rsidRDefault="000B3F8A" w:rsidP="000B3F8A">
      <w:pPr>
        <w:pStyle w:val="af4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0B3F8A" w:rsidRPr="002005E5" w:rsidRDefault="000B3F8A" w:rsidP="002005E5">
      <w:pPr>
        <w:pStyle w:val="af4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005E5">
        <w:rPr>
          <w:rFonts w:ascii="Times New Roman" w:hAnsi="Times New Roman" w:cs="Times New Roman"/>
        </w:rPr>
        <w:t>Примечание: Затраты   на проектирование, доставку, СМР и пусконаладочные работы  при</w:t>
      </w:r>
      <w:r w:rsidR="00C12141">
        <w:rPr>
          <w:rFonts w:ascii="Times New Roman" w:hAnsi="Times New Roman" w:cs="Times New Roman"/>
        </w:rPr>
        <w:t>ведены в ценах 2018</w:t>
      </w:r>
      <w:r w:rsidRPr="002005E5">
        <w:rPr>
          <w:rFonts w:ascii="Times New Roman" w:hAnsi="Times New Roman" w:cs="Times New Roman"/>
        </w:rPr>
        <w:t xml:space="preserve"> г.</w:t>
      </w:r>
    </w:p>
    <w:sectPr w:rsidR="000B3F8A" w:rsidRPr="002005E5" w:rsidSect="000B3F8A">
      <w:pgSz w:w="11906" w:h="16838"/>
      <w:pgMar w:top="539" w:right="748" w:bottom="357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929" w:rsidRDefault="00FB4929">
      <w:r>
        <w:separator/>
      </w:r>
    </w:p>
  </w:endnote>
  <w:endnote w:type="continuationSeparator" w:id="0">
    <w:p w:rsidR="00FB4929" w:rsidRDefault="00FB4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929" w:rsidRDefault="00FB4929">
      <w:r>
        <w:separator/>
      </w:r>
    </w:p>
  </w:footnote>
  <w:footnote w:type="continuationSeparator" w:id="0">
    <w:p w:rsidR="00FB4929" w:rsidRDefault="00FB4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777"/>
    <w:multiLevelType w:val="hybridMultilevel"/>
    <w:tmpl w:val="8BF498EC"/>
    <w:lvl w:ilvl="0" w:tplc="D92E7636">
      <w:start w:val="22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  <w:b/>
        <w:i w:val="0"/>
        <w:sz w:val="28"/>
        <w:u w:color="0033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501E51"/>
    <w:multiLevelType w:val="multilevel"/>
    <w:tmpl w:val="069E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F6801B8"/>
    <w:multiLevelType w:val="hybridMultilevel"/>
    <w:tmpl w:val="3FECB07E"/>
    <w:lvl w:ilvl="0" w:tplc="D92E7636">
      <w:start w:val="22"/>
      <w:numFmt w:val="bullet"/>
      <w:pStyle w:val="a"/>
      <w:lvlText w:val="-"/>
      <w:lvlJc w:val="left"/>
      <w:pPr>
        <w:ind w:left="1428" w:hanging="360"/>
      </w:pPr>
      <w:rPr>
        <w:rFonts w:ascii="Symbol" w:hAnsi="Symbol" w:cs="Times New Roman" w:hint="default"/>
        <w:b/>
        <w:i w:val="0"/>
        <w:sz w:val="28"/>
        <w:u w:color="0033CC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CA589E"/>
    <w:multiLevelType w:val="hybridMultilevel"/>
    <w:tmpl w:val="CE74DB38"/>
    <w:lvl w:ilvl="0" w:tplc="D92E7636">
      <w:start w:val="22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  <w:b/>
        <w:i w:val="0"/>
        <w:sz w:val="28"/>
        <w:u w:color="0033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655CD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316428B"/>
    <w:multiLevelType w:val="hybridMultilevel"/>
    <w:tmpl w:val="F6A2631E"/>
    <w:lvl w:ilvl="0" w:tplc="750E3F62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31238C"/>
    <w:multiLevelType w:val="hybridMultilevel"/>
    <w:tmpl w:val="C10C7094"/>
    <w:lvl w:ilvl="0" w:tplc="44D653BA">
      <w:start w:val="1"/>
      <w:numFmt w:val="bullet"/>
      <w:pStyle w:val="a1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107097"/>
    <w:multiLevelType w:val="hybridMultilevel"/>
    <w:tmpl w:val="58064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B38"/>
    <w:rsid w:val="00013BDE"/>
    <w:rsid w:val="00017CB4"/>
    <w:rsid w:val="000415C0"/>
    <w:rsid w:val="00043A6E"/>
    <w:rsid w:val="00054E4E"/>
    <w:rsid w:val="0006166B"/>
    <w:rsid w:val="000643EA"/>
    <w:rsid w:val="000768B8"/>
    <w:rsid w:val="00085712"/>
    <w:rsid w:val="0009163F"/>
    <w:rsid w:val="000B3F8A"/>
    <w:rsid w:val="000D0ACC"/>
    <w:rsid w:val="000D6539"/>
    <w:rsid w:val="000D69EF"/>
    <w:rsid w:val="000E7699"/>
    <w:rsid w:val="00105329"/>
    <w:rsid w:val="00105721"/>
    <w:rsid w:val="001167F6"/>
    <w:rsid w:val="0012289B"/>
    <w:rsid w:val="001373C1"/>
    <w:rsid w:val="001440E5"/>
    <w:rsid w:val="0015160B"/>
    <w:rsid w:val="001644CA"/>
    <w:rsid w:val="0017163B"/>
    <w:rsid w:val="001737CD"/>
    <w:rsid w:val="001764AF"/>
    <w:rsid w:val="001800FF"/>
    <w:rsid w:val="001A1591"/>
    <w:rsid w:val="001C0272"/>
    <w:rsid w:val="001C1E99"/>
    <w:rsid w:val="001D0745"/>
    <w:rsid w:val="001D52BD"/>
    <w:rsid w:val="001E387D"/>
    <w:rsid w:val="001E499B"/>
    <w:rsid w:val="002005E5"/>
    <w:rsid w:val="0020258A"/>
    <w:rsid w:val="00217D6C"/>
    <w:rsid w:val="00221385"/>
    <w:rsid w:val="00235201"/>
    <w:rsid w:val="002455CE"/>
    <w:rsid w:val="00257182"/>
    <w:rsid w:val="00285E9E"/>
    <w:rsid w:val="002D2454"/>
    <w:rsid w:val="002D2ACB"/>
    <w:rsid w:val="002E1B57"/>
    <w:rsid w:val="002E2653"/>
    <w:rsid w:val="002E5410"/>
    <w:rsid w:val="002E66E1"/>
    <w:rsid w:val="00310216"/>
    <w:rsid w:val="0036651E"/>
    <w:rsid w:val="003716E4"/>
    <w:rsid w:val="00380481"/>
    <w:rsid w:val="003D161E"/>
    <w:rsid w:val="003D3FDC"/>
    <w:rsid w:val="003D5868"/>
    <w:rsid w:val="003E2B96"/>
    <w:rsid w:val="003E4568"/>
    <w:rsid w:val="003F1C24"/>
    <w:rsid w:val="003F289E"/>
    <w:rsid w:val="003F4D00"/>
    <w:rsid w:val="004116FD"/>
    <w:rsid w:val="00414D77"/>
    <w:rsid w:val="00442616"/>
    <w:rsid w:val="00467699"/>
    <w:rsid w:val="00493FD4"/>
    <w:rsid w:val="004A2F1C"/>
    <w:rsid w:val="004B3829"/>
    <w:rsid w:val="004B7394"/>
    <w:rsid w:val="004C270A"/>
    <w:rsid w:val="004E5F57"/>
    <w:rsid w:val="004E6B34"/>
    <w:rsid w:val="004F0213"/>
    <w:rsid w:val="00504535"/>
    <w:rsid w:val="00513063"/>
    <w:rsid w:val="005341F5"/>
    <w:rsid w:val="005360B7"/>
    <w:rsid w:val="0055226F"/>
    <w:rsid w:val="00552E86"/>
    <w:rsid w:val="00553304"/>
    <w:rsid w:val="00557260"/>
    <w:rsid w:val="005966A5"/>
    <w:rsid w:val="005A609B"/>
    <w:rsid w:val="005C5B42"/>
    <w:rsid w:val="005E5FB9"/>
    <w:rsid w:val="005F687A"/>
    <w:rsid w:val="0060580E"/>
    <w:rsid w:val="00614EBD"/>
    <w:rsid w:val="00615D58"/>
    <w:rsid w:val="00650713"/>
    <w:rsid w:val="00665901"/>
    <w:rsid w:val="006659E6"/>
    <w:rsid w:val="006840A6"/>
    <w:rsid w:val="00693470"/>
    <w:rsid w:val="00693BDC"/>
    <w:rsid w:val="006A6F80"/>
    <w:rsid w:val="006B42D9"/>
    <w:rsid w:val="006C02DB"/>
    <w:rsid w:val="006C6E1A"/>
    <w:rsid w:val="006F1DC3"/>
    <w:rsid w:val="006F70C4"/>
    <w:rsid w:val="007142B0"/>
    <w:rsid w:val="00731182"/>
    <w:rsid w:val="00744C3E"/>
    <w:rsid w:val="00750021"/>
    <w:rsid w:val="00750DD3"/>
    <w:rsid w:val="00754848"/>
    <w:rsid w:val="00760393"/>
    <w:rsid w:val="007676D1"/>
    <w:rsid w:val="0077683C"/>
    <w:rsid w:val="00792F7D"/>
    <w:rsid w:val="00796490"/>
    <w:rsid w:val="007D452B"/>
    <w:rsid w:val="007D77A4"/>
    <w:rsid w:val="008427F3"/>
    <w:rsid w:val="00850A11"/>
    <w:rsid w:val="00884110"/>
    <w:rsid w:val="00884660"/>
    <w:rsid w:val="00891257"/>
    <w:rsid w:val="008B2672"/>
    <w:rsid w:val="008E0A70"/>
    <w:rsid w:val="008E1FFF"/>
    <w:rsid w:val="008F270C"/>
    <w:rsid w:val="00934504"/>
    <w:rsid w:val="00986354"/>
    <w:rsid w:val="00993E95"/>
    <w:rsid w:val="00997FAA"/>
    <w:rsid w:val="009A2920"/>
    <w:rsid w:val="009B52EC"/>
    <w:rsid w:val="009B620D"/>
    <w:rsid w:val="009C2146"/>
    <w:rsid w:val="009F3326"/>
    <w:rsid w:val="00A14EA7"/>
    <w:rsid w:val="00A63658"/>
    <w:rsid w:val="00A72CBC"/>
    <w:rsid w:val="00A90096"/>
    <w:rsid w:val="00A9013C"/>
    <w:rsid w:val="00A96D0C"/>
    <w:rsid w:val="00AA0D0F"/>
    <w:rsid w:val="00AB1BDE"/>
    <w:rsid w:val="00AC479E"/>
    <w:rsid w:val="00AF72CC"/>
    <w:rsid w:val="00B360F6"/>
    <w:rsid w:val="00B409DB"/>
    <w:rsid w:val="00B43E30"/>
    <w:rsid w:val="00B62863"/>
    <w:rsid w:val="00B672DC"/>
    <w:rsid w:val="00B80A9F"/>
    <w:rsid w:val="00B81DC2"/>
    <w:rsid w:val="00B85942"/>
    <w:rsid w:val="00BA4F4D"/>
    <w:rsid w:val="00BC1849"/>
    <w:rsid w:val="00BE39AD"/>
    <w:rsid w:val="00BE3CA9"/>
    <w:rsid w:val="00BF4608"/>
    <w:rsid w:val="00C12141"/>
    <w:rsid w:val="00C15B68"/>
    <w:rsid w:val="00C333D8"/>
    <w:rsid w:val="00C4565C"/>
    <w:rsid w:val="00C46FBF"/>
    <w:rsid w:val="00C7031D"/>
    <w:rsid w:val="00C80BC3"/>
    <w:rsid w:val="00C9406E"/>
    <w:rsid w:val="00CB3D11"/>
    <w:rsid w:val="00CB677C"/>
    <w:rsid w:val="00CC1858"/>
    <w:rsid w:val="00CC40F9"/>
    <w:rsid w:val="00CD3DB7"/>
    <w:rsid w:val="00CD75E2"/>
    <w:rsid w:val="00D03CB7"/>
    <w:rsid w:val="00D16B65"/>
    <w:rsid w:val="00D56132"/>
    <w:rsid w:val="00D64E28"/>
    <w:rsid w:val="00D81B1F"/>
    <w:rsid w:val="00D83150"/>
    <w:rsid w:val="00D93495"/>
    <w:rsid w:val="00D97C2D"/>
    <w:rsid w:val="00DA6FF1"/>
    <w:rsid w:val="00DB2CB7"/>
    <w:rsid w:val="00DB2CE1"/>
    <w:rsid w:val="00DD4230"/>
    <w:rsid w:val="00DE7215"/>
    <w:rsid w:val="00DF1F5C"/>
    <w:rsid w:val="00DF2587"/>
    <w:rsid w:val="00E11C8D"/>
    <w:rsid w:val="00E14B38"/>
    <w:rsid w:val="00E31A85"/>
    <w:rsid w:val="00E34BC6"/>
    <w:rsid w:val="00E62937"/>
    <w:rsid w:val="00E66C9D"/>
    <w:rsid w:val="00E74221"/>
    <w:rsid w:val="00E812A1"/>
    <w:rsid w:val="00E817E6"/>
    <w:rsid w:val="00EA3144"/>
    <w:rsid w:val="00EA7DCF"/>
    <w:rsid w:val="00EB51EF"/>
    <w:rsid w:val="00ED4C13"/>
    <w:rsid w:val="00ED7785"/>
    <w:rsid w:val="00EE2984"/>
    <w:rsid w:val="00EF325F"/>
    <w:rsid w:val="00F526D6"/>
    <w:rsid w:val="00F53E84"/>
    <w:rsid w:val="00F61A5D"/>
    <w:rsid w:val="00F74E4D"/>
    <w:rsid w:val="00F750B8"/>
    <w:rsid w:val="00F91887"/>
    <w:rsid w:val="00FA4ABE"/>
    <w:rsid w:val="00FB4929"/>
    <w:rsid w:val="00FB72FC"/>
    <w:rsid w:val="00FD52E7"/>
    <w:rsid w:val="00FE6FE9"/>
    <w:rsid w:val="00FF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1C1E99"/>
    <w:pPr>
      <w:widowControl w:val="0"/>
      <w:suppressAutoHyphens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1">
    <w:name w:val="heading 1"/>
    <w:basedOn w:val="a2"/>
    <w:next w:val="a2"/>
    <w:qFormat/>
    <w:rsid w:val="006934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1C1E99"/>
    <w:pPr>
      <w:spacing w:after="120"/>
    </w:pPr>
  </w:style>
  <w:style w:type="paragraph" w:customStyle="1" w:styleId="WW-">
    <w:name w:val="WW-Заголовок"/>
    <w:basedOn w:val="a2"/>
    <w:next w:val="a8"/>
    <w:rsid w:val="001C1E99"/>
    <w:pPr>
      <w:pBdr>
        <w:bottom w:val="single" w:sz="20" w:space="5" w:color="000000"/>
      </w:pBdr>
      <w:spacing w:after="60" w:line="400" w:lineRule="exact"/>
      <w:jc w:val="center"/>
    </w:pPr>
    <w:rPr>
      <w:rFonts w:ascii="Times New Roman" w:hAnsi="Times New Roman" w:cs="Times New Roman"/>
      <w:i/>
      <w:spacing w:val="-20"/>
      <w:sz w:val="48"/>
    </w:rPr>
  </w:style>
  <w:style w:type="paragraph" w:styleId="a8">
    <w:name w:val="Subtitle"/>
    <w:basedOn w:val="a2"/>
    <w:next w:val="a6"/>
    <w:qFormat/>
    <w:rsid w:val="001C1E99"/>
    <w:pPr>
      <w:spacing w:after="60"/>
      <w:jc w:val="center"/>
    </w:pPr>
    <w:rPr>
      <w:rFonts w:ascii="Times New Roman" w:hAnsi="Times New Roman" w:cs="Times New Roman"/>
      <w:b/>
      <w:smallCaps/>
      <w:spacing w:val="60"/>
      <w:sz w:val="52"/>
    </w:rPr>
  </w:style>
  <w:style w:type="paragraph" w:styleId="a9">
    <w:name w:val="header"/>
    <w:basedOn w:val="a2"/>
    <w:rsid w:val="001C1E99"/>
    <w:pPr>
      <w:tabs>
        <w:tab w:val="center" w:pos="4677"/>
        <w:tab w:val="right" w:pos="9355"/>
      </w:tabs>
    </w:pPr>
  </w:style>
  <w:style w:type="paragraph" w:styleId="aa">
    <w:name w:val="footer"/>
    <w:basedOn w:val="a2"/>
    <w:rsid w:val="00754848"/>
    <w:pPr>
      <w:tabs>
        <w:tab w:val="center" w:pos="4677"/>
        <w:tab w:val="right" w:pos="9355"/>
      </w:tabs>
    </w:pPr>
    <w:rPr>
      <w:rFonts w:ascii="Times New Roman" w:hAnsi="Times New Roman"/>
      <w:sz w:val="16"/>
    </w:rPr>
  </w:style>
  <w:style w:type="paragraph" w:customStyle="1" w:styleId="ab">
    <w:name w:val="Содержимое таблицы"/>
    <w:basedOn w:val="a2"/>
    <w:rsid w:val="002455CE"/>
    <w:pPr>
      <w:widowControl/>
      <w:suppressLineNumbers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table" w:styleId="ac">
    <w:name w:val="Table Grid"/>
    <w:basedOn w:val="a4"/>
    <w:rsid w:val="002455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2"/>
    <w:next w:val="1"/>
    <w:rsid w:val="00693470"/>
    <w:pPr>
      <w:keepNext/>
      <w:widowControl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uppressAutoHyphens w:val="0"/>
      <w:spacing w:before="240" w:line="480" w:lineRule="atLeast"/>
      <w:ind w:left="60" w:right="60"/>
    </w:pPr>
    <w:rPr>
      <w:rFonts w:ascii="Times New Roman" w:eastAsia="Times New Roman" w:hAnsi="Times New Roman" w:cs="Times New Roman"/>
      <w:color w:val="000000"/>
      <w:spacing w:val="-25"/>
      <w:kern w:val="28"/>
      <w:position w:val="22"/>
      <w:sz w:val="56"/>
      <w:szCs w:val="20"/>
      <w:lang w:eastAsia="ru-RU" w:bidi="ar-SA"/>
    </w:rPr>
  </w:style>
  <w:style w:type="paragraph" w:styleId="ae">
    <w:name w:val="Title"/>
    <w:basedOn w:val="a2"/>
    <w:link w:val="af"/>
    <w:qFormat/>
    <w:rsid w:val="00750021"/>
    <w:pPr>
      <w:keepNext/>
      <w:keepLines/>
      <w:widowControl/>
      <w:spacing w:line="252" w:lineRule="auto"/>
      <w:jc w:val="center"/>
    </w:pPr>
    <w:rPr>
      <w:rFonts w:ascii="Times New Roman" w:eastAsia="SimSun" w:hAnsi="Times New Roman" w:cs="Times New Roman"/>
      <w:bCs/>
      <w:caps/>
      <w:kern w:val="0"/>
      <w:sz w:val="28"/>
      <w:szCs w:val="32"/>
      <w:lang w:bidi="ar-SA"/>
    </w:rPr>
  </w:style>
  <w:style w:type="character" w:customStyle="1" w:styleId="af">
    <w:name w:val="Название Знак"/>
    <w:link w:val="ae"/>
    <w:rsid w:val="00750021"/>
    <w:rPr>
      <w:rFonts w:eastAsia="SimSun"/>
      <w:bCs/>
      <w:caps/>
      <w:sz w:val="28"/>
      <w:szCs w:val="32"/>
      <w:lang w:bidi="ar-SA"/>
    </w:rPr>
  </w:style>
  <w:style w:type="paragraph" w:customStyle="1" w:styleId="af0">
    <w:name w:val="Текст таблиц"/>
    <w:link w:val="af1"/>
    <w:rsid w:val="001373C1"/>
    <w:rPr>
      <w:rFonts w:eastAsia="SimSun"/>
      <w:sz w:val="24"/>
    </w:rPr>
  </w:style>
  <w:style w:type="character" w:customStyle="1" w:styleId="af1">
    <w:name w:val="Текст таблиц Знак"/>
    <w:link w:val="af0"/>
    <w:rsid w:val="001373C1"/>
    <w:rPr>
      <w:rFonts w:eastAsia="SimSun"/>
      <w:sz w:val="24"/>
      <w:lang w:val="ru-RU" w:eastAsia="ru-RU" w:bidi="ar-SA"/>
    </w:rPr>
  </w:style>
  <w:style w:type="paragraph" w:styleId="a1">
    <w:name w:val="Normal Indent"/>
    <w:basedOn w:val="a2"/>
    <w:rsid w:val="001373C1"/>
    <w:pPr>
      <w:widowControl/>
      <w:numPr>
        <w:numId w:val="3"/>
      </w:numPr>
      <w:tabs>
        <w:tab w:val="clear" w:pos="567"/>
      </w:tabs>
      <w:suppressAutoHyphens w:val="0"/>
      <w:ind w:left="720" w:firstLine="0"/>
      <w:jc w:val="both"/>
    </w:pPr>
    <w:rPr>
      <w:rFonts w:ascii="Times New Roman" w:eastAsia="Times New Roman" w:hAnsi="Times New Roman" w:cs="Times New Roman"/>
      <w:kern w:val="0"/>
      <w:szCs w:val="20"/>
      <w:lang w:val="en-US" w:eastAsia="en-US" w:bidi="ar-SA"/>
    </w:rPr>
  </w:style>
  <w:style w:type="paragraph" w:customStyle="1" w:styleId="a">
    <w:name w:val="МаркТабл"/>
    <w:rsid w:val="001373C1"/>
    <w:pPr>
      <w:numPr>
        <w:numId w:val="9"/>
      </w:numPr>
      <w:tabs>
        <w:tab w:val="left" w:pos="680"/>
      </w:tabs>
    </w:pPr>
    <w:rPr>
      <w:rFonts w:eastAsia="SimSun"/>
      <w:sz w:val="24"/>
    </w:rPr>
  </w:style>
  <w:style w:type="paragraph" w:customStyle="1" w:styleId="a0">
    <w:name w:val="Приложение"/>
    <w:basedOn w:val="a2"/>
    <w:next w:val="af2"/>
    <w:rsid w:val="00B80A9F"/>
    <w:pPr>
      <w:pageBreakBefore/>
      <w:widowControl/>
      <w:numPr>
        <w:numId w:val="5"/>
      </w:numPr>
      <w:tabs>
        <w:tab w:val="num" w:pos="0"/>
      </w:tabs>
      <w:spacing w:after="120" w:line="252" w:lineRule="auto"/>
      <w:ind w:left="2127" w:right="567"/>
      <w:jc w:val="center"/>
    </w:pPr>
    <w:rPr>
      <w:rFonts w:ascii="Times New Roman" w:eastAsia="SimSun" w:hAnsi="Times New Roman" w:cs="Times New Roman"/>
      <w:kern w:val="0"/>
      <w:sz w:val="28"/>
      <w:szCs w:val="20"/>
      <w:lang w:eastAsia="ru-RU" w:bidi="ar-SA"/>
    </w:rPr>
  </w:style>
  <w:style w:type="paragraph" w:customStyle="1" w:styleId="2">
    <w:name w:val="Маркированный2"/>
    <w:rsid w:val="00B80A9F"/>
    <w:pPr>
      <w:tabs>
        <w:tab w:val="left" w:pos="1814"/>
      </w:tabs>
      <w:ind w:left="1815" w:hanging="397"/>
      <w:jc w:val="both"/>
    </w:pPr>
    <w:rPr>
      <w:rFonts w:eastAsia="SimSun"/>
      <w:sz w:val="24"/>
    </w:rPr>
  </w:style>
  <w:style w:type="paragraph" w:styleId="af2">
    <w:name w:val="Plain Text"/>
    <w:basedOn w:val="a2"/>
    <w:rsid w:val="00B80A9F"/>
    <w:rPr>
      <w:rFonts w:ascii="Courier New" w:hAnsi="Courier New" w:cs="Courier New"/>
      <w:sz w:val="20"/>
      <w:szCs w:val="20"/>
    </w:rPr>
  </w:style>
  <w:style w:type="paragraph" w:styleId="20">
    <w:name w:val="Body Text 2"/>
    <w:basedOn w:val="a2"/>
    <w:rsid w:val="00650713"/>
    <w:pPr>
      <w:spacing w:after="120" w:line="480" w:lineRule="auto"/>
    </w:pPr>
  </w:style>
  <w:style w:type="character" w:customStyle="1" w:styleId="apple-style-span">
    <w:name w:val="apple-style-span"/>
    <w:basedOn w:val="a3"/>
    <w:rsid w:val="00934504"/>
  </w:style>
  <w:style w:type="character" w:styleId="af3">
    <w:name w:val="Strong"/>
    <w:qFormat/>
    <w:rsid w:val="00557260"/>
    <w:rPr>
      <w:b/>
      <w:bCs/>
    </w:rPr>
  </w:style>
  <w:style w:type="paragraph" w:customStyle="1" w:styleId="Heading">
    <w:name w:val="Heading"/>
    <w:rsid w:val="00557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4">
    <w:name w:val="Normal (Web)"/>
    <w:basedOn w:val="a2"/>
    <w:rsid w:val="000B3F8A"/>
    <w:pPr>
      <w:widowControl/>
      <w:suppressAutoHyphens w:val="0"/>
      <w:spacing w:before="30" w:after="30"/>
    </w:pPr>
    <w:rPr>
      <w:rFonts w:ascii="Arial" w:eastAsia="Times New Roman" w:hAnsi="Arial" w:cs="Arial"/>
      <w:color w:val="332E2D"/>
      <w:spacing w:val="2"/>
      <w:kern w:val="0"/>
      <w:lang w:eastAsia="ar-SA" w:bidi="ar-SA"/>
    </w:rPr>
  </w:style>
  <w:style w:type="paragraph" w:styleId="af5">
    <w:name w:val="Balloon Text"/>
    <w:basedOn w:val="a2"/>
    <w:link w:val="af6"/>
    <w:rsid w:val="004A2F1C"/>
    <w:rPr>
      <w:rFonts w:ascii="Tahoma" w:hAnsi="Tahoma" w:cs="Mangal"/>
      <w:sz w:val="16"/>
      <w:szCs w:val="14"/>
    </w:rPr>
  </w:style>
  <w:style w:type="character" w:customStyle="1" w:styleId="af6">
    <w:name w:val="Текст выноски Знак"/>
    <w:basedOn w:val="a3"/>
    <w:link w:val="af5"/>
    <w:rsid w:val="004A2F1C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7">
    <w:name w:val="Основной текст Знак"/>
    <w:link w:val="a6"/>
    <w:rsid w:val="004A2F1C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ConsPlusTitle">
    <w:name w:val="ConsPlusTitle"/>
    <w:uiPriority w:val="99"/>
    <w:rsid w:val="007142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f7">
    <w:name w:val="Hyperlink"/>
    <w:basedOn w:val="a3"/>
    <w:uiPriority w:val="99"/>
    <w:unhideWhenUsed/>
    <w:rsid w:val="007142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ricaaad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_lud\&#1056;&#1072;&#1073;&#1086;&#1095;&#1080;&#1081;%20&#1089;&#1090;&#1086;&#1083;\&#1073;&#1083;&#1072;&#1085;&#1082;&#1080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6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2018-09-10T11:47:00Z</cp:lastPrinted>
  <dcterms:created xsi:type="dcterms:W3CDTF">2018-09-13T13:40:00Z</dcterms:created>
  <dcterms:modified xsi:type="dcterms:W3CDTF">2018-09-13T13:40:00Z</dcterms:modified>
</cp:coreProperties>
</file>