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43"/>
        <w:gridCol w:w="6"/>
        <w:gridCol w:w="57"/>
        <w:gridCol w:w="3114"/>
        <w:gridCol w:w="13"/>
        <w:gridCol w:w="3314"/>
      </w:tblGrid>
      <w:tr w:rsidR="004458E7" w:rsidRPr="00C515EB">
        <w:trPr>
          <w:trHeight w:val="420"/>
          <w:jc w:val="center"/>
        </w:trPr>
        <w:tc>
          <w:tcPr>
            <w:tcW w:w="3306" w:type="dxa"/>
            <w:gridSpan w:val="3"/>
          </w:tcPr>
          <w:p w:rsidR="004458E7" w:rsidRPr="00C515EB" w:rsidRDefault="004458E7" w:rsidP="00C515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15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и время</w:t>
            </w:r>
          </w:p>
        </w:tc>
        <w:tc>
          <w:tcPr>
            <w:tcW w:w="3114" w:type="dxa"/>
          </w:tcPr>
          <w:p w:rsidR="004458E7" w:rsidRPr="00C515EB" w:rsidRDefault="004458E7" w:rsidP="00C515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15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 проведения</w:t>
            </w:r>
          </w:p>
        </w:tc>
        <w:tc>
          <w:tcPr>
            <w:tcW w:w="3327" w:type="dxa"/>
            <w:gridSpan w:val="2"/>
          </w:tcPr>
          <w:p w:rsidR="004458E7" w:rsidRPr="00C515EB" w:rsidRDefault="004458E7" w:rsidP="00C515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15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</w:tr>
      <w:tr w:rsidR="004458E7" w:rsidRPr="00C515EB">
        <w:trPr>
          <w:trHeight w:val="266"/>
          <w:jc w:val="center"/>
        </w:trPr>
        <w:tc>
          <w:tcPr>
            <w:tcW w:w="9747" w:type="dxa"/>
            <w:gridSpan w:val="6"/>
          </w:tcPr>
          <w:p w:rsidR="004458E7" w:rsidRPr="00C515EB" w:rsidRDefault="004458E7" w:rsidP="00C515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Ленинградская область (отдел №1)</w:t>
            </w:r>
          </w:p>
        </w:tc>
      </w:tr>
      <w:tr w:rsidR="004458E7" w:rsidRPr="00C515EB">
        <w:trPr>
          <w:trHeight w:val="706"/>
          <w:jc w:val="center"/>
        </w:trPr>
        <w:tc>
          <w:tcPr>
            <w:tcW w:w="3243" w:type="dxa"/>
          </w:tcPr>
          <w:p w:rsidR="004458E7" w:rsidRPr="00C515EB" w:rsidRDefault="004458E7" w:rsidP="00C51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5EB">
              <w:rPr>
                <w:rFonts w:ascii="Times New Roman" w:hAnsi="Times New Roman" w:cs="Times New Roman"/>
                <w:sz w:val="24"/>
                <w:szCs w:val="24"/>
              </w:rPr>
              <w:t>12.08.2021</w:t>
            </w:r>
          </w:p>
        </w:tc>
        <w:tc>
          <w:tcPr>
            <w:tcW w:w="3190" w:type="dxa"/>
            <w:gridSpan w:val="4"/>
          </w:tcPr>
          <w:p w:rsidR="004458E7" w:rsidRPr="00C515EB" w:rsidRDefault="004458E7" w:rsidP="00C51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5EB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  <w:p w:rsidR="004458E7" w:rsidRPr="00C515EB" w:rsidRDefault="004458E7" w:rsidP="00C51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</w:tcPr>
          <w:p w:rsidR="004458E7" w:rsidRPr="00C515EB" w:rsidRDefault="004458E7" w:rsidP="00C515EB">
            <w:pPr>
              <w:spacing w:after="0" w:line="240" w:lineRule="auto"/>
              <w:ind w:lef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5EB">
              <w:rPr>
                <w:rFonts w:ascii="Times New Roman" w:hAnsi="Times New Roman" w:cs="Times New Roman"/>
                <w:sz w:val="24"/>
                <w:szCs w:val="24"/>
              </w:rPr>
              <w:t>Представление отчетности  в ПФР</w:t>
            </w:r>
          </w:p>
        </w:tc>
      </w:tr>
      <w:tr w:rsidR="004458E7" w:rsidRPr="00C515EB">
        <w:trPr>
          <w:trHeight w:val="266"/>
          <w:jc w:val="center"/>
        </w:trPr>
        <w:tc>
          <w:tcPr>
            <w:tcW w:w="9747" w:type="dxa"/>
            <w:gridSpan w:val="6"/>
          </w:tcPr>
          <w:p w:rsidR="004458E7" w:rsidRPr="00C515EB" w:rsidRDefault="004458E7" w:rsidP="00C515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5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Выборгский, Приморский, Петроградский (отдел №2)</w:t>
            </w:r>
          </w:p>
        </w:tc>
      </w:tr>
      <w:tr w:rsidR="004458E7" w:rsidRPr="00C515EB">
        <w:trPr>
          <w:trHeight w:val="1158"/>
          <w:jc w:val="center"/>
        </w:trPr>
        <w:tc>
          <w:tcPr>
            <w:tcW w:w="3306" w:type="dxa"/>
            <w:gridSpan w:val="3"/>
          </w:tcPr>
          <w:p w:rsidR="004458E7" w:rsidRPr="00C515EB" w:rsidRDefault="004458E7" w:rsidP="00C515EB">
            <w:pPr>
              <w:pStyle w:val="a"/>
              <w:snapToGrid w:val="0"/>
              <w:jc w:val="center"/>
              <w:rPr>
                <w:sz w:val="24"/>
                <w:szCs w:val="24"/>
              </w:rPr>
            </w:pPr>
            <w:r w:rsidRPr="00C515EB">
              <w:rPr>
                <w:sz w:val="24"/>
                <w:szCs w:val="24"/>
              </w:rPr>
              <w:t>04.08.2021</w:t>
            </w:r>
          </w:p>
          <w:p w:rsidR="004458E7" w:rsidRPr="00C515EB" w:rsidRDefault="004458E7" w:rsidP="00C515EB">
            <w:pPr>
              <w:pStyle w:val="a"/>
              <w:snapToGrid w:val="0"/>
              <w:jc w:val="center"/>
              <w:rPr>
                <w:sz w:val="24"/>
                <w:szCs w:val="24"/>
              </w:rPr>
            </w:pPr>
            <w:r w:rsidRPr="00C515EB">
              <w:rPr>
                <w:sz w:val="24"/>
                <w:szCs w:val="24"/>
              </w:rPr>
              <w:t>11.08.2021</w:t>
            </w:r>
          </w:p>
          <w:p w:rsidR="004458E7" w:rsidRPr="00C515EB" w:rsidRDefault="004458E7" w:rsidP="00C515EB">
            <w:pPr>
              <w:pStyle w:val="a"/>
              <w:snapToGrid w:val="0"/>
              <w:jc w:val="center"/>
              <w:rPr>
                <w:sz w:val="24"/>
                <w:szCs w:val="24"/>
              </w:rPr>
            </w:pPr>
            <w:r w:rsidRPr="00C515EB">
              <w:rPr>
                <w:sz w:val="24"/>
                <w:szCs w:val="24"/>
              </w:rPr>
              <w:t>18.08.2021</w:t>
            </w:r>
          </w:p>
          <w:p w:rsidR="004458E7" w:rsidRPr="00C515EB" w:rsidRDefault="004458E7" w:rsidP="00C515EB">
            <w:pPr>
              <w:pStyle w:val="a"/>
              <w:snapToGrid w:val="0"/>
              <w:jc w:val="center"/>
              <w:rPr>
                <w:sz w:val="24"/>
                <w:szCs w:val="24"/>
                <w:highlight w:val="yellow"/>
              </w:rPr>
            </w:pPr>
            <w:r w:rsidRPr="00C515EB">
              <w:rPr>
                <w:sz w:val="24"/>
                <w:szCs w:val="24"/>
              </w:rPr>
              <w:t>25.08.2021</w:t>
            </w:r>
          </w:p>
        </w:tc>
        <w:tc>
          <w:tcPr>
            <w:tcW w:w="3114" w:type="dxa"/>
          </w:tcPr>
          <w:p w:rsidR="004458E7" w:rsidRPr="00C515EB" w:rsidRDefault="004458E7" w:rsidP="00C51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5EB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  <w:p w:rsidR="004458E7" w:rsidRPr="00C515EB" w:rsidRDefault="004458E7" w:rsidP="00C51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gridSpan w:val="2"/>
          </w:tcPr>
          <w:p w:rsidR="004458E7" w:rsidRPr="00C515EB" w:rsidRDefault="004458E7" w:rsidP="00C5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5E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трудовые книжки. Изменения в законодательстве. Новая форма отчета. </w:t>
            </w:r>
            <w:r w:rsidRPr="00C51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ошибок по представленным сведениям по формам СЗВ-ТД, СЗВ-М, СЗВ-СТАЖ и способы их устранения</w:t>
            </w:r>
            <w:r w:rsidRPr="00C51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58E7" w:rsidRPr="00C515EB" w:rsidRDefault="004458E7" w:rsidP="00C5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5EB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</w:tc>
      </w:tr>
      <w:tr w:rsidR="004458E7" w:rsidRPr="00C515EB">
        <w:trPr>
          <w:trHeight w:val="319"/>
          <w:jc w:val="center"/>
        </w:trPr>
        <w:tc>
          <w:tcPr>
            <w:tcW w:w="9747" w:type="dxa"/>
            <w:gridSpan w:val="6"/>
          </w:tcPr>
          <w:p w:rsidR="004458E7" w:rsidRPr="00C515EB" w:rsidRDefault="004458E7" w:rsidP="00C515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5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Кировский, Московский, Пушкинский, Колпино, Красносельский, Петродворцовый, Курортный (отдел №3)</w:t>
            </w:r>
          </w:p>
        </w:tc>
      </w:tr>
      <w:tr w:rsidR="004458E7" w:rsidRPr="00C515EB">
        <w:trPr>
          <w:trHeight w:val="1085"/>
          <w:jc w:val="center"/>
        </w:trPr>
        <w:tc>
          <w:tcPr>
            <w:tcW w:w="3306" w:type="dxa"/>
            <w:gridSpan w:val="3"/>
            <w:vAlign w:val="center"/>
          </w:tcPr>
          <w:p w:rsidR="004458E7" w:rsidRPr="00C515EB" w:rsidRDefault="004458E7" w:rsidP="00C515EB">
            <w:pPr>
              <w:pStyle w:val="a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C515EB">
              <w:rPr>
                <w:color w:val="000000"/>
                <w:sz w:val="24"/>
                <w:szCs w:val="24"/>
              </w:rPr>
              <w:t>31.08.2021</w:t>
            </w:r>
          </w:p>
        </w:tc>
        <w:tc>
          <w:tcPr>
            <w:tcW w:w="3114" w:type="dxa"/>
            <w:vAlign w:val="center"/>
          </w:tcPr>
          <w:p w:rsidR="004458E7" w:rsidRPr="00C515EB" w:rsidRDefault="004458E7" w:rsidP="00C515EB">
            <w:pPr>
              <w:pStyle w:val="a"/>
              <w:snapToGri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515EB">
              <w:rPr>
                <w:color w:val="000000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327" w:type="dxa"/>
            <w:gridSpan w:val="2"/>
            <w:vAlign w:val="center"/>
          </w:tcPr>
          <w:p w:rsidR="004458E7" w:rsidRPr="00C515EB" w:rsidRDefault="004458E7" w:rsidP="00C515EB">
            <w:pPr>
              <w:pStyle w:val="a"/>
              <w:snapToGrid w:val="0"/>
              <w:rPr>
                <w:color w:val="000000"/>
                <w:sz w:val="24"/>
                <w:szCs w:val="24"/>
              </w:rPr>
            </w:pPr>
            <w:r w:rsidRPr="00C515EB">
              <w:rPr>
                <w:color w:val="000000"/>
                <w:sz w:val="24"/>
                <w:szCs w:val="24"/>
              </w:rPr>
              <w:t>Электронная трудовая книжка. Формирование и ведение сведений о трудовой деятельности в электронном виде.</w:t>
            </w:r>
          </w:p>
        </w:tc>
      </w:tr>
      <w:tr w:rsidR="004458E7" w:rsidRPr="00C515EB">
        <w:trPr>
          <w:trHeight w:val="86"/>
          <w:jc w:val="center"/>
        </w:trPr>
        <w:tc>
          <w:tcPr>
            <w:tcW w:w="9747" w:type="dxa"/>
            <w:gridSpan w:val="6"/>
            <w:tcBorders>
              <w:top w:val="nil"/>
            </w:tcBorders>
          </w:tcPr>
          <w:p w:rsidR="004458E7" w:rsidRPr="00C515EB" w:rsidRDefault="004458E7" w:rsidP="00C515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5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Василеостровский, Калининский, Красногвардейский, Фрунзенский (отдел №4)</w:t>
            </w:r>
          </w:p>
        </w:tc>
      </w:tr>
      <w:tr w:rsidR="004458E7" w:rsidRPr="00C515EB">
        <w:trPr>
          <w:trHeight w:val="823"/>
          <w:jc w:val="center"/>
        </w:trPr>
        <w:tc>
          <w:tcPr>
            <w:tcW w:w="3306" w:type="dxa"/>
            <w:gridSpan w:val="3"/>
            <w:tcBorders>
              <w:top w:val="nil"/>
            </w:tcBorders>
          </w:tcPr>
          <w:p w:rsidR="004458E7" w:rsidRPr="00C515EB" w:rsidRDefault="004458E7" w:rsidP="00C515EB">
            <w:pPr>
              <w:pStyle w:val="a"/>
              <w:snapToGrid w:val="0"/>
              <w:jc w:val="center"/>
              <w:rPr>
                <w:sz w:val="24"/>
                <w:szCs w:val="24"/>
              </w:rPr>
            </w:pPr>
            <w:r w:rsidRPr="00C515EB">
              <w:rPr>
                <w:sz w:val="24"/>
                <w:szCs w:val="24"/>
              </w:rPr>
              <w:t>06.08.2021</w:t>
            </w:r>
          </w:p>
          <w:p w:rsidR="004458E7" w:rsidRPr="00C515EB" w:rsidRDefault="004458E7" w:rsidP="00C515EB">
            <w:pPr>
              <w:pStyle w:val="a"/>
              <w:snapToGrid w:val="0"/>
              <w:jc w:val="center"/>
              <w:rPr>
                <w:sz w:val="24"/>
                <w:szCs w:val="24"/>
              </w:rPr>
            </w:pPr>
            <w:r w:rsidRPr="00C515EB">
              <w:rPr>
                <w:sz w:val="24"/>
                <w:szCs w:val="24"/>
              </w:rPr>
              <w:t>13.08.2021</w:t>
            </w:r>
          </w:p>
          <w:p w:rsidR="004458E7" w:rsidRPr="00C515EB" w:rsidRDefault="004458E7" w:rsidP="00C515EB">
            <w:pPr>
              <w:pStyle w:val="a"/>
              <w:snapToGrid w:val="0"/>
              <w:jc w:val="center"/>
              <w:rPr>
                <w:sz w:val="24"/>
                <w:szCs w:val="24"/>
              </w:rPr>
            </w:pPr>
            <w:r w:rsidRPr="00C515EB">
              <w:rPr>
                <w:sz w:val="24"/>
                <w:szCs w:val="24"/>
              </w:rPr>
              <w:t>20.08.2021</w:t>
            </w:r>
          </w:p>
          <w:p w:rsidR="004458E7" w:rsidRPr="00C515EB" w:rsidRDefault="004458E7" w:rsidP="00C515EB">
            <w:pPr>
              <w:pStyle w:val="a"/>
              <w:snapToGrid w:val="0"/>
              <w:jc w:val="center"/>
              <w:rPr>
                <w:sz w:val="24"/>
                <w:szCs w:val="24"/>
                <w:highlight w:val="yellow"/>
              </w:rPr>
            </w:pPr>
            <w:r w:rsidRPr="00C515EB">
              <w:rPr>
                <w:sz w:val="24"/>
                <w:szCs w:val="24"/>
              </w:rPr>
              <w:t>27.08.2021</w:t>
            </w:r>
          </w:p>
        </w:tc>
        <w:tc>
          <w:tcPr>
            <w:tcW w:w="3114" w:type="dxa"/>
            <w:tcBorders>
              <w:top w:val="nil"/>
            </w:tcBorders>
          </w:tcPr>
          <w:p w:rsidR="004458E7" w:rsidRPr="00C515EB" w:rsidRDefault="004458E7" w:rsidP="00C51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5EB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  <w:p w:rsidR="004458E7" w:rsidRPr="00C515EB" w:rsidRDefault="004458E7" w:rsidP="00C51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8E7" w:rsidRPr="00C515EB" w:rsidRDefault="004458E7" w:rsidP="00C51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gridSpan w:val="2"/>
            <w:tcBorders>
              <w:top w:val="nil"/>
            </w:tcBorders>
          </w:tcPr>
          <w:p w:rsidR="004458E7" w:rsidRPr="00C515EB" w:rsidRDefault="004458E7" w:rsidP="00C515EB">
            <w:pPr>
              <w:spacing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15EB">
              <w:rPr>
                <w:rFonts w:ascii="Times New Roman" w:hAnsi="Times New Roman" w:cs="Times New Roman"/>
                <w:sz w:val="24"/>
                <w:szCs w:val="24"/>
              </w:rPr>
              <w:t>Электронные трудовые книжки. Изменения в законодательстве. Новая форма отчета. Ошибки в форме СЗВ-ТД и способы их устранения. Дополнительные соглашения по предоставлению справок на предпенсионеров и назначение пенсии. Ежемесячная отчетность. Проведение перекрестной сверки отчетности ПФР и ФНС. Переход на электронный документооборот по сдаче отчетности. Электронные сервисы ПФР. Кабинет страхователя. Программное обеспечение. Ответы на вопросы</w:t>
            </w:r>
          </w:p>
        </w:tc>
      </w:tr>
      <w:tr w:rsidR="004458E7" w:rsidRPr="00C515EB">
        <w:trPr>
          <w:trHeight w:val="86"/>
          <w:jc w:val="center"/>
        </w:trPr>
        <w:tc>
          <w:tcPr>
            <w:tcW w:w="9747" w:type="dxa"/>
            <w:gridSpan w:val="6"/>
            <w:tcBorders>
              <w:top w:val="nil"/>
            </w:tcBorders>
          </w:tcPr>
          <w:p w:rsidR="004458E7" w:rsidRPr="00C515EB" w:rsidRDefault="004458E7" w:rsidP="00C515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5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Адмиралтейский, Невский  Центральный (отдел №5)</w:t>
            </w:r>
          </w:p>
        </w:tc>
      </w:tr>
      <w:tr w:rsidR="004458E7" w:rsidRPr="00C515EB">
        <w:trPr>
          <w:trHeight w:val="276"/>
          <w:jc w:val="center"/>
        </w:trPr>
        <w:tc>
          <w:tcPr>
            <w:tcW w:w="3249" w:type="dxa"/>
            <w:gridSpan w:val="2"/>
            <w:tcBorders>
              <w:bottom w:val="nil"/>
            </w:tcBorders>
          </w:tcPr>
          <w:p w:rsidR="004458E7" w:rsidRPr="00C515EB" w:rsidRDefault="004458E7" w:rsidP="00C51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C515E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C51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C515EB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4458E7" w:rsidRPr="00C515EB" w:rsidRDefault="004458E7" w:rsidP="00C51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5EB">
              <w:rPr>
                <w:rFonts w:ascii="Times New Roman" w:hAnsi="Times New Roman" w:cs="Times New Roman"/>
                <w:sz w:val="24"/>
                <w:szCs w:val="24"/>
              </w:rPr>
              <w:t>в 11.30</w:t>
            </w:r>
          </w:p>
          <w:p w:rsidR="004458E7" w:rsidRPr="00C515EB" w:rsidRDefault="004458E7" w:rsidP="00C51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gridSpan w:val="3"/>
            <w:vMerge w:val="restart"/>
            <w:tcBorders>
              <w:top w:val="nil"/>
            </w:tcBorders>
          </w:tcPr>
          <w:p w:rsidR="004458E7" w:rsidRPr="00C515EB" w:rsidRDefault="004458E7" w:rsidP="00C51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5EB">
              <w:rPr>
                <w:rFonts w:ascii="Times New Roman" w:hAnsi="Times New Roman" w:cs="Times New Roman"/>
                <w:sz w:val="24"/>
                <w:szCs w:val="24"/>
              </w:rPr>
              <w:t xml:space="preserve">Семинары и видеоконференция на платформе </w:t>
            </w:r>
            <w:r w:rsidRPr="00C51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4458E7" w:rsidRPr="00C515EB" w:rsidRDefault="004458E7" w:rsidP="00C515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 w:val="restart"/>
            <w:tcBorders>
              <w:top w:val="nil"/>
            </w:tcBorders>
          </w:tcPr>
          <w:p w:rsidR="004458E7" w:rsidRPr="00C515EB" w:rsidRDefault="004458E7" w:rsidP="00C5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5EB">
              <w:rPr>
                <w:rFonts w:ascii="Times New Roman" w:hAnsi="Times New Roman" w:cs="Times New Roman"/>
                <w:sz w:val="24"/>
                <w:szCs w:val="24"/>
              </w:rPr>
              <w:t xml:space="preserve">В ходе вебинаров сотрудники ОПУ и ОИ № 5 информируют и консультируют страхователей по вопросам персонифицированного учета: </w:t>
            </w:r>
          </w:p>
          <w:p w:rsidR="004458E7" w:rsidRPr="00C515EB" w:rsidRDefault="004458E7" w:rsidP="00C515EB">
            <w:pPr>
              <w:pStyle w:val="ListParagraph"/>
              <w:numPr>
                <w:ilvl w:val="0"/>
                <w:numId w:val="13"/>
              </w:numPr>
              <w:ind w:left="175" w:firstLine="0"/>
              <w:rPr>
                <w:sz w:val="24"/>
                <w:szCs w:val="24"/>
              </w:rPr>
            </w:pPr>
            <w:r w:rsidRPr="00C515EB">
              <w:rPr>
                <w:b/>
                <w:bCs/>
                <w:sz w:val="24"/>
                <w:szCs w:val="24"/>
              </w:rPr>
              <w:t xml:space="preserve">отчетности по форме СЗВ-М </w:t>
            </w:r>
            <w:r w:rsidRPr="00C515EB">
              <w:rPr>
                <w:sz w:val="24"/>
                <w:szCs w:val="24"/>
              </w:rPr>
              <w:t>(ежемесячная форма о факте работы зарегистрированного лица);</w:t>
            </w:r>
          </w:p>
          <w:p w:rsidR="004458E7" w:rsidRPr="00C515EB" w:rsidRDefault="004458E7" w:rsidP="00C515EB">
            <w:pPr>
              <w:pStyle w:val="ListParagraph"/>
              <w:numPr>
                <w:ilvl w:val="0"/>
                <w:numId w:val="13"/>
              </w:numPr>
              <w:ind w:left="176" w:firstLine="0"/>
              <w:rPr>
                <w:sz w:val="24"/>
                <w:szCs w:val="24"/>
              </w:rPr>
            </w:pPr>
            <w:r w:rsidRPr="00C515EB">
              <w:rPr>
                <w:b/>
                <w:bCs/>
                <w:sz w:val="24"/>
                <w:szCs w:val="24"/>
              </w:rPr>
              <w:t>отчетности по форме СЗВ-СТАЖ</w:t>
            </w:r>
            <w:r w:rsidRPr="00C515EB">
              <w:rPr>
                <w:sz w:val="24"/>
                <w:szCs w:val="24"/>
              </w:rPr>
              <w:t xml:space="preserve">, где отражается информация о периоде работы в течение календарного года, в том числе о периодах деятельности работника с особыми условиями труда, дающими право на досрочную пенсию; </w:t>
            </w:r>
          </w:p>
          <w:p w:rsidR="004458E7" w:rsidRPr="00C515EB" w:rsidRDefault="004458E7" w:rsidP="00C515EB">
            <w:pPr>
              <w:pStyle w:val="ListParagraph"/>
              <w:numPr>
                <w:ilvl w:val="0"/>
                <w:numId w:val="13"/>
              </w:numPr>
              <w:ind w:left="176" w:firstLine="0"/>
              <w:rPr>
                <w:sz w:val="24"/>
                <w:szCs w:val="24"/>
              </w:rPr>
            </w:pPr>
            <w:r w:rsidRPr="00C515EB">
              <w:rPr>
                <w:sz w:val="24"/>
                <w:szCs w:val="24"/>
              </w:rPr>
              <w:t xml:space="preserve">предоставление страхователями  сведений о </w:t>
            </w:r>
            <w:r w:rsidRPr="00C515EB">
              <w:rPr>
                <w:b/>
                <w:bCs/>
                <w:sz w:val="24"/>
                <w:szCs w:val="24"/>
              </w:rPr>
              <w:t>трудовой деятельности граждан</w:t>
            </w:r>
            <w:r w:rsidRPr="00C515EB">
              <w:rPr>
                <w:sz w:val="24"/>
                <w:szCs w:val="24"/>
              </w:rPr>
              <w:t xml:space="preserve"> </w:t>
            </w:r>
            <w:r w:rsidRPr="00C515EB">
              <w:rPr>
                <w:b/>
                <w:bCs/>
                <w:sz w:val="24"/>
                <w:szCs w:val="24"/>
              </w:rPr>
              <w:t>по форме</w:t>
            </w:r>
            <w:r w:rsidRPr="00C515EB">
              <w:rPr>
                <w:sz w:val="24"/>
                <w:szCs w:val="24"/>
              </w:rPr>
              <w:t xml:space="preserve"> </w:t>
            </w:r>
            <w:r w:rsidRPr="00C515EB">
              <w:rPr>
                <w:b/>
                <w:bCs/>
                <w:sz w:val="24"/>
                <w:szCs w:val="24"/>
              </w:rPr>
              <w:t>СЗВ-ТД</w:t>
            </w:r>
            <w:r w:rsidRPr="00C515EB">
              <w:rPr>
                <w:sz w:val="24"/>
                <w:szCs w:val="24"/>
              </w:rPr>
              <w:t xml:space="preserve"> (электронные трудовые книжки) в соответствии с внесенными изменениями  в Постановление Правления ПФР от 25.12.2020 г. № 730п.</w:t>
            </w:r>
          </w:p>
        </w:tc>
      </w:tr>
      <w:tr w:rsidR="004458E7" w:rsidRPr="00C515EB">
        <w:trPr>
          <w:trHeight w:val="276"/>
          <w:jc w:val="center"/>
        </w:trPr>
        <w:tc>
          <w:tcPr>
            <w:tcW w:w="3249" w:type="dxa"/>
            <w:gridSpan w:val="2"/>
            <w:tcBorders>
              <w:top w:val="nil"/>
              <w:bottom w:val="nil"/>
            </w:tcBorders>
          </w:tcPr>
          <w:p w:rsidR="004458E7" w:rsidRPr="00C515EB" w:rsidRDefault="004458E7" w:rsidP="00C51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5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515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C515E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C515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C515EB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4458E7" w:rsidRPr="00C515EB" w:rsidRDefault="004458E7" w:rsidP="00C51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5EB">
              <w:rPr>
                <w:rFonts w:ascii="Times New Roman" w:hAnsi="Times New Roman" w:cs="Times New Roman"/>
                <w:sz w:val="28"/>
                <w:szCs w:val="28"/>
              </w:rPr>
              <w:t>в 11.30</w:t>
            </w:r>
          </w:p>
          <w:p w:rsidR="004458E7" w:rsidRPr="00C515EB" w:rsidRDefault="004458E7" w:rsidP="00C51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  <w:gridSpan w:val="3"/>
            <w:vMerge/>
          </w:tcPr>
          <w:p w:rsidR="004458E7" w:rsidRPr="00C515EB" w:rsidRDefault="004458E7" w:rsidP="00C515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4458E7" w:rsidRPr="00C515EB" w:rsidRDefault="004458E7" w:rsidP="00C515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58E7" w:rsidRPr="00C515EB">
        <w:trPr>
          <w:trHeight w:val="3823"/>
          <w:jc w:val="center"/>
        </w:trPr>
        <w:tc>
          <w:tcPr>
            <w:tcW w:w="3249" w:type="dxa"/>
            <w:gridSpan w:val="2"/>
            <w:tcBorders>
              <w:top w:val="nil"/>
              <w:bottom w:val="nil"/>
            </w:tcBorders>
          </w:tcPr>
          <w:p w:rsidR="004458E7" w:rsidRPr="00C515EB" w:rsidRDefault="004458E7" w:rsidP="00C51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5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  <w:r w:rsidRPr="00C515E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C515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C515EB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4458E7" w:rsidRPr="00C515EB" w:rsidRDefault="004458E7" w:rsidP="00C51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5EB">
              <w:rPr>
                <w:rFonts w:ascii="Times New Roman" w:hAnsi="Times New Roman" w:cs="Times New Roman"/>
                <w:sz w:val="28"/>
                <w:szCs w:val="28"/>
              </w:rPr>
              <w:t>в 11.30</w:t>
            </w:r>
          </w:p>
        </w:tc>
        <w:tc>
          <w:tcPr>
            <w:tcW w:w="3184" w:type="dxa"/>
            <w:gridSpan w:val="3"/>
            <w:vMerge/>
          </w:tcPr>
          <w:p w:rsidR="004458E7" w:rsidRPr="00C515EB" w:rsidRDefault="004458E7" w:rsidP="00C515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4458E7" w:rsidRPr="00C515EB" w:rsidRDefault="004458E7" w:rsidP="00C515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58E7" w:rsidRPr="00C515EB">
        <w:trPr>
          <w:trHeight w:val="276"/>
          <w:jc w:val="center"/>
        </w:trPr>
        <w:tc>
          <w:tcPr>
            <w:tcW w:w="3249" w:type="dxa"/>
            <w:gridSpan w:val="2"/>
            <w:tcBorders>
              <w:top w:val="nil"/>
            </w:tcBorders>
            <w:vAlign w:val="center"/>
          </w:tcPr>
          <w:p w:rsidR="004458E7" w:rsidRPr="00C515EB" w:rsidRDefault="004458E7" w:rsidP="00C51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gridSpan w:val="3"/>
            <w:vMerge/>
          </w:tcPr>
          <w:p w:rsidR="004458E7" w:rsidRPr="00C515EB" w:rsidRDefault="004458E7" w:rsidP="00C515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4458E7" w:rsidRPr="00C515EB" w:rsidRDefault="004458E7" w:rsidP="00C515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458E7" w:rsidRPr="009D1EAD" w:rsidRDefault="004458E7" w:rsidP="00EE5E39">
      <w:pPr>
        <w:rPr>
          <w:rFonts w:ascii="Times New Roman" w:hAnsi="Times New Roman" w:cs="Times New Roman"/>
          <w:color w:val="00B0F0"/>
        </w:rPr>
      </w:pPr>
    </w:p>
    <w:sectPr w:rsidR="004458E7" w:rsidRPr="009D1EAD" w:rsidSect="00760457">
      <w:headerReference w:type="default" r:id="rId7"/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8E7" w:rsidRDefault="004458E7" w:rsidP="00DB5706">
      <w:pPr>
        <w:spacing w:after="0" w:line="240" w:lineRule="auto"/>
      </w:pPr>
      <w:r>
        <w:separator/>
      </w:r>
    </w:p>
  </w:endnote>
  <w:endnote w:type="continuationSeparator" w:id="1">
    <w:p w:rsidR="004458E7" w:rsidRDefault="004458E7" w:rsidP="00DB5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8E7" w:rsidRDefault="004458E7" w:rsidP="00DB5706">
      <w:pPr>
        <w:spacing w:after="0" w:line="240" w:lineRule="auto"/>
      </w:pPr>
      <w:r>
        <w:separator/>
      </w:r>
    </w:p>
  </w:footnote>
  <w:footnote w:type="continuationSeparator" w:id="1">
    <w:p w:rsidR="004458E7" w:rsidRDefault="004458E7" w:rsidP="00DB5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8E7" w:rsidRPr="006B14B3" w:rsidRDefault="004458E7" w:rsidP="003A2375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  <w:lang w:val="en-US"/>
      </w:rPr>
    </w:pPr>
    <w:r>
      <w:rPr>
        <w:rFonts w:ascii="Times New Roman" w:hAnsi="Times New Roman" w:cs="Times New Roman"/>
        <w:b/>
        <w:bCs/>
        <w:sz w:val="24"/>
        <w:szCs w:val="24"/>
      </w:rPr>
      <w:t>Семинары со страхователями в августе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94E4B"/>
    <w:multiLevelType w:val="multilevel"/>
    <w:tmpl w:val="AC687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4319C"/>
    <w:multiLevelType w:val="hybridMultilevel"/>
    <w:tmpl w:val="2A8C8136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17FF53CC"/>
    <w:multiLevelType w:val="multilevel"/>
    <w:tmpl w:val="0390E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F5825"/>
    <w:multiLevelType w:val="multilevel"/>
    <w:tmpl w:val="9976C80C"/>
    <w:lvl w:ilvl="0">
      <w:start w:val="1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B6B7D98"/>
    <w:multiLevelType w:val="hybridMultilevel"/>
    <w:tmpl w:val="F05EE96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5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1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6" w:hanging="360"/>
      </w:pPr>
      <w:rPr>
        <w:rFonts w:ascii="Wingdings" w:hAnsi="Wingdings" w:cs="Wingdings" w:hint="default"/>
      </w:rPr>
    </w:lvl>
  </w:abstractNum>
  <w:abstractNum w:abstractNumId="5">
    <w:nsid w:val="1FE72501"/>
    <w:multiLevelType w:val="multilevel"/>
    <w:tmpl w:val="98C40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F43848"/>
    <w:multiLevelType w:val="hybridMultilevel"/>
    <w:tmpl w:val="BE8ED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E0F95"/>
    <w:multiLevelType w:val="hybridMultilevel"/>
    <w:tmpl w:val="DCCAB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F6FEC"/>
    <w:multiLevelType w:val="hybridMultilevel"/>
    <w:tmpl w:val="2DF2EF5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284009"/>
    <w:multiLevelType w:val="hybridMultilevel"/>
    <w:tmpl w:val="1832A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173E69"/>
    <w:multiLevelType w:val="multilevel"/>
    <w:tmpl w:val="ECCCE5F6"/>
    <w:lvl w:ilvl="0">
      <w:start w:val="23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CAE74BC"/>
    <w:multiLevelType w:val="multilevel"/>
    <w:tmpl w:val="29644304"/>
    <w:lvl w:ilvl="0">
      <w:start w:val="28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4E7E1075"/>
    <w:multiLevelType w:val="hybridMultilevel"/>
    <w:tmpl w:val="89FC0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5A84D88"/>
    <w:multiLevelType w:val="multilevel"/>
    <w:tmpl w:val="5D6A0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F447BC"/>
    <w:multiLevelType w:val="hybridMultilevel"/>
    <w:tmpl w:val="16ECCF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F7432C"/>
    <w:multiLevelType w:val="hybridMultilevel"/>
    <w:tmpl w:val="6C6E5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E30DBA"/>
    <w:multiLevelType w:val="hybridMultilevel"/>
    <w:tmpl w:val="8B7A4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7F2D35BB"/>
    <w:multiLevelType w:val="hybridMultilevel"/>
    <w:tmpl w:val="BA90A29C"/>
    <w:lvl w:ilvl="0" w:tplc="DD5CB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15"/>
  </w:num>
  <w:num w:numId="8">
    <w:abstractNumId w:val="13"/>
  </w:num>
  <w:num w:numId="9">
    <w:abstractNumId w:val="11"/>
  </w:num>
  <w:num w:numId="10">
    <w:abstractNumId w:val="10"/>
  </w:num>
  <w:num w:numId="11">
    <w:abstractNumId w:val="5"/>
  </w:num>
  <w:num w:numId="12">
    <w:abstractNumId w:val="2"/>
  </w:num>
  <w:num w:numId="13">
    <w:abstractNumId w:val="12"/>
  </w:num>
  <w:num w:numId="14">
    <w:abstractNumId w:val="4"/>
  </w:num>
  <w:num w:numId="15">
    <w:abstractNumId w:val="16"/>
  </w:num>
  <w:num w:numId="16">
    <w:abstractNumId w:val="9"/>
  </w:num>
  <w:num w:numId="17">
    <w:abstractNumId w:val="3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CED"/>
    <w:rsid w:val="0000178D"/>
    <w:rsid w:val="00001B77"/>
    <w:rsid w:val="0000551B"/>
    <w:rsid w:val="000068BE"/>
    <w:rsid w:val="00011F9B"/>
    <w:rsid w:val="00012EC5"/>
    <w:rsid w:val="00014DA1"/>
    <w:rsid w:val="00015F2D"/>
    <w:rsid w:val="000203FF"/>
    <w:rsid w:val="00020410"/>
    <w:rsid w:val="00021853"/>
    <w:rsid w:val="0002424E"/>
    <w:rsid w:val="00031319"/>
    <w:rsid w:val="00035FAB"/>
    <w:rsid w:val="00037F5A"/>
    <w:rsid w:val="000442C3"/>
    <w:rsid w:val="000445EF"/>
    <w:rsid w:val="00045019"/>
    <w:rsid w:val="0004741E"/>
    <w:rsid w:val="00055F09"/>
    <w:rsid w:val="00057122"/>
    <w:rsid w:val="000606A6"/>
    <w:rsid w:val="00060A5A"/>
    <w:rsid w:val="000617AE"/>
    <w:rsid w:val="000622EB"/>
    <w:rsid w:val="00066174"/>
    <w:rsid w:val="000751BF"/>
    <w:rsid w:val="00085C25"/>
    <w:rsid w:val="0008628C"/>
    <w:rsid w:val="000913DE"/>
    <w:rsid w:val="00091CD8"/>
    <w:rsid w:val="00092FDF"/>
    <w:rsid w:val="0009378A"/>
    <w:rsid w:val="0009684B"/>
    <w:rsid w:val="0009706B"/>
    <w:rsid w:val="000977EE"/>
    <w:rsid w:val="00097C33"/>
    <w:rsid w:val="000A0BC6"/>
    <w:rsid w:val="000A2447"/>
    <w:rsid w:val="000A40CF"/>
    <w:rsid w:val="000A4671"/>
    <w:rsid w:val="000A540B"/>
    <w:rsid w:val="000A57F4"/>
    <w:rsid w:val="000C2B9E"/>
    <w:rsid w:val="000C33CD"/>
    <w:rsid w:val="000C372B"/>
    <w:rsid w:val="000C5477"/>
    <w:rsid w:val="000C7180"/>
    <w:rsid w:val="000D1AC6"/>
    <w:rsid w:val="000D65E9"/>
    <w:rsid w:val="000D7A0A"/>
    <w:rsid w:val="000E0D63"/>
    <w:rsid w:val="000E2800"/>
    <w:rsid w:val="000E3630"/>
    <w:rsid w:val="000E7D29"/>
    <w:rsid w:val="000F0462"/>
    <w:rsid w:val="000F0C8B"/>
    <w:rsid w:val="000F0E37"/>
    <w:rsid w:val="001021C0"/>
    <w:rsid w:val="001068BA"/>
    <w:rsid w:val="00107D32"/>
    <w:rsid w:val="001106FB"/>
    <w:rsid w:val="00110829"/>
    <w:rsid w:val="00112658"/>
    <w:rsid w:val="0011609C"/>
    <w:rsid w:val="001202EF"/>
    <w:rsid w:val="0012066F"/>
    <w:rsid w:val="00122B4A"/>
    <w:rsid w:val="0012555C"/>
    <w:rsid w:val="00133EED"/>
    <w:rsid w:val="001369C6"/>
    <w:rsid w:val="00136B8E"/>
    <w:rsid w:val="00140871"/>
    <w:rsid w:val="00140A5A"/>
    <w:rsid w:val="00141828"/>
    <w:rsid w:val="001433CF"/>
    <w:rsid w:val="00143A9F"/>
    <w:rsid w:val="001444EB"/>
    <w:rsid w:val="001464FC"/>
    <w:rsid w:val="00150477"/>
    <w:rsid w:val="00151805"/>
    <w:rsid w:val="001528F4"/>
    <w:rsid w:val="001549BD"/>
    <w:rsid w:val="00155F13"/>
    <w:rsid w:val="00156E5D"/>
    <w:rsid w:val="0015742E"/>
    <w:rsid w:val="001577A0"/>
    <w:rsid w:val="001579C1"/>
    <w:rsid w:val="0016193C"/>
    <w:rsid w:val="00162E86"/>
    <w:rsid w:val="00163889"/>
    <w:rsid w:val="00163A8F"/>
    <w:rsid w:val="001671ED"/>
    <w:rsid w:val="00167E27"/>
    <w:rsid w:val="00170078"/>
    <w:rsid w:val="001706DF"/>
    <w:rsid w:val="00171874"/>
    <w:rsid w:val="0017242B"/>
    <w:rsid w:val="001727A7"/>
    <w:rsid w:val="0017740F"/>
    <w:rsid w:val="001810C8"/>
    <w:rsid w:val="001825A8"/>
    <w:rsid w:val="0018268C"/>
    <w:rsid w:val="00182A33"/>
    <w:rsid w:val="00182CA4"/>
    <w:rsid w:val="00184453"/>
    <w:rsid w:val="00184EFA"/>
    <w:rsid w:val="00190809"/>
    <w:rsid w:val="001908A4"/>
    <w:rsid w:val="0019199D"/>
    <w:rsid w:val="00192626"/>
    <w:rsid w:val="00193396"/>
    <w:rsid w:val="00194096"/>
    <w:rsid w:val="00196876"/>
    <w:rsid w:val="001A1203"/>
    <w:rsid w:val="001A7F43"/>
    <w:rsid w:val="001B0B03"/>
    <w:rsid w:val="001B0F71"/>
    <w:rsid w:val="001B1A67"/>
    <w:rsid w:val="001B27E9"/>
    <w:rsid w:val="001B456F"/>
    <w:rsid w:val="001B45A8"/>
    <w:rsid w:val="001C1880"/>
    <w:rsid w:val="001C2BAB"/>
    <w:rsid w:val="001C4B8F"/>
    <w:rsid w:val="001C5922"/>
    <w:rsid w:val="001C7885"/>
    <w:rsid w:val="001C7D7F"/>
    <w:rsid w:val="001D1DA1"/>
    <w:rsid w:val="001D363B"/>
    <w:rsid w:val="001D3AB2"/>
    <w:rsid w:val="001D4C46"/>
    <w:rsid w:val="001D51FE"/>
    <w:rsid w:val="001D5CA6"/>
    <w:rsid w:val="001E3770"/>
    <w:rsid w:val="001E6C8B"/>
    <w:rsid w:val="001F2E45"/>
    <w:rsid w:val="001F5520"/>
    <w:rsid w:val="001F5AC4"/>
    <w:rsid w:val="001F5D58"/>
    <w:rsid w:val="00200489"/>
    <w:rsid w:val="00200B8B"/>
    <w:rsid w:val="0020171A"/>
    <w:rsid w:val="00201BAF"/>
    <w:rsid w:val="00204B9A"/>
    <w:rsid w:val="00204C74"/>
    <w:rsid w:val="00205283"/>
    <w:rsid w:val="00206947"/>
    <w:rsid w:val="00206C7C"/>
    <w:rsid w:val="0020740D"/>
    <w:rsid w:val="00207647"/>
    <w:rsid w:val="0021339E"/>
    <w:rsid w:val="002134A7"/>
    <w:rsid w:val="00222CD4"/>
    <w:rsid w:val="00223FF8"/>
    <w:rsid w:val="00224376"/>
    <w:rsid w:val="00225C77"/>
    <w:rsid w:val="002301F6"/>
    <w:rsid w:val="002306B9"/>
    <w:rsid w:val="00235BBF"/>
    <w:rsid w:val="0023628E"/>
    <w:rsid w:val="00240CAA"/>
    <w:rsid w:val="00242B82"/>
    <w:rsid w:val="00242CDC"/>
    <w:rsid w:val="00243E12"/>
    <w:rsid w:val="00251A71"/>
    <w:rsid w:val="002521F0"/>
    <w:rsid w:val="00252C39"/>
    <w:rsid w:val="00253556"/>
    <w:rsid w:val="00257E61"/>
    <w:rsid w:val="00260EB0"/>
    <w:rsid w:val="002614B8"/>
    <w:rsid w:val="002638F0"/>
    <w:rsid w:val="0026427B"/>
    <w:rsid w:val="00264A9F"/>
    <w:rsid w:val="00264B83"/>
    <w:rsid w:val="00267BB8"/>
    <w:rsid w:val="00270F9A"/>
    <w:rsid w:val="002717ED"/>
    <w:rsid w:val="002719B0"/>
    <w:rsid w:val="002719F9"/>
    <w:rsid w:val="00271B26"/>
    <w:rsid w:val="0027238F"/>
    <w:rsid w:val="0028025B"/>
    <w:rsid w:val="00281339"/>
    <w:rsid w:val="00282E81"/>
    <w:rsid w:val="002842C9"/>
    <w:rsid w:val="002844C5"/>
    <w:rsid w:val="00285242"/>
    <w:rsid w:val="002903E3"/>
    <w:rsid w:val="0029119F"/>
    <w:rsid w:val="00294081"/>
    <w:rsid w:val="00295A33"/>
    <w:rsid w:val="00296F35"/>
    <w:rsid w:val="002A06AD"/>
    <w:rsid w:val="002A1252"/>
    <w:rsid w:val="002A19A7"/>
    <w:rsid w:val="002A1DD5"/>
    <w:rsid w:val="002A2A72"/>
    <w:rsid w:val="002A5C73"/>
    <w:rsid w:val="002B0360"/>
    <w:rsid w:val="002B0B54"/>
    <w:rsid w:val="002B1554"/>
    <w:rsid w:val="002B45AB"/>
    <w:rsid w:val="002B64AC"/>
    <w:rsid w:val="002B6839"/>
    <w:rsid w:val="002C0878"/>
    <w:rsid w:val="002C08A7"/>
    <w:rsid w:val="002C1BE3"/>
    <w:rsid w:val="002C2DE3"/>
    <w:rsid w:val="002C4D36"/>
    <w:rsid w:val="002C51B5"/>
    <w:rsid w:val="002C57C8"/>
    <w:rsid w:val="002D3D92"/>
    <w:rsid w:val="002D4A60"/>
    <w:rsid w:val="002D4BDE"/>
    <w:rsid w:val="002D55B5"/>
    <w:rsid w:val="002D6A1C"/>
    <w:rsid w:val="002D7E1B"/>
    <w:rsid w:val="002E6CB1"/>
    <w:rsid w:val="002E763A"/>
    <w:rsid w:val="002F5F01"/>
    <w:rsid w:val="002F71CE"/>
    <w:rsid w:val="003010A4"/>
    <w:rsid w:val="003012CB"/>
    <w:rsid w:val="0030197D"/>
    <w:rsid w:val="00301D29"/>
    <w:rsid w:val="00302448"/>
    <w:rsid w:val="00305B53"/>
    <w:rsid w:val="00311AF0"/>
    <w:rsid w:val="003156F4"/>
    <w:rsid w:val="0031623F"/>
    <w:rsid w:val="00316915"/>
    <w:rsid w:val="00316B1C"/>
    <w:rsid w:val="00316DEF"/>
    <w:rsid w:val="00317FDD"/>
    <w:rsid w:val="003316E8"/>
    <w:rsid w:val="00333190"/>
    <w:rsid w:val="00334568"/>
    <w:rsid w:val="003368FF"/>
    <w:rsid w:val="00341FE7"/>
    <w:rsid w:val="00342339"/>
    <w:rsid w:val="00342B7E"/>
    <w:rsid w:val="0034448A"/>
    <w:rsid w:val="00344629"/>
    <w:rsid w:val="00352077"/>
    <w:rsid w:val="00352B88"/>
    <w:rsid w:val="003534EA"/>
    <w:rsid w:val="00353E88"/>
    <w:rsid w:val="0035541A"/>
    <w:rsid w:val="003601CD"/>
    <w:rsid w:val="00360A2F"/>
    <w:rsid w:val="00361CAA"/>
    <w:rsid w:val="00363C18"/>
    <w:rsid w:val="00366438"/>
    <w:rsid w:val="00367DA6"/>
    <w:rsid w:val="00367DD4"/>
    <w:rsid w:val="00370A93"/>
    <w:rsid w:val="00370D4A"/>
    <w:rsid w:val="003731CC"/>
    <w:rsid w:val="003732E4"/>
    <w:rsid w:val="0037589F"/>
    <w:rsid w:val="00377401"/>
    <w:rsid w:val="00382412"/>
    <w:rsid w:val="003835DE"/>
    <w:rsid w:val="00384BC8"/>
    <w:rsid w:val="00387E55"/>
    <w:rsid w:val="0039035D"/>
    <w:rsid w:val="003906C8"/>
    <w:rsid w:val="0039223D"/>
    <w:rsid w:val="003936F7"/>
    <w:rsid w:val="00393C7A"/>
    <w:rsid w:val="003A0BC2"/>
    <w:rsid w:val="003A2375"/>
    <w:rsid w:val="003A3135"/>
    <w:rsid w:val="003A4468"/>
    <w:rsid w:val="003A5AD8"/>
    <w:rsid w:val="003A608E"/>
    <w:rsid w:val="003A63A5"/>
    <w:rsid w:val="003B068A"/>
    <w:rsid w:val="003B79E9"/>
    <w:rsid w:val="003C06D5"/>
    <w:rsid w:val="003C158A"/>
    <w:rsid w:val="003C197E"/>
    <w:rsid w:val="003C6630"/>
    <w:rsid w:val="003D35A5"/>
    <w:rsid w:val="003D36E7"/>
    <w:rsid w:val="003D4395"/>
    <w:rsid w:val="003D62F7"/>
    <w:rsid w:val="003D6D24"/>
    <w:rsid w:val="003D70A3"/>
    <w:rsid w:val="003E05DB"/>
    <w:rsid w:val="003E0F0F"/>
    <w:rsid w:val="003F0E2E"/>
    <w:rsid w:val="003F279D"/>
    <w:rsid w:val="003F4B3B"/>
    <w:rsid w:val="003F4D80"/>
    <w:rsid w:val="003F5626"/>
    <w:rsid w:val="003F709B"/>
    <w:rsid w:val="003F70AA"/>
    <w:rsid w:val="004003B6"/>
    <w:rsid w:val="00402D4C"/>
    <w:rsid w:val="004063CC"/>
    <w:rsid w:val="00407D44"/>
    <w:rsid w:val="00410EB9"/>
    <w:rsid w:val="0041192F"/>
    <w:rsid w:val="00411DFC"/>
    <w:rsid w:val="0041328C"/>
    <w:rsid w:val="004149BD"/>
    <w:rsid w:val="00416EA3"/>
    <w:rsid w:val="00420D35"/>
    <w:rsid w:val="00422AC2"/>
    <w:rsid w:val="0042728E"/>
    <w:rsid w:val="00436D88"/>
    <w:rsid w:val="00440718"/>
    <w:rsid w:val="00440EBA"/>
    <w:rsid w:val="0044130C"/>
    <w:rsid w:val="0044497E"/>
    <w:rsid w:val="00444F4A"/>
    <w:rsid w:val="004458E7"/>
    <w:rsid w:val="004463C4"/>
    <w:rsid w:val="00446992"/>
    <w:rsid w:val="00451341"/>
    <w:rsid w:val="00451A5E"/>
    <w:rsid w:val="00453709"/>
    <w:rsid w:val="0045542E"/>
    <w:rsid w:val="00456C10"/>
    <w:rsid w:val="004572E0"/>
    <w:rsid w:val="00457C9C"/>
    <w:rsid w:val="00460A2F"/>
    <w:rsid w:val="004622A8"/>
    <w:rsid w:val="004640EA"/>
    <w:rsid w:val="004649B6"/>
    <w:rsid w:val="004673AC"/>
    <w:rsid w:val="0047398A"/>
    <w:rsid w:val="004759F7"/>
    <w:rsid w:val="004768C6"/>
    <w:rsid w:val="00482291"/>
    <w:rsid w:val="00483D18"/>
    <w:rsid w:val="00484E7D"/>
    <w:rsid w:val="0048553D"/>
    <w:rsid w:val="00486D70"/>
    <w:rsid w:val="004904D4"/>
    <w:rsid w:val="0049134D"/>
    <w:rsid w:val="00491965"/>
    <w:rsid w:val="0049206D"/>
    <w:rsid w:val="004932BB"/>
    <w:rsid w:val="00494376"/>
    <w:rsid w:val="00496FD8"/>
    <w:rsid w:val="004A399C"/>
    <w:rsid w:val="004A4989"/>
    <w:rsid w:val="004A7335"/>
    <w:rsid w:val="004B0434"/>
    <w:rsid w:val="004B07A7"/>
    <w:rsid w:val="004B3072"/>
    <w:rsid w:val="004C1F90"/>
    <w:rsid w:val="004C3B76"/>
    <w:rsid w:val="004C61BA"/>
    <w:rsid w:val="004C633D"/>
    <w:rsid w:val="004D29A5"/>
    <w:rsid w:val="004D2A64"/>
    <w:rsid w:val="004D2A8C"/>
    <w:rsid w:val="004D522E"/>
    <w:rsid w:val="004D6648"/>
    <w:rsid w:val="004D6F0A"/>
    <w:rsid w:val="004E3B22"/>
    <w:rsid w:val="004E3BF9"/>
    <w:rsid w:val="004E58CB"/>
    <w:rsid w:val="004F4187"/>
    <w:rsid w:val="004F5B4C"/>
    <w:rsid w:val="004F75DB"/>
    <w:rsid w:val="0050102B"/>
    <w:rsid w:val="00501595"/>
    <w:rsid w:val="00501607"/>
    <w:rsid w:val="005137F7"/>
    <w:rsid w:val="00514C83"/>
    <w:rsid w:val="00524285"/>
    <w:rsid w:val="005242F9"/>
    <w:rsid w:val="00524659"/>
    <w:rsid w:val="0052668C"/>
    <w:rsid w:val="005310B9"/>
    <w:rsid w:val="00531BC1"/>
    <w:rsid w:val="00536FF4"/>
    <w:rsid w:val="00537C10"/>
    <w:rsid w:val="00542607"/>
    <w:rsid w:val="005428C0"/>
    <w:rsid w:val="0054645F"/>
    <w:rsid w:val="005504C2"/>
    <w:rsid w:val="005515CB"/>
    <w:rsid w:val="00551A9B"/>
    <w:rsid w:val="005553A0"/>
    <w:rsid w:val="00557EBA"/>
    <w:rsid w:val="005610EA"/>
    <w:rsid w:val="00563AA7"/>
    <w:rsid w:val="005652A1"/>
    <w:rsid w:val="005668D3"/>
    <w:rsid w:val="00566AE3"/>
    <w:rsid w:val="00571421"/>
    <w:rsid w:val="005716BA"/>
    <w:rsid w:val="00571739"/>
    <w:rsid w:val="005731B6"/>
    <w:rsid w:val="005735C4"/>
    <w:rsid w:val="00573C13"/>
    <w:rsid w:val="00580802"/>
    <w:rsid w:val="0058202C"/>
    <w:rsid w:val="00585D47"/>
    <w:rsid w:val="005911CE"/>
    <w:rsid w:val="0059212A"/>
    <w:rsid w:val="0059284B"/>
    <w:rsid w:val="00592967"/>
    <w:rsid w:val="00592F33"/>
    <w:rsid w:val="005930B1"/>
    <w:rsid w:val="0059449B"/>
    <w:rsid w:val="00594F02"/>
    <w:rsid w:val="005A0998"/>
    <w:rsid w:val="005A2AEC"/>
    <w:rsid w:val="005A4214"/>
    <w:rsid w:val="005A66B1"/>
    <w:rsid w:val="005B0426"/>
    <w:rsid w:val="005B223E"/>
    <w:rsid w:val="005B3ABB"/>
    <w:rsid w:val="005B476B"/>
    <w:rsid w:val="005B4B83"/>
    <w:rsid w:val="005B7B7C"/>
    <w:rsid w:val="005C010A"/>
    <w:rsid w:val="005C3E4A"/>
    <w:rsid w:val="005C670B"/>
    <w:rsid w:val="005C6B78"/>
    <w:rsid w:val="005C7589"/>
    <w:rsid w:val="005D1DBF"/>
    <w:rsid w:val="005D306B"/>
    <w:rsid w:val="005D31C3"/>
    <w:rsid w:val="005D456B"/>
    <w:rsid w:val="005D46EB"/>
    <w:rsid w:val="005E4BB9"/>
    <w:rsid w:val="005E5D4D"/>
    <w:rsid w:val="005E7CAE"/>
    <w:rsid w:val="005F3304"/>
    <w:rsid w:val="005F56DB"/>
    <w:rsid w:val="005F5D20"/>
    <w:rsid w:val="005F62D3"/>
    <w:rsid w:val="00600A9B"/>
    <w:rsid w:val="00600C62"/>
    <w:rsid w:val="00601109"/>
    <w:rsid w:val="006100CE"/>
    <w:rsid w:val="00610FDA"/>
    <w:rsid w:val="0061163F"/>
    <w:rsid w:val="00612ECE"/>
    <w:rsid w:val="006151C3"/>
    <w:rsid w:val="00622485"/>
    <w:rsid w:val="006226A6"/>
    <w:rsid w:val="00623C6D"/>
    <w:rsid w:val="00623FE3"/>
    <w:rsid w:val="00624CF6"/>
    <w:rsid w:val="006251D6"/>
    <w:rsid w:val="0062553C"/>
    <w:rsid w:val="00625C01"/>
    <w:rsid w:val="00630A34"/>
    <w:rsid w:val="00630A43"/>
    <w:rsid w:val="00630BD0"/>
    <w:rsid w:val="00632D7A"/>
    <w:rsid w:val="00633698"/>
    <w:rsid w:val="00633A56"/>
    <w:rsid w:val="00637424"/>
    <w:rsid w:val="00641170"/>
    <w:rsid w:val="00641C2A"/>
    <w:rsid w:val="00645E0B"/>
    <w:rsid w:val="0064755B"/>
    <w:rsid w:val="00647F50"/>
    <w:rsid w:val="00650997"/>
    <w:rsid w:val="00651A5C"/>
    <w:rsid w:val="00656571"/>
    <w:rsid w:val="00656B4C"/>
    <w:rsid w:val="00661E09"/>
    <w:rsid w:val="00663CCD"/>
    <w:rsid w:val="00665A3E"/>
    <w:rsid w:val="00666173"/>
    <w:rsid w:val="00666401"/>
    <w:rsid w:val="00667835"/>
    <w:rsid w:val="006762E5"/>
    <w:rsid w:val="00676F87"/>
    <w:rsid w:val="006817C3"/>
    <w:rsid w:val="00681EB0"/>
    <w:rsid w:val="0068607C"/>
    <w:rsid w:val="00691EA1"/>
    <w:rsid w:val="0069441F"/>
    <w:rsid w:val="006A0E51"/>
    <w:rsid w:val="006A1167"/>
    <w:rsid w:val="006A4881"/>
    <w:rsid w:val="006A50FC"/>
    <w:rsid w:val="006A5AD5"/>
    <w:rsid w:val="006A61E6"/>
    <w:rsid w:val="006B1406"/>
    <w:rsid w:val="006B14B3"/>
    <w:rsid w:val="006B186A"/>
    <w:rsid w:val="006B2E85"/>
    <w:rsid w:val="006B37A0"/>
    <w:rsid w:val="006B3E54"/>
    <w:rsid w:val="006B430F"/>
    <w:rsid w:val="006B466D"/>
    <w:rsid w:val="006B4C9A"/>
    <w:rsid w:val="006B63C3"/>
    <w:rsid w:val="006C03F9"/>
    <w:rsid w:val="006C11BE"/>
    <w:rsid w:val="006C308C"/>
    <w:rsid w:val="006C4357"/>
    <w:rsid w:val="006C448F"/>
    <w:rsid w:val="006C5065"/>
    <w:rsid w:val="006C5250"/>
    <w:rsid w:val="006D2E5E"/>
    <w:rsid w:val="006D3DE2"/>
    <w:rsid w:val="006D6C0D"/>
    <w:rsid w:val="006D6C95"/>
    <w:rsid w:val="006D7498"/>
    <w:rsid w:val="006E53F8"/>
    <w:rsid w:val="006E68E1"/>
    <w:rsid w:val="006E7A1F"/>
    <w:rsid w:val="006F3590"/>
    <w:rsid w:val="006F5CA0"/>
    <w:rsid w:val="006F6F0A"/>
    <w:rsid w:val="00700D4F"/>
    <w:rsid w:val="00701810"/>
    <w:rsid w:val="00701BCB"/>
    <w:rsid w:val="007045F8"/>
    <w:rsid w:val="00704D14"/>
    <w:rsid w:val="00706D28"/>
    <w:rsid w:val="00707962"/>
    <w:rsid w:val="007119C7"/>
    <w:rsid w:val="00712162"/>
    <w:rsid w:val="00714554"/>
    <w:rsid w:val="007151B4"/>
    <w:rsid w:val="00716C17"/>
    <w:rsid w:val="0071709F"/>
    <w:rsid w:val="007200F9"/>
    <w:rsid w:val="00720773"/>
    <w:rsid w:val="00720901"/>
    <w:rsid w:val="00720FF0"/>
    <w:rsid w:val="00727148"/>
    <w:rsid w:val="00730604"/>
    <w:rsid w:val="00732239"/>
    <w:rsid w:val="00732D42"/>
    <w:rsid w:val="00733163"/>
    <w:rsid w:val="00733360"/>
    <w:rsid w:val="007376E7"/>
    <w:rsid w:val="0074037F"/>
    <w:rsid w:val="00742B12"/>
    <w:rsid w:val="007436CD"/>
    <w:rsid w:val="007519FE"/>
    <w:rsid w:val="00751B76"/>
    <w:rsid w:val="0075751C"/>
    <w:rsid w:val="00757D02"/>
    <w:rsid w:val="00760457"/>
    <w:rsid w:val="00760F09"/>
    <w:rsid w:val="00765816"/>
    <w:rsid w:val="0076583A"/>
    <w:rsid w:val="00771835"/>
    <w:rsid w:val="00771977"/>
    <w:rsid w:val="007745C0"/>
    <w:rsid w:val="007745D2"/>
    <w:rsid w:val="007823CA"/>
    <w:rsid w:val="007867A5"/>
    <w:rsid w:val="00787AAA"/>
    <w:rsid w:val="00790677"/>
    <w:rsid w:val="007933B0"/>
    <w:rsid w:val="0079362B"/>
    <w:rsid w:val="00794D39"/>
    <w:rsid w:val="00795C15"/>
    <w:rsid w:val="00796A02"/>
    <w:rsid w:val="007A0257"/>
    <w:rsid w:val="007A119C"/>
    <w:rsid w:val="007A1F26"/>
    <w:rsid w:val="007A2DC1"/>
    <w:rsid w:val="007B7D23"/>
    <w:rsid w:val="007C2439"/>
    <w:rsid w:val="007C2721"/>
    <w:rsid w:val="007C2AA2"/>
    <w:rsid w:val="007C36CC"/>
    <w:rsid w:val="007C56AD"/>
    <w:rsid w:val="007D2027"/>
    <w:rsid w:val="007D3725"/>
    <w:rsid w:val="007D4661"/>
    <w:rsid w:val="007D4690"/>
    <w:rsid w:val="007D4B5F"/>
    <w:rsid w:val="007D5841"/>
    <w:rsid w:val="007D6BD4"/>
    <w:rsid w:val="007E431C"/>
    <w:rsid w:val="007E5F1D"/>
    <w:rsid w:val="007E69D3"/>
    <w:rsid w:val="007E6C01"/>
    <w:rsid w:val="007E6CD2"/>
    <w:rsid w:val="007F1EB3"/>
    <w:rsid w:val="007F23E8"/>
    <w:rsid w:val="007F5E52"/>
    <w:rsid w:val="007F6C51"/>
    <w:rsid w:val="00802061"/>
    <w:rsid w:val="008026C5"/>
    <w:rsid w:val="0080282C"/>
    <w:rsid w:val="00805D31"/>
    <w:rsid w:val="008104B0"/>
    <w:rsid w:val="008116EC"/>
    <w:rsid w:val="008116FC"/>
    <w:rsid w:val="00815067"/>
    <w:rsid w:val="00816B27"/>
    <w:rsid w:val="0082185A"/>
    <w:rsid w:val="0082425D"/>
    <w:rsid w:val="00825166"/>
    <w:rsid w:val="00826038"/>
    <w:rsid w:val="00826A31"/>
    <w:rsid w:val="00827132"/>
    <w:rsid w:val="008279A9"/>
    <w:rsid w:val="00830BBC"/>
    <w:rsid w:val="00835602"/>
    <w:rsid w:val="00840BD3"/>
    <w:rsid w:val="008451B4"/>
    <w:rsid w:val="00851143"/>
    <w:rsid w:val="00851166"/>
    <w:rsid w:val="0085380B"/>
    <w:rsid w:val="0086398E"/>
    <w:rsid w:val="00867F4B"/>
    <w:rsid w:val="00871D99"/>
    <w:rsid w:val="008733B6"/>
    <w:rsid w:val="00873BC0"/>
    <w:rsid w:val="00874669"/>
    <w:rsid w:val="0088096A"/>
    <w:rsid w:val="00881C23"/>
    <w:rsid w:val="00882D05"/>
    <w:rsid w:val="00884EA6"/>
    <w:rsid w:val="0088630B"/>
    <w:rsid w:val="008871BA"/>
    <w:rsid w:val="008940E6"/>
    <w:rsid w:val="00896235"/>
    <w:rsid w:val="008A00A5"/>
    <w:rsid w:val="008A0CC4"/>
    <w:rsid w:val="008A141E"/>
    <w:rsid w:val="008A35DA"/>
    <w:rsid w:val="008A49DD"/>
    <w:rsid w:val="008A4D0E"/>
    <w:rsid w:val="008A5561"/>
    <w:rsid w:val="008A692E"/>
    <w:rsid w:val="008B0CED"/>
    <w:rsid w:val="008B20CA"/>
    <w:rsid w:val="008B26A2"/>
    <w:rsid w:val="008B2849"/>
    <w:rsid w:val="008B2C63"/>
    <w:rsid w:val="008B3F96"/>
    <w:rsid w:val="008B3FA6"/>
    <w:rsid w:val="008B4112"/>
    <w:rsid w:val="008B52C3"/>
    <w:rsid w:val="008B7ED7"/>
    <w:rsid w:val="008C38BA"/>
    <w:rsid w:val="008C3FB9"/>
    <w:rsid w:val="008C799B"/>
    <w:rsid w:val="008D24F3"/>
    <w:rsid w:val="008E05FF"/>
    <w:rsid w:val="008E0A2E"/>
    <w:rsid w:val="008E2554"/>
    <w:rsid w:val="008F1AFB"/>
    <w:rsid w:val="008F1B86"/>
    <w:rsid w:val="008F1DB7"/>
    <w:rsid w:val="008F24B4"/>
    <w:rsid w:val="008F691E"/>
    <w:rsid w:val="008F6EA5"/>
    <w:rsid w:val="008F7A4A"/>
    <w:rsid w:val="009003B7"/>
    <w:rsid w:val="00900EE0"/>
    <w:rsid w:val="00904CFC"/>
    <w:rsid w:val="009051FF"/>
    <w:rsid w:val="009062F7"/>
    <w:rsid w:val="00907015"/>
    <w:rsid w:val="00907BA9"/>
    <w:rsid w:val="009114B3"/>
    <w:rsid w:val="00912704"/>
    <w:rsid w:val="00913F20"/>
    <w:rsid w:val="00922B32"/>
    <w:rsid w:val="00930353"/>
    <w:rsid w:val="00933750"/>
    <w:rsid w:val="009341ED"/>
    <w:rsid w:val="00934301"/>
    <w:rsid w:val="0093638B"/>
    <w:rsid w:val="00936F08"/>
    <w:rsid w:val="009401B7"/>
    <w:rsid w:val="00941699"/>
    <w:rsid w:val="00943734"/>
    <w:rsid w:val="00943DCA"/>
    <w:rsid w:val="009441B3"/>
    <w:rsid w:val="0094528F"/>
    <w:rsid w:val="00945740"/>
    <w:rsid w:val="00946C1F"/>
    <w:rsid w:val="0094728E"/>
    <w:rsid w:val="0094757C"/>
    <w:rsid w:val="0095012E"/>
    <w:rsid w:val="0095030E"/>
    <w:rsid w:val="00951709"/>
    <w:rsid w:val="009524C8"/>
    <w:rsid w:val="00952A45"/>
    <w:rsid w:val="0095362A"/>
    <w:rsid w:val="00954A65"/>
    <w:rsid w:val="009555A6"/>
    <w:rsid w:val="00957E2E"/>
    <w:rsid w:val="00964213"/>
    <w:rsid w:val="0097090B"/>
    <w:rsid w:val="00972AAA"/>
    <w:rsid w:val="009776C5"/>
    <w:rsid w:val="00981246"/>
    <w:rsid w:val="00982DE5"/>
    <w:rsid w:val="00983B94"/>
    <w:rsid w:val="00985F84"/>
    <w:rsid w:val="00986508"/>
    <w:rsid w:val="00987175"/>
    <w:rsid w:val="00992221"/>
    <w:rsid w:val="00992754"/>
    <w:rsid w:val="0099774B"/>
    <w:rsid w:val="009A0687"/>
    <w:rsid w:val="009A6310"/>
    <w:rsid w:val="009B38D6"/>
    <w:rsid w:val="009B49D1"/>
    <w:rsid w:val="009B518C"/>
    <w:rsid w:val="009B707D"/>
    <w:rsid w:val="009C2679"/>
    <w:rsid w:val="009C35CE"/>
    <w:rsid w:val="009C41F7"/>
    <w:rsid w:val="009C5797"/>
    <w:rsid w:val="009C6045"/>
    <w:rsid w:val="009C6397"/>
    <w:rsid w:val="009C7FEE"/>
    <w:rsid w:val="009D0046"/>
    <w:rsid w:val="009D1BA6"/>
    <w:rsid w:val="009D1EAD"/>
    <w:rsid w:val="009D25CE"/>
    <w:rsid w:val="009E1703"/>
    <w:rsid w:val="009E1E48"/>
    <w:rsid w:val="009E5894"/>
    <w:rsid w:val="009E6AAF"/>
    <w:rsid w:val="009F6A01"/>
    <w:rsid w:val="009F71EC"/>
    <w:rsid w:val="00A030FB"/>
    <w:rsid w:val="00A03892"/>
    <w:rsid w:val="00A055EC"/>
    <w:rsid w:val="00A07E9E"/>
    <w:rsid w:val="00A11D92"/>
    <w:rsid w:val="00A12619"/>
    <w:rsid w:val="00A1473A"/>
    <w:rsid w:val="00A1720F"/>
    <w:rsid w:val="00A20A2A"/>
    <w:rsid w:val="00A20AAC"/>
    <w:rsid w:val="00A220E7"/>
    <w:rsid w:val="00A22B96"/>
    <w:rsid w:val="00A23AF4"/>
    <w:rsid w:val="00A25566"/>
    <w:rsid w:val="00A2561A"/>
    <w:rsid w:val="00A26643"/>
    <w:rsid w:val="00A27668"/>
    <w:rsid w:val="00A33740"/>
    <w:rsid w:val="00A33E4D"/>
    <w:rsid w:val="00A37814"/>
    <w:rsid w:val="00A42A99"/>
    <w:rsid w:val="00A474C4"/>
    <w:rsid w:val="00A547D6"/>
    <w:rsid w:val="00A555E5"/>
    <w:rsid w:val="00A564B9"/>
    <w:rsid w:val="00A60E31"/>
    <w:rsid w:val="00A636F8"/>
    <w:rsid w:val="00A64448"/>
    <w:rsid w:val="00A648C4"/>
    <w:rsid w:val="00A6718F"/>
    <w:rsid w:val="00A702FB"/>
    <w:rsid w:val="00A71494"/>
    <w:rsid w:val="00A7370E"/>
    <w:rsid w:val="00A74349"/>
    <w:rsid w:val="00A74852"/>
    <w:rsid w:val="00A763C0"/>
    <w:rsid w:val="00A768DC"/>
    <w:rsid w:val="00A7707A"/>
    <w:rsid w:val="00A779C1"/>
    <w:rsid w:val="00A80017"/>
    <w:rsid w:val="00A80AFE"/>
    <w:rsid w:val="00A813F1"/>
    <w:rsid w:val="00A84613"/>
    <w:rsid w:val="00A92D3C"/>
    <w:rsid w:val="00A9351A"/>
    <w:rsid w:val="00A93AD9"/>
    <w:rsid w:val="00A94E7C"/>
    <w:rsid w:val="00A956E1"/>
    <w:rsid w:val="00A963E4"/>
    <w:rsid w:val="00A97CAF"/>
    <w:rsid w:val="00AA027E"/>
    <w:rsid w:val="00AA20A0"/>
    <w:rsid w:val="00AA3D82"/>
    <w:rsid w:val="00AA7569"/>
    <w:rsid w:val="00AA7AA7"/>
    <w:rsid w:val="00AB18E0"/>
    <w:rsid w:val="00AB3AB5"/>
    <w:rsid w:val="00AB5730"/>
    <w:rsid w:val="00AB6CA6"/>
    <w:rsid w:val="00AC4D6D"/>
    <w:rsid w:val="00AC58B8"/>
    <w:rsid w:val="00AD1C39"/>
    <w:rsid w:val="00AD237F"/>
    <w:rsid w:val="00AD34E7"/>
    <w:rsid w:val="00AD54D1"/>
    <w:rsid w:val="00AD70C9"/>
    <w:rsid w:val="00AE1C10"/>
    <w:rsid w:val="00AE1C4A"/>
    <w:rsid w:val="00AE2907"/>
    <w:rsid w:val="00AE3CAF"/>
    <w:rsid w:val="00AE6C60"/>
    <w:rsid w:val="00AF1392"/>
    <w:rsid w:val="00AF4590"/>
    <w:rsid w:val="00AF46E3"/>
    <w:rsid w:val="00AF6D52"/>
    <w:rsid w:val="00B00B0E"/>
    <w:rsid w:val="00B01EB3"/>
    <w:rsid w:val="00B02302"/>
    <w:rsid w:val="00B02341"/>
    <w:rsid w:val="00B02E7A"/>
    <w:rsid w:val="00B0321E"/>
    <w:rsid w:val="00B05D4C"/>
    <w:rsid w:val="00B06E51"/>
    <w:rsid w:val="00B14ED4"/>
    <w:rsid w:val="00B16BCD"/>
    <w:rsid w:val="00B17F06"/>
    <w:rsid w:val="00B221C8"/>
    <w:rsid w:val="00B23BD7"/>
    <w:rsid w:val="00B23FA1"/>
    <w:rsid w:val="00B248B8"/>
    <w:rsid w:val="00B26007"/>
    <w:rsid w:val="00B31E3F"/>
    <w:rsid w:val="00B342E4"/>
    <w:rsid w:val="00B408EA"/>
    <w:rsid w:val="00B40D6D"/>
    <w:rsid w:val="00B40E86"/>
    <w:rsid w:val="00B4173E"/>
    <w:rsid w:val="00B42AFF"/>
    <w:rsid w:val="00B43917"/>
    <w:rsid w:val="00B45516"/>
    <w:rsid w:val="00B471D4"/>
    <w:rsid w:val="00B50D04"/>
    <w:rsid w:val="00B51C65"/>
    <w:rsid w:val="00B569A6"/>
    <w:rsid w:val="00B62034"/>
    <w:rsid w:val="00B62D0C"/>
    <w:rsid w:val="00B63841"/>
    <w:rsid w:val="00B6393D"/>
    <w:rsid w:val="00B645B8"/>
    <w:rsid w:val="00B64A29"/>
    <w:rsid w:val="00B65F86"/>
    <w:rsid w:val="00B663D2"/>
    <w:rsid w:val="00B72DC9"/>
    <w:rsid w:val="00B730C9"/>
    <w:rsid w:val="00B759FF"/>
    <w:rsid w:val="00B76540"/>
    <w:rsid w:val="00B76B2C"/>
    <w:rsid w:val="00B77A07"/>
    <w:rsid w:val="00B80142"/>
    <w:rsid w:val="00B8205D"/>
    <w:rsid w:val="00B825EA"/>
    <w:rsid w:val="00B86547"/>
    <w:rsid w:val="00B86D3E"/>
    <w:rsid w:val="00B90338"/>
    <w:rsid w:val="00B94AFE"/>
    <w:rsid w:val="00BA21F4"/>
    <w:rsid w:val="00BA325B"/>
    <w:rsid w:val="00BA37B5"/>
    <w:rsid w:val="00BA4006"/>
    <w:rsid w:val="00BA471C"/>
    <w:rsid w:val="00BB05C1"/>
    <w:rsid w:val="00BB21B7"/>
    <w:rsid w:val="00BB30B0"/>
    <w:rsid w:val="00BB3280"/>
    <w:rsid w:val="00BB762A"/>
    <w:rsid w:val="00BC0779"/>
    <w:rsid w:val="00BC2DBE"/>
    <w:rsid w:val="00BC581E"/>
    <w:rsid w:val="00BD1CC2"/>
    <w:rsid w:val="00BD301B"/>
    <w:rsid w:val="00BD5BC6"/>
    <w:rsid w:val="00BD5F2D"/>
    <w:rsid w:val="00BE1CF7"/>
    <w:rsid w:val="00BE27B6"/>
    <w:rsid w:val="00BE27F0"/>
    <w:rsid w:val="00BE51A3"/>
    <w:rsid w:val="00BE6196"/>
    <w:rsid w:val="00C05361"/>
    <w:rsid w:val="00C107C2"/>
    <w:rsid w:val="00C1528A"/>
    <w:rsid w:val="00C165B5"/>
    <w:rsid w:val="00C17483"/>
    <w:rsid w:val="00C17936"/>
    <w:rsid w:val="00C20623"/>
    <w:rsid w:val="00C2064F"/>
    <w:rsid w:val="00C20A6A"/>
    <w:rsid w:val="00C21A37"/>
    <w:rsid w:val="00C23263"/>
    <w:rsid w:val="00C24D84"/>
    <w:rsid w:val="00C27243"/>
    <w:rsid w:val="00C27EF6"/>
    <w:rsid w:val="00C30F2C"/>
    <w:rsid w:val="00C31078"/>
    <w:rsid w:val="00C34584"/>
    <w:rsid w:val="00C34C82"/>
    <w:rsid w:val="00C37201"/>
    <w:rsid w:val="00C405B0"/>
    <w:rsid w:val="00C4509F"/>
    <w:rsid w:val="00C46259"/>
    <w:rsid w:val="00C515EB"/>
    <w:rsid w:val="00C5294B"/>
    <w:rsid w:val="00C52AF2"/>
    <w:rsid w:val="00C532B1"/>
    <w:rsid w:val="00C55135"/>
    <w:rsid w:val="00C63352"/>
    <w:rsid w:val="00C6658D"/>
    <w:rsid w:val="00C66FC6"/>
    <w:rsid w:val="00C71C3B"/>
    <w:rsid w:val="00C72652"/>
    <w:rsid w:val="00C72F34"/>
    <w:rsid w:val="00C73E65"/>
    <w:rsid w:val="00C8002F"/>
    <w:rsid w:val="00C8028E"/>
    <w:rsid w:val="00C8144E"/>
    <w:rsid w:val="00C8312A"/>
    <w:rsid w:val="00C849CC"/>
    <w:rsid w:val="00C879A5"/>
    <w:rsid w:val="00C9197C"/>
    <w:rsid w:val="00C91D0D"/>
    <w:rsid w:val="00C9313A"/>
    <w:rsid w:val="00C97756"/>
    <w:rsid w:val="00CA0731"/>
    <w:rsid w:val="00CA1687"/>
    <w:rsid w:val="00CA2B52"/>
    <w:rsid w:val="00CA2CC3"/>
    <w:rsid w:val="00CA3542"/>
    <w:rsid w:val="00CA6EE7"/>
    <w:rsid w:val="00CB05F0"/>
    <w:rsid w:val="00CB08A3"/>
    <w:rsid w:val="00CB2246"/>
    <w:rsid w:val="00CB3415"/>
    <w:rsid w:val="00CB3C43"/>
    <w:rsid w:val="00CB4A4F"/>
    <w:rsid w:val="00CB4C80"/>
    <w:rsid w:val="00CB50BD"/>
    <w:rsid w:val="00CB51D7"/>
    <w:rsid w:val="00CB645C"/>
    <w:rsid w:val="00CB6522"/>
    <w:rsid w:val="00CB7A48"/>
    <w:rsid w:val="00CC3FC8"/>
    <w:rsid w:val="00CC77ED"/>
    <w:rsid w:val="00CD0AE1"/>
    <w:rsid w:val="00CD1B9C"/>
    <w:rsid w:val="00CD76A6"/>
    <w:rsid w:val="00CD7721"/>
    <w:rsid w:val="00CE0B28"/>
    <w:rsid w:val="00CE63FF"/>
    <w:rsid w:val="00CE64AA"/>
    <w:rsid w:val="00CE6B92"/>
    <w:rsid w:val="00CF405F"/>
    <w:rsid w:val="00CF4B41"/>
    <w:rsid w:val="00CF52B1"/>
    <w:rsid w:val="00CF5392"/>
    <w:rsid w:val="00CF5461"/>
    <w:rsid w:val="00D01467"/>
    <w:rsid w:val="00D01D64"/>
    <w:rsid w:val="00D0478D"/>
    <w:rsid w:val="00D07DEA"/>
    <w:rsid w:val="00D14249"/>
    <w:rsid w:val="00D16571"/>
    <w:rsid w:val="00D174F9"/>
    <w:rsid w:val="00D335C4"/>
    <w:rsid w:val="00D350BB"/>
    <w:rsid w:val="00D4124A"/>
    <w:rsid w:val="00D42022"/>
    <w:rsid w:val="00D44304"/>
    <w:rsid w:val="00D4522B"/>
    <w:rsid w:val="00D4711B"/>
    <w:rsid w:val="00D47928"/>
    <w:rsid w:val="00D47D9E"/>
    <w:rsid w:val="00D514D5"/>
    <w:rsid w:val="00D52CD8"/>
    <w:rsid w:val="00D557CF"/>
    <w:rsid w:val="00D561DA"/>
    <w:rsid w:val="00D625D8"/>
    <w:rsid w:val="00D65334"/>
    <w:rsid w:val="00D679B1"/>
    <w:rsid w:val="00D7056A"/>
    <w:rsid w:val="00D742BD"/>
    <w:rsid w:val="00D77D89"/>
    <w:rsid w:val="00D80791"/>
    <w:rsid w:val="00D860EA"/>
    <w:rsid w:val="00D87B9F"/>
    <w:rsid w:val="00D9017A"/>
    <w:rsid w:val="00D902D4"/>
    <w:rsid w:val="00D903C2"/>
    <w:rsid w:val="00D90501"/>
    <w:rsid w:val="00D9076F"/>
    <w:rsid w:val="00D90B06"/>
    <w:rsid w:val="00D94F3E"/>
    <w:rsid w:val="00D95174"/>
    <w:rsid w:val="00DA2E8D"/>
    <w:rsid w:val="00DB5706"/>
    <w:rsid w:val="00DC01D1"/>
    <w:rsid w:val="00DC3A5E"/>
    <w:rsid w:val="00DC672E"/>
    <w:rsid w:val="00DC6E4F"/>
    <w:rsid w:val="00DD18EB"/>
    <w:rsid w:val="00DD2BBF"/>
    <w:rsid w:val="00DD609D"/>
    <w:rsid w:val="00DD70CD"/>
    <w:rsid w:val="00DD70D5"/>
    <w:rsid w:val="00DE0C95"/>
    <w:rsid w:val="00DE0E49"/>
    <w:rsid w:val="00DE2152"/>
    <w:rsid w:val="00DE5438"/>
    <w:rsid w:val="00DE5C87"/>
    <w:rsid w:val="00DE6DC7"/>
    <w:rsid w:val="00DE6E78"/>
    <w:rsid w:val="00DF0F58"/>
    <w:rsid w:val="00DF4AA6"/>
    <w:rsid w:val="00DF667F"/>
    <w:rsid w:val="00E006BF"/>
    <w:rsid w:val="00E0584C"/>
    <w:rsid w:val="00E061FD"/>
    <w:rsid w:val="00E06FEC"/>
    <w:rsid w:val="00E10CA8"/>
    <w:rsid w:val="00E12B48"/>
    <w:rsid w:val="00E16694"/>
    <w:rsid w:val="00E24460"/>
    <w:rsid w:val="00E259F3"/>
    <w:rsid w:val="00E364D2"/>
    <w:rsid w:val="00E43A0F"/>
    <w:rsid w:val="00E43E99"/>
    <w:rsid w:val="00E45BEE"/>
    <w:rsid w:val="00E46492"/>
    <w:rsid w:val="00E522EF"/>
    <w:rsid w:val="00E53D69"/>
    <w:rsid w:val="00E57AB2"/>
    <w:rsid w:val="00E60CD6"/>
    <w:rsid w:val="00E613B4"/>
    <w:rsid w:val="00E65180"/>
    <w:rsid w:val="00E654E8"/>
    <w:rsid w:val="00E65709"/>
    <w:rsid w:val="00E71898"/>
    <w:rsid w:val="00E718D1"/>
    <w:rsid w:val="00E7303C"/>
    <w:rsid w:val="00E74438"/>
    <w:rsid w:val="00E7681C"/>
    <w:rsid w:val="00E772EC"/>
    <w:rsid w:val="00E7734E"/>
    <w:rsid w:val="00E8082B"/>
    <w:rsid w:val="00E8266F"/>
    <w:rsid w:val="00E82C73"/>
    <w:rsid w:val="00E83D84"/>
    <w:rsid w:val="00E83F8F"/>
    <w:rsid w:val="00E9132C"/>
    <w:rsid w:val="00E92056"/>
    <w:rsid w:val="00E94C98"/>
    <w:rsid w:val="00E95B29"/>
    <w:rsid w:val="00E9686F"/>
    <w:rsid w:val="00EA0879"/>
    <w:rsid w:val="00EA26E8"/>
    <w:rsid w:val="00EA31AD"/>
    <w:rsid w:val="00EA7EE0"/>
    <w:rsid w:val="00EB00C3"/>
    <w:rsid w:val="00EB294B"/>
    <w:rsid w:val="00EB3151"/>
    <w:rsid w:val="00EB3EDC"/>
    <w:rsid w:val="00EC1B3B"/>
    <w:rsid w:val="00EC2A62"/>
    <w:rsid w:val="00EC3D4A"/>
    <w:rsid w:val="00EC4B6D"/>
    <w:rsid w:val="00EC7192"/>
    <w:rsid w:val="00ED548D"/>
    <w:rsid w:val="00ED5FED"/>
    <w:rsid w:val="00EE17DB"/>
    <w:rsid w:val="00EE3BAE"/>
    <w:rsid w:val="00EE4145"/>
    <w:rsid w:val="00EE5D8E"/>
    <w:rsid w:val="00EE5E39"/>
    <w:rsid w:val="00EF07E2"/>
    <w:rsid w:val="00EF2901"/>
    <w:rsid w:val="00EF6A60"/>
    <w:rsid w:val="00EF7ECB"/>
    <w:rsid w:val="00F01068"/>
    <w:rsid w:val="00F036FC"/>
    <w:rsid w:val="00F05AE3"/>
    <w:rsid w:val="00F05E8D"/>
    <w:rsid w:val="00F11511"/>
    <w:rsid w:val="00F146BB"/>
    <w:rsid w:val="00F16260"/>
    <w:rsid w:val="00F17A7E"/>
    <w:rsid w:val="00F21EB6"/>
    <w:rsid w:val="00F2316A"/>
    <w:rsid w:val="00F24B79"/>
    <w:rsid w:val="00F24FE2"/>
    <w:rsid w:val="00F2554B"/>
    <w:rsid w:val="00F25CDF"/>
    <w:rsid w:val="00F261C1"/>
    <w:rsid w:val="00F26F31"/>
    <w:rsid w:val="00F34851"/>
    <w:rsid w:val="00F3585A"/>
    <w:rsid w:val="00F4128D"/>
    <w:rsid w:val="00F432A5"/>
    <w:rsid w:val="00F4522C"/>
    <w:rsid w:val="00F50345"/>
    <w:rsid w:val="00F533F3"/>
    <w:rsid w:val="00F53713"/>
    <w:rsid w:val="00F5563F"/>
    <w:rsid w:val="00F55775"/>
    <w:rsid w:val="00F56DD5"/>
    <w:rsid w:val="00F60799"/>
    <w:rsid w:val="00F61FD8"/>
    <w:rsid w:val="00F624A4"/>
    <w:rsid w:val="00F62732"/>
    <w:rsid w:val="00F62997"/>
    <w:rsid w:val="00F63907"/>
    <w:rsid w:val="00F67A42"/>
    <w:rsid w:val="00F74786"/>
    <w:rsid w:val="00F92F30"/>
    <w:rsid w:val="00F94636"/>
    <w:rsid w:val="00F94B71"/>
    <w:rsid w:val="00F95B0E"/>
    <w:rsid w:val="00F96969"/>
    <w:rsid w:val="00F97CF1"/>
    <w:rsid w:val="00FA06FA"/>
    <w:rsid w:val="00FA1D3F"/>
    <w:rsid w:val="00FA2912"/>
    <w:rsid w:val="00FA2A2B"/>
    <w:rsid w:val="00FA2F17"/>
    <w:rsid w:val="00FA45A9"/>
    <w:rsid w:val="00FA46AF"/>
    <w:rsid w:val="00FA64C0"/>
    <w:rsid w:val="00FA64F5"/>
    <w:rsid w:val="00FB1C24"/>
    <w:rsid w:val="00FB294D"/>
    <w:rsid w:val="00FB2EB9"/>
    <w:rsid w:val="00FB4F0F"/>
    <w:rsid w:val="00FB78AC"/>
    <w:rsid w:val="00FC0D6F"/>
    <w:rsid w:val="00FC3A4F"/>
    <w:rsid w:val="00FC4027"/>
    <w:rsid w:val="00FC5C8E"/>
    <w:rsid w:val="00FC6F06"/>
    <w:rsid w:val="00FD056D"/>
    <w:rsid w:val="00FD4738"/>
    <w:rsid w:val="00FD51DA"/>
    <w:rsid w:val="00FD6298"/>
    <w:rsid w:val="00FD73EE"/>
    <w:rsid w:val="00FD76BB"/>
    <w:rsid w:val="00FE0663"/>
    <w:rsid w:val="00FE30B4"/>
    <w:rsid w:val="00FE5552"/>
    <w:rsid w:val="00FE6D75"/>
    <w:rsid w:val="00FF7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B4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B0CE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одержимое таблицы"/>
    <w:basedOn w:val="Normal"/>
    <w:uiPriority w:val="99"/>
    <w:rsid w:val="008B0CE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estern">
    <w:name w:val="western"/>
    <w:basedOn w:val="Normal"/>
    <w:uiPriority w:val="99"/>
    <w:rsid w:val="008B0CED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8B0C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8B0CE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B0CED"/>
    <w:rPr>
      <w:rFonts w:ascii="Times New Roman" w:hAnsi="Times New Roman" w:cs="Times New Roman"/>
      <w:sz w:val="20"/>
      <w:szCs w:val="20"/>
      <w:lang w:eastAsia="ar-SA" w:bidi="ar-SA"/>
    </w:rPr>
  </w:style>
  <w:style w:type="paragraph" w:styleId="ListParagraph">
    <w:name w:val="List Paragraph"/>
    <w:basedOn w:val="Normal"/>
    <w:uiPriority w:val="99"/>
    <w:qFormat/>
    <w:rsid w:val="008B0CED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B0CED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customStyle="1" w:styleId="WW8Num1z1">
    <w:name w:val="WW8Num1z1"/>
    <w:uiPriority w:val="99"/>
    <w:rsid w:val="00537C10"/>
  </w:style>
  <w:style w:type="character" w:styleId="Hyperlink">
    <w:name w:val="Hyperlink"/>
    <w:basedOn w:val="DefaultParagraphFont"/>
    <w:uiPriority w:val="99"/>
    <w:rsid w:val="00A22B96"/>
    <w:rPr>
      <w:color w:val="0000FF"/>
      <w:u w:val="single"/>
    </w:rPr>
  </w:style>
  <w:style w:type="character" w:customStyle="1" w:styleId="1">
    <w:name w:val="Основной шрифт абзаца1"/>
    <w:uiPriority w:val="99"/>
    <w:rsid w:val="00A64448"/>
  </w:style>
  <w:style w:type="paragraph" w:styleId="BodyTextIndent2">
    <w:name w:val="Body Text Indent 2"/>
    <w:basedOn w:val="Normal"/>
    <w:link w:val="BodyTextIndent2Char"/>
    <w:uiPriority w:val="99"/>
    <w:rsid w:val="00B00B0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B00B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Normal"/>
    <w:uiPriority w:val="99"/>
    <w:rsid w:val="00F17A7E"/>
    <w:pPr>
      <w:suppressAutoHyphens/>
      <w:spacing w:after="0" w:line="360" w:lineRule="auto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a0">
    <w:name w:val="Маркеры списка"/>
    <w:uiPriority w:val="99"/>
    <w:rsid w:val="00D52CD8"/>
    <w:rPr>
      <w:rFonts w:ascii="OpenSymbol" w:eastAsia="Times New Roman" w:hAnsi="OpenSymbol" w:cs="OpenSymbol"/>
    </w:rPr>
  </w:style>
  <w:style w:type="paragraph" w:styleId="FootnoteText">
    <w:name w:val="footnote text"/>
    <w:basedOn w:val="Normal"/>
    <w:link w:val="FootnoteTextChar"/>
    <w:uiPriority w:val="99"/>
    <w:semiHidden/>
    <w:rsid w:val="00F05E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05E8D"/>
    <w:rPr>
      <w:rFonts w:ascii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99"/>
    <w:qFormat/>
    <w:rsid w:val="001433CF"/>
    <w:rPr>
      <w:rFonts w:cs="Calibri"/>
      <w:lang w:eastAsia="en-US"/>
    </w:rPr>
  </w:style>
  <w:style w:type="character" w:customStyle="1" w:styleId="WW-Absatz-Standardschriftart">
    <w:name w:val="WW-Absatz-Standardschriftart"/>
    <w:uiPriority w:val="99"/>
    <w:rsid w:val="002B1554"/>
  </w:style>
  <w:style w:type="paragraph" w:styleId="Header">
    <w:name w:val="header"/>
    <w:basedOn w:val="Normal"/>
    <w:link w:val="HeaderChar"/>
    <w:uiPriority w:val="99"/>
    <w:rsid w:val="00DB5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B5706"/>
  </w:style>
  <w:style w:type="paragraph" w:styleId="Footer">
    <w:name w:val="footer"/>
    <w:basedOn w:val="Normal"/>
    <w:link w:val="FooterChar"/>
    <w:uiPriority w:val="99"/>
    <w:rsid w:val="00DB5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B5706"/>
  </w:style>
  <w:style w:type="character" w:customStyle="1" w:styleId="2">
    <w:name w:val="Основной шрифт абзаца2"/>
    <w:uiPriority w:val="99"/>
    <w:rsid w:val="00C91D0D"/>
  </w:style>
  <w:style w:type="paragraph" w:styleId="List">
    <w:name w:val="List"/>
    <w:basedOn w:val="BodyText"/>
    <w:uiPriority w:val="99"/>
    <w:rsid w:val="0018268C"/>
    <w:pPr>
      <w:suppressAutoHyphens w:val="0"/>
    </w:pPr>
    <w:rPr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FC402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C4027"/>
  </w:style>
  <w:style w:type="character" w:customStyle="1" w:styleId="WW8Num2z0">
    <w:name w:val="WW8Num2z0"/>
    <w:uiPriority w:val="99"/>
    <w:rsid w:val="00387E55"/>
    <w:rPr>
      <w:rFonts w:ascii="Symbol" w:hAnsi="Symbol" w:cs="Symbol"/>
    </w:rPr>
  </w:style>
  <w:style w:type="paragraph" w:styleId="BalloonText">
    <w:name w:val="Balloon Text"/>
    <w:basedOn w:val="Normal"/>
    <w:link w:val="BalloonTextChar"/>
    <w:uiPriority w:val="99"/>
    <w:semiHidden/>
    <w:rsid w:val="00411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1D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E6C01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10">
    <w:name w:val="Название объекта1"/>
    <w:basedOn w:val="Normal"/>
    <w:uiPriority w:val="99"/>
    <w:rsid w:val="009E5894"/>
    <w:pPr>
      <w:suppressLineNumbers/>
      <w:spacing w:before="120" w:after="120"/>
    </w:pPr>
    <w:rPr>
      <w:i/>
      <w:iCs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86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301</Words>
  <Characters>1722</Characters>
  <Application>Microsoft Office Outlook</Application>
  <DocSecurity>0</DocSecurity>
  <Lines>0</Lines>
  <Paragraphs>0</Paragraphs>
  <ScaleCrop>false</ScaleCrop>
  <Company>upfr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Дата и время</dc:title>
  <dc:subject/>
  <dc:creator>press9 К.Г. Дурнева</dc:creator>
  <cp:keywords/>
  <dc:description/>
  <cp:lastModifiedBy>057052-0800</cp:lastModifiedBy>
  <cp:revision>2</cp:revision>
  <cp:lastPrinted>2018-11-30T11:27:00Z</cp:lastPrinted>
  <dcterms:created xsi:type="dcterms:W3CDTF">2021-08-05T05:26:00Z</dcterms:created>
  <dcterms:modified xsi:type="dcterms:W3CDTF">2021-08-05T05:26:00Z</dcterms:modified>
</cp:coreProperties>
</file>